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1071379B" w14:textId="68C6A40A" w:rsidR="00DA4B09" w:rsidRDefault="00B9158E" w:rsidP="0079354A">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BC3125" w:rsidRPr="00BC3125">
            <w:rPr>
              <w:rFonts w:ascii="Arial" w:hAnsi="Arial" w:cs="Arial"/>
              <w:color w:val="000000"/>
              <w:szCs w:val="24"/>
            </w:rPr>
            <w:t xml:space="preserve">Cherokee Nation Entertainment </w:t>
          </w:r>
          <w:r w:rsidR="00BC3125">
            <w:rPr>
              <w:rFonts w:ascii="Arial" w:hAnsi="Arial" w:cs="Arial"/>
              <w:color w:val="000000"/>
              <w:szCs w:val="24"/>
            </w:rPr>
            <w:t>-</w:t>
          </w:r>
          <w:r w:rsidR="0036341E">
            <w:rPr>
              <w:rFonts w:ascii="Arial" w:hAnsi="Arial" w:cs="Arial"/>
              <w:color w:val="000000"/>
              <w:szCs w:val="24"/>
            </w:rPr>
            <w:t>West Siloam Springs Camera Update</w:t>
          </w:r>
        </w:sdtContent>
      </w:sdt>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29D805FF"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9C1952" w:rsidRPr="009C1952">
            <w:rPr>
              <w:sz w:val="44"/>
              <w:szCs w:val="44"/>
            </w:rPr>
            <w:t>164636</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49AF5337"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5-28T00:00:00Z">
            <w:dateFormat w:val="M/d/yyyy"/>
            <w:lid w:val="en-US"/>
            <w:storeMappedDataAs w:val="dateTime"/>
            <w:calendar w:val="gregorian"/>
          </w:date>
        </w:sdtPr>
        <w:sdtContent>
          <w:r w:rsidR="0079354A">
            <w:rPr>
              <w:sz w:val="44"/>
              <w:szCs w:val="44"/>
            </w:rPr>
            <w:t>5</w:t>
          </w:r>
          <w:r w:rsidR="00E87401">
            <w:rPr>
              <w:sz w:val="44"/>
              <w:szCs w:val="44"/>
            </w:rPr>
            <w:t>/</w:t>
          </w:r>
          <w:r w:rsidR="0079354A">
            <w:rPr>
              <w:sz w:val="44"/>
              <w:szCs w:val="44"/>
            </w:rPr>
            <w:t>28</w:t>
          </w:r>
          <w:r w:rsidR="00E87401">
            <w:rPr>
              <w:sz w:val="44"/>
              <w:szCs w:val="44"/>
            </w:rPr>
            <w:t>/2026</w:t>
          </w:r>
        </w:sdtContent>
      </w:sdt>
      <w:r w:rsidR="00294BAC" w:rsidRPr="00DA4B09">
        <w:rPr>
          <w:sz w:val="44"/>
          <w:szCs w:val="44"/>
        </w:rPr>
        <w:t xml:space="preserve"> </w:t>
      </w:r>
    </w:p>
    <w:p w14:paraId="4AC7549E" w14:textId="77777777" w:rsidR="0079354A" w:rsidRDefault="0079354A" w:rsidP="00294BAC">
      <w:pPr>
        <w:pStyle w:val="Title"/>
        <w:spacing w:line="360" w:lineRule="auto"/>
        <w:rPr>
          <w:sz w:val="44"/>
          <w:szCs w:val="44"/>
        </w:rPr>
      </w:pP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77D511B9"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36341E" w:rsidRPr="0036341E">
                <w:rPr>
                  <w:rFonts w:ascii="Arial" w:hAnsi="Arial" w:cs="Arial"/>
                  <w:color w:val="000000"/>
                  <w:szCs w:val="24"/>
                </w:rPr>
                <w:t>Cherokee Nation Entertainment -West Siloam Springs Camera Update</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110A8433" w:rsidR="002F6F63" w:rsidRPr="0079354A" w:rsidRDefault="002F6F63" w:rsidP="002F6F63">
      <w:pPr>
        <w:spacing w:line="360" w:lineRule="auto"/>
        <w:rPr>
          <w:bCs/>
        </w:rPr>
      </w:pPr>
      <w:bookmarkStart w:id="3" w:name="_Toc173507605"/>
      <w:r w:rsidRPr="002F6F63">
        <w:t>Cherokee Nation Entertainment is seeking proposals for</w:t>
      </w:r>
      <w:sdt>
        <w:sdtPr>
          <w:rPr>
            <w:rFonts w:ascii="Arial" w:hAnsi="Arial" w:cs="Arial"/>
            <w:color w:val="000000"/>
            <w:szCs w:val="24"/>
          </w:rPr>
          <w:id w:val="1934396332"/>
          <w:placeholder>
            <w:docPart w:val="6BF3AF52DAA44E94AAB12C7123CED7DC"/>
          </w:placeholder>
          <w:text/>
        </w:sdtPr>
        <w:sdtContent>
          <w:r w:rsidR="0036341E" w:rsidRPr="0036341E">
            <w:rPr>
              <w:rFonts w:ascii="Arial" w:hAnsi="Arial" w:cs="Arial"/>
              <w:color w:val="000000"/>
              <w:szCs w:val="24"/>
            </w:rPr>
            <w:t xml:space="preserve"> West Siloam Springs Camera Update</w:t>
          </w:r>
        </w:sdtContent>
      </w:sdt>
    </w:p>
    <w:p w14:paraId="09A4B39D" w14:textId="77777777" w:rsidR="002F6F63" w:rsidRPr="002F6F63" w:rsidRDefault="002F6F63" w:rsidP="002F6F63">
      <w:pPr>
        <w:spacing w:line="360" w:lineRule="auto"/>
      </w:pPr>
    </w:p>
    <w:p w14:paraId="0E8B4F00" w14:textId="1EC2292B" w:rsidR="002F6F63" w:rsidRDefault="002F6F63" w:rsidP="002F6F63">
      <w:pPr>
        <w:spacing w:line="360" w:lineRule="auto"/>
        <w:rPr>
          <w:sz w:val="24"/>
          <w:szCs w:val="32"/>
        </w:rPr>
      </w:pPr>
      <w:r>
        <w:t xml:space="preserve">Bids are to be returned to the email address indicated in the formal documents attached to this bid posting by </w:t>
      </w:r>
      <w:r w:rsidR="0079354A">
        <w:t>June</w:t>
      </w:r>
      <w:r>
        <w:t xml:space="preserve"> </w:t>
      </w:r>
      <w:r w:rsidR="0079354A">
        <w:t>5</w:t>
      </w:r>
      <w:r w:rsidR="00823926">
        <w:t>th</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5F0C0533"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9C1952" w:rsidRPr="009C1952">
            <w:rPr>
              <w:rFonts w:ascii="Times New Roman" w:hAnsi="Times New Roman"/>
              <w:b/>
              <w:bCs/>
              <w:sz w:val="24"/>
              <w:szCs w:val="24"/>
              <w:u w:val="single"/>
            </w:rPr>
            <w:t>CNE164636</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0BB3AB5C" w14:textId="77777777" w:rsidR="0079354A" w:rsidRDefault="0079354A" w:rsidP="00456745">
      <w:pPr>
        <w:pStyle w:val="Subtitle"/>
        <w:rPr>
          <w:sz w:val="24"/>
        </w:rPr>
      </w:pPr>
    </w:p>
    <w:p w14:paraId="76D34E88" w14:textId="77777777" w:rsidR="0036341E" w:rsidRDefault="00000000" w:rsidP="00990238">
      <w:pPr>
        <w:jc w:val="center"/>
        <w:rPr>
          <w:rFonts w:ascii="Arial" w:hAnsi="Arial" w:cs="Arial"/>
          <w:color w:val="000000"/>
          <w:szCs w:val="24"/>
        </w:rPr>
      </w:pPr>
      <w:sdt>
        <w:sdtPr>
          <w:rPr>
            <w:rFonts w:ascii="Arial" w:hAnsi="Arial" w:cs="Arial"/>
            <w:color w:val="000000"/>
            <w:szCs w:val="24"/>
          </w:rPr>
          <w:id w:val="897172345"/>
          <w:placeholder>
            <w:docPart w:val="9AC2DA26F7814F89A5AFC5C01EDC9AE8"/>
          </w:placeholder>
          <w:text/>
        </w:sdtPr>
        <w:sdtContent>
          <w:r w:rsidR="0036341E" w:rsidRPr="0036341E">
            <w:rPr>
              <w:rFonts w:ascii="Arial" w:hAnsi="Arial" w:cs="Arial"/>
              <w:color w:val="000000"/>
              <w:szCs w:val="24"/>
            </w:rPr>
            <w:t>Cherokee Nation Entertainment -West Siloam Springs Camera Update</w:t>
          </w:r>
        </w:sdtContent>
      </w:sdt>
    </w:p>
    <w:p w14:paraId="67F51B2E" w14:textId="77777777" w:rsidR="0036341E" w:rsidRDefault="0036341E" w:rsidP="00990238">
      <w:pPr>
        <w:jc w:val="center"/>
        <w:rPr>
          <w:rFonts w:ascii="Arial" w:hAnsi="Arial" w:cs="Arial"/>
          <w:color w:val="000000"/>
          <w:szCs w:val="24"/>
        </w:rPr>
      </w:pPr>
    </w:p>
    <w:p w14:paraId="69454BFB" w14:textId="57CD8281" w:rsidR="00190194" w:rsidRDefault="00883612" w:rsidP="00990238">
      <w:pPr>
        <w:jc w:val="center"/>
        <w:rPr>
          <w:rFonts w:ascii="Times New Roman" w:hAnsi="Times New Roman"/>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9C1952" w:rsidRPr="009C1952">
        <w:rPr>
          <w:rFonts w:ascii="Times New Roman" w:hAnsi="Times New Roman"/>
          <w:b/>
          <w:bCs/>
          <w:sz w:val="24"/>
          <w:szCs w:val="24"/>
        </w:rPr>
        <w:t>164636</w:t>
      </w:r>
    </w:p>
    <w:p w14:paraId="10C5528D" w14:textId="77777777" w:rsidR="00E87401" w:rsidRDefault="00E87401" w:rsidP="00990238">
      <w:pPr>
        <w:jc w:val="center"/>
        <w:rPr>
          <w:rFonts w:ascii="Times New Roman" w:hAnsi="Times New Roman"/>
          <w:sz w:val="24"/>
          <w:szCs w:val="24"/>
        </w:rPr>
      </w:pPr>
    </w:p>
    <w:p w14:paraId="7A45F529" w14:textId="77777777" w:rsidR="0079354A" w:rsidRDefault="0079354A" w:rsidP="00990238">
      <w:pPr>
        <w:jc w:val="center"/>
        <w:rPr>
          <w:rFonts w:ascii="Times New Roman" w:hAnsi="Times New Roman"/>
          <w:sz w:val="24"/>
          <w:szCs w:val="24"/>
        </w:rPr>
      </w:pPr>
    </w:p>
    <w:p w14:paraId="6354C886" w14:textId="77777777" w:rsidR="00BC3125" w:rsidRDefault="00BC3125" w:rsidP="008929BF">
      <w:pPr>
        <w:rPr>
          <w:lang w:bidi="en-US"/>
        </w:rPr>
      </w:pPr>
      <w:bookmarkStart w:id="22" w:name="_Toc173507624"/>
    </w:p>
    <w:p w14:paraId="76BF54F9" w14:textId="133BFDC1" w:rsidR="0036341E" w:rsidRPr="0036341E" w:rsidRDefault="0036341E" w:rsidP="0036341E">
      <w:pPr>
        <w:pStyle w:val="ListParagraph"/>
        <w:numPr>
          <w:ilvl w:val="0"/>
          <w:numId w:val="23"/>
        </w:numPr>
        <w:rPr>
          <w:sz w:val="28"/>
          <w:szCs w:val="28"/>
        </w:rPr>
      </w:pPr>
      <w:r>
        <w:rPr>
          <w:sz w:val="28"/>
          <w:szCs w:val="28"/>
        </w:rPr>
        <w:t xml:space="preserve">73ea: </w:t>
      </w:r>
      <w:r w:rsidRPr="0036341E">
        <w:rPr>
          <w:sz w:val="28"/>
          <w:szCs w:val="28"/>
        </w:rPr>
        <w:t xml:space="preserve">P 3275 V   </w:t>
      </w:r>
    </w:p>
    <w:p w14:paraId="252BBF9B" w14:textId="2FBA2576" w:rsidR="0036341E" w:rsidRPr="0036341E" w:rsidRDefault="0036341E" w:rsidP="0036341E">
      <w:pPr>
        <w:pStyle w:val="ListParagraph"/>
        <w:numPr>
          <w:ilvl w:val="0"/>
          <w:numId w:val="23"/>
        </w:numPr>
        <w:rPr>
          <w:sz w:val="28"/>
          <w:szCs w:val="28"/>
        </w:rPr>
      </w:pPr>
      <w:r>
        <w:rPr>
          <w:sz w:val="28"/>
          <w:szCs w:val="28"/>
        </w:rPr>
        <w:t xml:space="preserve">13ea: </w:t>
      </w:r>
      <w:r w:rsidRPr="0036341E">
        <w:rPr>
          <w:sz w:val="28"/>
          <w:szCs w:val="28"/>
        </w:rPr>
        <w:t xml:space="preserve">P 3275 LV </w:t>
      </w:r>
    </w:p>
    <w:p w14:paraId="1A626D8F" w14:textId="4B950A54" w:rsidR="0036341E" w:rsidRPr="0036341E" w:rsidRDefault="0036341E" w:rsidP="0036341E">
      <w:pPr>
        <w:pStyle w:val="ListParagraph"/>
        <w:numPr>
          <w:ilvl w:val="0"/>
          <w:numId w:val="23"/>
        </w:numPr>
        <w:rPr>
          <w:sz w:val="28"/>
          <w:szCs w:val="28"/>
        </w:rPr>
      </w:pPr>
      <w:r>
        <w:rPr>
          <w:sz w:val="28"/>
          <w:szCs w:val="28"/>
        </w:rPr>
        <w:t xml:space="preserve">8ea: </w:t>
      </w:r>
      <w:r w:rsidRPr="0036341E">
        <w:rPr>
          <w:sz w:val="28"/>
          <w:szCs w:val="28"/>
        </w:rPr>
        <w:t xml:space="preserve">P 4705 PLVE </w:t>
      </w:r>
    </w:p>
    <w:p w14:paraId="2ABDF420" w14:textId="28B1E46E" w:rsidR="000B6D8D" w:rsidRDefault="0036341E" w:rsidP="0036341E">
      <w:pPr>
        <w:pStyle w:val="ListParagraph"/>
        <w:numPr>
          <w:ilvl w:val="0"/>
          <w:numId w:val="23"/>
        </w:numPr>
      </w:pPr>
      <w:r>
        <w:rPr>
          <w:sz w:val="28"/>
          <w:szCs w:val="28"/>
        </w:rPr>
        <w:t xml:space="preserve">3ea: </w:t>
      </w:r>
      <w:r w:rsidRPr="0036341E">
        <w:rPr>
          <w:sz w:val="28"/>
          <w:szCs w:val="28"/>
        </w:rPr>
        <w:t xml:space="preserve">LCD 55-inch monitor </w:t>
      </w:r>
    </w:p>
    <w:p w14:paraId="65168A2F" w14:textId="77777777" w:rsidR="008E0457" w:rsidRDefault="008E0457" w:rsidP="008929BF"/>
    <w:p w14:paraId="5E7FA90C" w14:textId="77777777" w:rsidR="008E0457" w:rsidRDefault="008E0457" w:rsidP="008929BF"/>
    <w:p w14:paraId="169F15DE" w14:textId="77777777" w:rsidR="007544D7" w:rsidRDefault="007544D7" w:rsidP="008929BF"/>
    <w:p w14:paraId="6994AD2F" w14:textId="77777777" w:rsidR="0079354A" w:rsidRDefault="0079354A" w:rsidP="008929BF"/>
    <w:p w14:paraId="230CB34C" w14:textId="77777777" w:rsidR="0079354A" w:rsidRDefault="0079354A" w:rsidP="008929BF"/>
    <w:p w14:paraId="782C05BB" w14:textId="77777777" w:rsidR="0079354A" w:rsidRDefault="0079354A" w:rsidP="008929BF"/>
    <w:p w14:paraId="236EFEDD" w14:textId="77777777" w:rsidR="0079354A" w:rsidRDefault="0079354A" w:rsidP="008929BF"/>
    <w:p w14:paraId="0F2132C3" w14:textId="77777777" w:rsidR="0079354A" w:rsidRDefault="0079354A" w:rsidP="008929BF"/>
    <w:p w14:paraId="65B757AE" w14:textId="77777777" w:rsidR="0079354A" w:rsidRDefault="0079354A" w:rsidP="008929BF"/>
    <w:p w14:paraId="61CB5E2B" w14:textId="77777777" w:rsidR="0079354A" w:rsidRDefault="0079354A" w:rsidP="008929BF"/>
    <w:p w14:paraId="5E528228" w14:textId="77777777" w:rsidR="0079354A" w:rsidRDefault="0079354A" w:rsidP="008929BF"/>
    <w:p w14:paraId="36D934C0" w14:textId="77777777" w:rsidR="0079354A" w:rsidRDefault="0079354A" w:rsidP="008929BF"/>
    <w:p w14:paraId="5C3AA703" w14:textId="77777777" w:rsidR="0079354A" w:rsidRDefault="0079354A" w:rsidP="008929BF"/>
    <w:p w14:paraId="3B685752" w14:textId="77777777" w:rsidR="0079354A" w:rsidRDefault="0079354A" w:rsidP="008929BF"/>
    <w:p w14:paraId="421C1521" w14:textId="77777777" w:rsidR="0079354A" w:rsidRDefault="0079354A" w:rsidP="008929BF"/>
    <w:p w14:paraId="639D8F53" w14:textId="77777777" w:rsidR="0079354A" w:rsidRDefault="0079354A" w:rsidP="008929BF"/>
    <w:p w14:paraId="6FA02103" w14:textId="77777777" w:rsidR="0079354A" w:rsidRDefault="0079354A" w:rsidP="008929BF"/>
    <w:p w14:paraId="65CE30E9" w14:textId="77777777" w:rsidR="0079354A" w:rsidRDefault="0079354A" w:rsidP="008929BF"/>
    <w:p w14:paraId="0E8E6090" w14:textId="77777777" w:rsidR="0079354A" w:rsidRDefault="0079354A" w:rsidP="008929BF"/>
    <w:p w14:paraId="37A44420" w14:textId="77777777" w:rsidR="0079354A" w:rsidRDefault="0079354A" w:rsidP="008929BF"/>
    <w:p w14:paraId="3F83CF4D" w14:textId="77777777" w:rsidR="0079354A" w:rsidRDefault="0079354A" w:rsidP="008929BF"/>
    <w:p w14:paraId="319FF483" w14:textId="77777777" w:rsidR="0079354A" w:rsidRDefault="0079354A" w:rsidP="008929BF"/>
    <w:p w14:paraId="5E76F834" w14:textId="77777777" w:rsidR="0079354A" w:rsidRDefault="0079354A" w:rsidP="008929BF"/>
    <w:p w14:paraId="0F71EAB5" w14:textId="77777777" w:rsidR="0079354A" w:rsidRDefault="0079354A" w:rsidP="008929BF"/>
    <w:p w14:paraId="3079DC79" w14:textId="77777777" w:rsidR="0079354A" w:rsidRDefault="0079354A" w:rsidP="008929BF"/>
    <w:p w14:paraId="356D00F6" w14:textId="77777777" w:rsidR="0079354A" w:rsidRDefault="0079354A" w:rsidP="008929BF"/>
    <w:p w14:paraId="46FA93E9" w14:textId="77777777" w:rsidR="0079354A" w:rsidRDefault="0079354A" w:rsidP="008929BF"/>
    <w:p w14:paraId="06B995C1" w14:textId="77777777" w:rsidR="00116156" w:rsidRDefault="00116156" w:rsidP="008929BF"/>
    <w:p w14:paraId="41EC6299" w14:textId="77777777" w:rsidR="00BC3125" w:rsidRDefault="00BC3125" w:rsidP="008929BF"/>
    <w:p w14:paraId="2E1A4111" w14:textId="77777777" w:rsidR="00BC3125" w:rsidRDefault="00BC3125" w:rsidP="008929BF"/>
    <w:p w14:paraId="4C945FED" w14:textId="77777777" w:rsidR="00BC3125" w:rsidRPr="008929BF" w:rsidRDefault="00BC3125"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34D8929"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Cs w:val="24"/>
          </w:rPr>
          <w:id w:val="101617022"/>
          <w:placeholder>
            <w:docPart w:val="E1270EA998BD471B898F8BC8E6284895"/>
          </w:placeholder>
          <w:text/>
        </w:sdtPr>
        <w:sdtContent>
          <w:r w:rsidR="0036341E" w:rsidRPr="00CB6AA5">
            <w:rPr>
              <w:rFonts w:ascii="Arial" w:hAnsi="Arial" w:cs="Arial"/>
              <w:color w:val="000000"/>
              <w:szCs w:val="24"/>
            </w:rPr>
            <w:t>Cherokee Nation Entertainment -West Siloam Springs Camera Update</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6D82608A" w:rsidR="00640132" w:rsidRDefault="00640132" w:rsidP="00640132">
      <w:pPr>
        <w:jc w:val="both"/>
        <w:rPr>
          <w:b/>
        </w:rPr>
      </w:pPr>
      <w:r w:rsidRPr="000B3891">
        <w:rPr>
          <w:b/>
        </w:rPr>
        <w:t>RFP NUMBER</w:t>
      </w:r>
      <w:proofErr w:type="gramStart"/>
      <w:r w:rsidRPr="000B3891">
        <w:rPr>
          <w:b/>
        </w:rPr>
        <w:t>:</w:t>
      </w:r>
      <w:r w:rsidR="007544D7">
        <w:rPr>
          <w:b/>
        </w:rPr>
        <w:t xml:space="preserve"> </w:t>
      </w:r>
      <w:r w:rsidR="001B189E">
        <w:rPr>
          <w:b/>
        </w:rPr>
        <w:t xml:space="preserve"> </w:t>
      </w:r>
      <w:r w:rsidR="009C1952" w:rsidRPr="009C1952">
        <w:rPr>
          <w:b/>
        </w:rPr>
        <w:t>164636</w:t>
      </w:r>
      <w:proofErr w:type="gramEnd"/>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5933" w14:textId="77777777" w:rsidR="00641173" w:rsidRDefault="00641173" w:rsidP="005759FC">
      <w:r>
        <w:separator/>
      </w:r>
    </w:p>
  </w:endnote>
  <w:endnote w:type="continuationSeparator" w:id="0">
    <w:p w14:paraId="6B398267" w14:textId="77777777" w:rsidR="00641173" w:rsidRDefault="00641173"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3205" w14:textId="77777777" w:rsidR="00641173" w:rsidRDefault="00641173" w:rsidP="005759FC">
      <w:r>
        <w:separator/>
      </w:r>
    </w:p>
  </w:footnote>
  <w:footnote w:type="continuationSeparator" w:id="0">
    <w:p w14:paraId="7D564BC2" w14:textId="77777777" w:rsidR="00641173" w:rsidRDefault="00641173"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2CCD78A7"/>
    <w:multiLevelType w:val="hybridMultilevel"/>
    <w:tmpl w:val="FDE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F85D23"/>
    <w:multiLevelType w:val="hybridMultilevel"/>
    <w:tmpl w:val="0F7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23D2A"/>
    <w:multiLevelType w:val="hybridMultilevel"/>
    <w:tmpl w:val="760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05F23"/>
    <w:multiLevelType w:val="hybridMultilevel"/>
    <w:tmpl w:val="F2D0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738630">
    <w:abstractNumId w:val="4"/>
  </w:num>
  <w:num w:numId="2" w16cid:durableId="1900048915">
    <w:abstractNumId w:val="18"/>
  </w:num>
  <w:num w:numId="3" w16cid:durableId="913901695">
    <w:abstractNumId w:val="5"/>
  </w:num>
  <w:num w:numId="4" w16cid:durableId="1397976189">
    <w:abstractNumId w:val="13"/>
  </w:num>
  <w:num w:numId="5" w16cid:durableId="952204595">
    <w:abstractNumId w:val="2"/>
  </w:num>
  <w:num w:numId="6" w16cid:durableId="94792272">
    <w:abstractNumId w:val="11"/>
  </w:num>
  <w:num w:numId="7" w16cid:durableId="1986158197">
    <w:abstractNumId w:val="3"/>
  </w:num>
  <w:num w:numId="8" w16cid:durableId="1377971759">
    <w:abstractNumId w:val="16"/>
  </w:num>
  <w:num w:numId="9" w16cid:durableId="1033919238">
    <w:abstractNumId w:val="15"/>
  </w:num>
  <w:num w:numId="10" w16cid:durableId="1104113030">
    <w:abstractNumId w:val="19"/>
  </w:num>
  <w:num w:numId="11" w16cid:durableId="1449197987">
    <w:abstractNumId w:val="8"/>
  </w:num>
  <w:num w:numId="12" w16cid:durableId="1481385887">
    <w:abstractNumId w:val="9"/>
  </w:num>
  <w:num w:numId="13" w16cid:durableId="771821962">
    <w:abstractNumId w:val="1"/>
  </w:num>
  <w:num w:numId="14" w16cid:durableId="497844028">
    <w:abstractNumId w:val="6"/>
  </w:num>
  <w:num w:numId="15" w16cid:durableId="551234537">
    <w:abstractNumId w:val="10"/>
  </w:num>
  <w:num w:numId="16" w16cid:durableId="549464541">
    <w:abstractNumId w:val="14"/>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4942746">
    <w:abstractNumId w:val="12"/>
  </w:num>
  <w:num w:numId="21" w16cid:durableId="1245148627">
    <w:abstractNumId w:val="17"/>
  </w:num>
  <w:num w:numId="22" w16cid:durableId="791753378">
    <w:abstractNumId w:val="7"/>
  </w:num>
  <w:num w:numId="23" w16cid:durableId="51854827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296A"/>
    <w:rsid w:val="0005330A"/>
    <w:rsid w:val="00053B73"/>
    <w:rsid w:val="0005775B"/>
    <w:rsid w:val="000602BB"/>
    <w:rsid w:val="00061187"/>
    <w:rsid w:val="00065D78"/>
    <w:rsid w:val="000710B1"/>
    <w:rsid w:val="00071586"/>
    <w:rsid w:val="0007252E"/>
    <w:rsid w:val="00072961"/>
    <w:rsid w:val="000757EA"/>
    <w:rsid w:val="00085661"/>
    <w:rsid w:val="000861D6"/>
    <w:rsid w:val="0008658B"/>
    <w:rsid w:val="000866D7"/>
    <w:rsid w:val="00090B78"/>
    <w:rsid w:val="00091025"/>
    <w:rsid w:val="00095C54"/>
    <w:rsid w:val="000A468F"/>
    <w:rsid w:val="000A55E6"/>
    <w:rsid w:val="000B596F"/>
    <w:rsid w:val="000B6D8D"/>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C4207"/>
    <w:rsid w:val="001D144D"/>
    <w:rsid w:val="001D4382"/>
    <w:rsid w:val="001D4839"/>
    <w:rsid w:val="001E036D"/>
    <w:rsid w:val="001F1C3D"/>
    <w:rsid w:val="001F22F4"/>
    <w:rsid w:val="001F36FB"/>
    <w:rsid w:val="001F56FB"/>
    <w:rsid w:val="0020037F"/>
    <w:rsid w:val="0020433B"/>
    <w:rsid w:val="002053F0"/>
    <w:rsid w:val="00206404"/>
    <w:rsid w:val="0021240D"/>
    <w:rsid w:val="00212BB6"/>
    <w:rsid w:val="00216B53"/>
    <w:rsid w:val="00221E03"/>
    <w:rsid w:val="002236AB"/>
    <w:rsid w:val="002250B1"/>
    <w:rsid w:val="002429D3"/>
    <w:rsid w:val="002436B5"/>
    <w:rsid w:val="0024490C"/>
    <w:rsid w:val="00250C2E"/>
    <w:rsid w:val="00251507"/>
    <w:rsid w:val="00252BD3"/>
    <w:rsid w:val="00254622"/>
    <w:rsid w:val="002562B8"/>
    <w:rsid w:val="00267526"/>
    <w:rsid w:val="00267723"/>
    <w:rsid w:val="0027047E"/>
    <w:rsid w:val="002777E3"/>
    <w:rsid w:val="00280017"/>
    <w:rsid w:val="00282407"/>
    <w:rsid w:val="002905A0"/>
    <w:rsid w:val="00292D57"/>
    <w:rsid w:val="00294BAC"/>
    <w:rsid w:val="002A2433"/>
    <w:rsid w:val="002A2C59"/>
    <w:rsid w:val="002A6E35"/>
    <w:rsid w:val="002B2889"/>
    <w:rsid w:val="002B7337"/>
    <w:rsid w:val="002C0A4F"/>
    <w:rsid w:val="002E0DD3"/>
    <w:rsid w:val="002E377C"/>
    <w:rsid w:val="002E6460"/>
    <w:rsid w:val="002E7235"/>
    <w:rsid w:val="002F021E"/>
    <w:rsid w:val="002F1A2F"/>
    <w:rsid w:val="002F6F63"/>
    <w:rsid w:val="003008C6"/>
    <w:rsid w:val="00311A59"/>
    <w:rsid w:val="00311DCB"/>
    <w:rsid w:val="00314630"/>
    <w:rsid w:val="0032484F"/>
    <w:rsid w:val="00342C5D"/>
    <w:rsid w:val="00347AB3"/>
    <w:rsid w:val="00354B77"/>
    <w:rsid w:val="0035613B"/>
    <w:rsid w:val="00361FD1"/>
    <w:rsid w:val="0036341E"/>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3F64E8"/>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36EF8"/>
    <w:rsid w:val="0054506C"/>
    <w:rsid w:val="00545B4A"/>
    <w:rsid w:val="00556ECB"/>
    <w:rsid w:val="00556EDD"/>
    <w:rsid w:val="00556FDF"/>
    <w:rsid w:val="005636F0"/>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D629A"/>
    <w:rsid w:val="005E19BA"/>
    <w:rsid w:val="005E70E4"/>
    <w:rsid w:val="005F21BA"/>
    <w:rsid w:val="005F790C"/>
    <w:rsid w:val="005F7F03"/>
    <w:rsid w:val="006017C1"/>
    <w:rsid w:val="0060536D"/>
    <w:rsid w:val="00623892"/>
    <w:rsid w:val="00625543"/>
    <w:rsid w:val="006259AF"/>
    <w:rsid w:val="00640132"/>
    <w:rsid w:val="00641173"/>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5728"/>
    <w:rsid w:val="006F70BB"/>
    <w:rsid w:val="007003C9"/>
    <w:rsid w:val="007026F8"/>
    <w:rsid w:val="00703915"/>
    <w:rsid w:val="00705909"/>
    <w:rsid w:val="00713C71"/>
    <w:rsid w:val="00717711"/>
    <w:rsid w:val="00720E0F"/>
    <w:rsid w:val="0072590B"/>
    <w:rsid w:val="0073292D"/>
    <w:rsid w:val="00733BF2"/>
    <w:rsid w:val="00733CE1"/>
    <w:rsid w:val="00740C36"/>
    <w:rsid w:val="0074131C"/>
    <w:rsid w:val="00751CBE"/>
    <w:rsid w:val="00752F6C"/>
    <w:rsid w:val="00754220"/>
    <w:rsid w:val="007544D7"/>
    <w:rsid w:val="00754A3F"/>
    <w:rsid w:val="00754D06"/>
    <w:rsid w:val="00760126"/>
    <w:rsid w:val="007609AA"/>
    <w:rsid w:val="00771091"/>
    <w:rsid w:val="00771F96"/>
    <w:rsid w:val="007761AD"/>
    <w:rsid w:val="00781C8C"/>
    <w:rsid w:val="00784B5C"/>
    <w:rsid w:val="00792A4B"/>
    <w:rsid w:val="007931DE"/>
    <w:rsid w:val="0079354A"/>
    <w:rsid w:val="00793797"/>
    <w:rsid w:val="00795B45"/>
    <w:rsid w:val="007961DE"/>
    <w:rsid w:val="00797389"/>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31625"/>
    <w:rsid w:val="008331CA"/>
    <w:rsid w:val="00840955"/>
    <w:rsid w:val="00846E9A"/>
    <w:rsid w:val="00850A02"/>
    <w:rsid w:val="00850E6F"/>
    <w:rsid w:val="0085173A"/>
    <w:rsid w:val="00851FFE"/>
    <w:rsid w:val="00853605"/>
    <w:rsid w:val="00862EAE"/>
    <w:rsid w:val="0086403A"/>
    <w:rsid w:val="00874BB3"/>
    <w:rsid w:val="00883612"/>
    <w:rsid w:val="008904A1"/>
    <w:rsid w:val="00890A7E"/>
    <w:rsid w:val="008929BF"/>
    <w:rsid w:val="00893761"/>
    <w:rsid w:val="008A0376"/>
    <w:rsid w:val="008A284B"/>
    <w:rsid w:val="008A4892"/>
    <w:rsid w:val="008B4BF3"/>
    <w:rsid w:val="008B5868"/>
    <w:rsid w:val="008C0AA6"/>
    <w:rsid w:val="008D4D18"/>
    <w:rsid w:val="008D78B8"/>
    <w:rsid w:val="008E0457"/>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63A89"/>
    <w:rsid w:val="00963A93"/>
    <w:rsid w:val="00965F31"/>
    <w:rsid w:val="00982B1A"/>
    <w:rsid w:val="0098439E"/>
    <w:rsid w:val="00986E26"/>
    <w:rsid w:val="00990238"/>
    <w:rsid w:val="009916DF"/>
    <w:rsid w:val="00996E9C"/>
    <w:rsid w:val="009A3B74"/>
    <w:rsid w:val="009A4BAC"/>
    <w:rsid w:val="009C0613"/>
    <w:rsid w:val="009C1952"/>
    <w:rsid w:val="009C3D95"/>
    <w:rsid w:val="009C5F53"/>
    <w:rsid w:val="009C7225"/>
    <w:rsid w:val="009D0175"/>
    <w:rsid w:val="009D60F2"/>
    <w:rsid w:val="009D6789"/>
    <w:rsid w:val="009F17A9"/>
    <w:rsid w:val="009F35F6"/>
    <w:rsid w:val="009F3C69"/>
    <w:rsid w:val="009F5EE3"/>
    <w:rsid w:val="00A0113B"/>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3125"/>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0ADE"/>
    <w:rsid w:val="00C22C85"/>
    <w:rsid w:val="00C23EFC"/>
    <w:rsid w:val="00C26FC9"/>
    <w:rsid w:val="00C27220"/>
    <w:rsid w:val="00C27364"/>
    <w:rsid w:val="00C3124D"/>
    <w:rsid w:val="00C42AF2"/>
    <w:rsid w:val="00C42FC3"/>
    <w:rsid w:val="00C4738D"/>
    <w:rsid w:val="00C572B3"/>
    <w:rsid w:val="00C66DED"/>
    <w:rsid w:val="00C7083D"/>
    <w:rsid w:val="00C71026"/>
    <w:rsid w:val="00C73C3C"/>
    <w:rsid w:val="00C74C88"/>
    <w:rsid w:val="00C8119D"/>
    <w:rsid w:val="00C81E08"/>
    <w:rsid w:val="00CA193A"/>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2AE9"/>
    <w:rsid w:val="00CF361E"/>
    <w:rsid w:val="00D00F46"/>
    <w:rsid w:val="00D1626E"/>
    <w:rsid w:val="00D2283C"/>
    <w:rsid w:val="00D247D5"/>
    <w:rsid w:val="00D317D9"/>
    <w:rsid w:val="00D34CF8"/>
    <w:rsid w:val="00D3602C"/>
    <w:rsid w:val="00D46612"/>
    <w:rsid w:val="00D51926"/>
    <w:rsid w:val="00D548D2"/>
    <w:rsid w:val="00D560F2"/>
    <w:rsid w:val="00D56539"/>
    <w:rsid w:val="00D60230"/>
    <w:rsid w:val="00D63F5C"/>
    <w:rsid w:val="00D640D5"/>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0FD7"/>
    <w:rsid w:val="00DC5C09"/>
    <w:rsid w:val="00DD1E79"/>
    <w:rsid w:val="00DD5E35"/>
    <w:rsid w:val="00DF0330"/>
    <w:rsid w:val="00DF22EF"/>
    <w:rsid w:val="00E00823"/>
    <w:rsid w:val="00E01362"/>
    <w:rsid w:val="00E02918"/>
    <w:rsid w:val="00E02ECA"/>
    <w:rsid w:val="00E057FF"/>
    <w:rsid w:val="00E059B4"/>
    <w:rsid w:val="00E145A1"/>
    <w:rsid w:val="00E161C4"/>
    <w:rsid w:val="00E220FC"/>
    <w:rsid w:val="00E224E5"/>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87401"/>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D7FF9"/>
    <w:rsid w:val="00EE6E98"/>
    <w:rsid w:val="00EF6734"/>
    <w:rsid w:val="00EF7E83"/>
    <w:rsid w:val="00F139DD"/>
    <w:rsid w:val="00F22511"/>
    <w:rsid w:val="00F25A01"/>
    <w:rsid w:val="00F2645A"/>
    <w:rsid w:val="00F34845"/>
    <w:rsid w:val="00F34D00"/>
    <w:rsid w:val="00F361A4"/>
    <w:rsid w:val="00F40963"/>
    <w:rsid w:val="00F42272"/>
    <w:rsid w:val="00F47122"/>
    <w:rsid w:val="00F50C19"/>
    <w:rsid w:val="00F56AF9"/>
    <w:rsid w:val="00F91ADF"/>
    <w:rsid w:val="00F945FF"/>
    <w:rsid w:val="00F968D9"/>
    <w:rsid w:val="00FA0493"/>
    <w:rsid w:val="00FB05C0"/>
    <w:rsid w:val="00FC01AC"/>
    <w:rsid w:val="00FC1317"/>
    <w:rsid w:val="00FC1BEA"/>
    <w:rsid w:val="00FC446D"/>
    <w:rsid w:val="00FD4766"/>
    <w:rsid w:val="00FD5CCC"/>
    <w:rsid w:val="00FD6249"/>
    <w:rsid w:val="00FE0786"/>
    <w:rsid w:val="00FE287B"/>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1099594618">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 w:id="20232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6BF3AF52DAA44E94AAB12C7123CED7DC"/>
        <w:category>
          <w:name w:val="General"/>
          <w:gallery w:val="placeholder"/>
        </w:category>
        <w:types>
          <w:type w:val="bbPlcHdr"/>
        </w:types>
        <w:behaviors>
          <w:behavior w:val="content"/>
        </w:behaviors>
        <w:guid w:val="{E4E3DA6B-B547-46A4-8FB6-DBFEDECD7DC1}"/>
      </w:docPartPr>
      <w:docPartBody>
        <w:p w:rsidR="006513C5" w:rsidRDefault="006513C5" w:rsidP="006513C5">
          <w:pPr>
            <w:pStyle w:val="6BF3AF52DAA44E94AAB12C7123CED7DC"/>
          </w:pPr>
          <w:r w:rsidRPr="000D7F72">
            <w:rPr>
              <w:rStyle w:val="PlaceholderText"/>
              <w:highlight w:val="lightGray"/>
            </w:rPr>
            <w:t>Click or tap here to enter text.</w:t>
          </w:r>
        </w:p>
      </w:docPartBody>
    </w:docPart>
    <w:docPart>
      <w:docPartPr>
        <w:name w:val="9AC2DA26F7814F89A5AFC5C01EDC9AE8"/>
        <w:category>
          <w:name w:val="General"/>
          <w:gallery w:val="placeholder"/>
        </w:category>
        <w:types>
          <w:type w:val="bbPlcHdr"/>
        </w:types>
        <w:behaviors>
          <w:behavior w:val="content"/>
        </w:behaviors>
        <w:guid w:val="{8103C0A6-7221-48C6-8781-F120D49B2AE6}"/>
      </w:docPartPr>
      <w:docPartBody>
        <w:p w:rsidR="006513C5" w:rsidRDefault="006513C5" w:rsidP="006513C5">
          <w:pPr>
            <w:pStyle w:val="9AC2DA26F7814F89A5AFC5C01EDC9AE8"/>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4093B"/>
    <w:rsid w:val="00161974"/>
    <w:rsid w:val="001B561A"/>
    <w:rsid w:val="001F6E31"/>
    <w:rsid w:val="002B3EB5"/>
    <w:rsid w:val="003E415A"/>
    <w:rsid w:val="00413073"/>
    <w:rsid w:val="00487280"/>
    <w:rsid w:val="004D7C70"/>
    <w:rsid w:val="00511D50"/>
    <w:rsid w:val="00517FCD"/>
    <w:rsid w:val="00525391"/>
    <w:rsid w:val="005567ED"/>
    <w:rsid w:val="005636F0"/>
    <w:rsid w:val="0059352A"/>
    <w:rsid w:val="006513C5"/>
    <w:rsid w:val="0066256C"/>
    <w:rsid w:val="00671C6F"/>
    <w:rsid w:val="006D6842"/>
    <w:rsid w:val="006E049A"/>
    <w:rsid w:val="007003C9"/>
    <w:rsid w:val="007169E8"/>
    <w:rsid w:val="007E65A1"/>
    <w:rsid w:val="008165DB"/>
    <w:rsid w:val="00886918"/>
    <w:rsid w:val="00896648"/>
    <w:rsid w:val="008A7F60"/>
    <w:rsid w:val="00946D61"/>
    <w:rsid w:val="009760AB"/>
    <w:rsid w:val="00996155"/>
    <w:rsid w:val="00997809"/>
    <w:rsid w:val="00A0113B"/>
    <w:rsid w:val="00AC6AD7"/>
    <w:rsid w:val="00AC720F"/>
    <w:rsid w:val="00AD04BE"/>
    <w:rsid w:val="00B41D72"/>
    <w:rsid w:val="00B86AC3"/>
    <w:rsid w:val="00C044EB"/>
    <w:rsid w:val="00C7400F"/>
    <w:rsid w:val="00C76641"/>
    <w:rsid w:val="00D640D5"/>
    <w:rsid w:val="00DB00AF"/>
    <w:rsid w:val="00DB5B8B"/>
    <w:rsid w:val="00DB6953"/>
    <w:rsid w:val="00E2121A"/>
    <w:rsid w:val="00E40768"/>
    <w:rsid w:val="00E929FE"/>
    <w:rsid w:val="00EC2D93"/>
    <w:rsid w:val="00EF1F84"/>
    <w:rsid w:val="00F74030"/>
    <w:rsid w:val="00FA33F8"/>
    <w:rsid w:val="00FC01AC"/>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3C5"/>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0FA26522785D460B90C4E33875DDE3C4">
    <w:name w:val="0FA26522785D460B90C4E33875DDE3C4"/>
    <w:rsid w:val="00C7400F"/>
  </w:style>
  <w:style w:type="paragraph" w:customStyle="1" w:styleId="D69CAEAF224847A69CB40F1A0E3FAB18">
    <w:name w:val="D69CAEAF224847A69CB40F1A0E3FAB18"/>
    <w:rsid w:val="00C7400F"/>
  </w:style>
  <w:style w:type="paragraph" w:customStyle="1" w:styleId="6BF3AF52DAA44E94AAB12C7123CED7DC">
    <w:name w:val="6BF3AF52DAA44E94AAB12C7123CED7DC"/>
    <w:rsid w:val="006513C5"/>
  </w:style>
  <w:style w:type="paragraph" w:customStyle="1" w:styleId="9AC2DA26F7814F89A5AFC5C01EDC9AE8">
    <w:name w:val="9AC2DA26F7814F89A5AFC5C01EDC9AE8"/>
    <w:rsid w:val="0065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11</TotalTime>
  <Pages>27</Pages>
  <Words>9979</Words>
  <Characters>56884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3</cp:revision>
  <cp:lastPrinted>2011-04-08T17:40:00Z</cp:lastPrinted>
  <dcterms:created xsi:type="dcterms:W3CDTF">2026-05-28T20:53:00Z</dcterms:created>
  <dcterms:modified xsi:type="dcterms:W3CDTF">2026-06-02T15:56:00Z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