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2F12" w14:textId="77777777" w:rsidR="00B9158E" w:rsidRPr="00E00823" w:rsidRDefault="005C0091">
      <w:pPr>
        <w:pStyle w:val="Title"/>
        <w:rPr>
          <w:sz w:val="24"/>
          <w:szCs w:val="24"/>
        </w:rPr>
      </w:pPr>
      <w:r>
        <w:rPr>
          <w:noProof/>
        </w:rPr>
        <w:drawing>
          <wp:inline distT="0" distB="0" distL="0" distR="0" wp14:anchorId="3D8AABE1" wp14:editId="0BF0A45E">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0543AC6B" w14:textId="77777777" w:rsidR="00AA6E59" w:rsidRDefault="00AA6E59" w:rsidP="00001178">
      <w:pPr>
        <w:pStyle w:val="Title"/>
        <w:spacing w:line="360" w:lineRule="auto"/>
        <w:rPr>
          <w:sz w:val="52"/>
          <w:szCs w:val="52"/>
        </w:rPr>
      </w:pPr>
    </w:p>
    <w:p w14:paraId="103A476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26D24603" w14:textId="77777777" w:rsidR="00DA4B09" w:rsidRDefault="00DA4B09" w:rsidP="00001178">
      <w:pPr>
        <w:pStyle w:val="Title"/>
        <w:spacing w:line="360" w:lineRule="auto"/>
        <w:rPr>
          <w:sz w:val="44"/>
          <w:szCs w:val="44"/>
        </w:rPr>
      </w:pPr>
    </w:p>
    <w:p w14:paraId="6BD4A3C6" w14:textId="77777777" w:rsidR="00DA4B09" w:rsidRPr="00031BCB" w:rsidRDefault="00DA4B09" w:rsidP="00001178">
      <w:pPr>
        <w:pStyle w:val="Title"/>
        <w:spacing w:line="360" w:lineRule="auto"/>
        <w:rPr>
          <w:sz w:val="44"/>
          <w:szCs w:val="44"/>
        </w:rPr>
      </w:pPr>
    </w:p>
    <w:p w14:paraId="579BD618" w14:textId="2D5EA378"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rFonts w:ascii="Arial" w:hAnsi="Arial" w:cs="Arial"/>
            <w:color w:val="000000"/>
            <w:szCs w:val="24"/>
          </w:rPr>
          <w:id w:val="2010330643"/>
          <w:placeholder>
            <w:docPart w:val="E59A805E819F4686B746C3C980EEF60B"/>
          </w:placeholder>
          <w:text/>
        </w:sdtPr>
        <w:sdtContent>
          <w:r w:rsidR="006C5607" w:rsidRPr="006C5607">
            <w:rPr>
              <w:rFonts w:ascii="Arial" w:hAnsi="Arial" w:cs="Arial"/>
              <w:color w:val="000000"/>
              <w:szCs w:val="24"/>
            </w:rPr>
            <w:t>Cherokee Nation Entertainment – Valet Technology</w:t>
          </w:r>
        </w:sdtContent>
      </w:sdt>
    </w:p>
    <w:p w14:paraId="1071379B" w14:textId="77777777" w:rsidR="00DA4B09" w:rsidRDefault="00DA4B09" w:rsidP="00001178">
      <w:pPr>
        <w:pStyle w:val="Title"/>
        <w:spacing w:line="360" w:lineRule="auto"/>
        <w:ind w:left="1440" w:firstLine="720"/>
        <w:jc w:val="left"/>
        <w:rPr>
          <w:sz w:val="44"/>
          <w:szCs w:val="44"/>
        </w:rPr>
      </w:pPr>
    </w:p>
    <w:p w14:paraId="626EE376" w14:textId="77777777" w:rsidR="00DA4B09" w:rsidRPr="00031BCB" w:rsidRDefault="00DA4B09" w:rsidP="00001178">
      <w:pPr>
        <w:pStyle w:val="Title"/>
        <w:spacing w:line="360" w:lineRule="auto"/>
        <w:ind w:left="1440" w:firstLine="720"/>
        <w:jc w:val="left"/>
        <w:rPr>
          <w:sz w:val="44"/>
          <w:szCs w:val="44"/>
        </w:rPr>
      </w:pPr>
    </w:p>
    <w:p w14:paraId="531921DF" w14:textId="71D9639F"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C3F5677C321D4632880B803F08468D92"/>
          </w:placeholder>
          <w:showingPlcHdr/>
          <w:text/>
        </w:sdtPr>
        <w:sdtContent>
          <w:r w:rsidR="006C5607" w:rsidRPr="000D7F72">
            <w:rPr>
              <w:rStyle w:val="PlaceholderText"/>
              <w:highlight w:val="lightGray"/>
            </w:rPr>
            <w:t>Click or tap here to enter text.</w:t>
          </w:r>
        </w:sdtContent>
      </w:sdt>
    </w:p>
    <w:p w14:paraId="06355975" w14:textId="77777777" w:rsidR="00DA4B09" w:rsidRDefault="00DA4B09" w:rsidP="00001178">
      <w:pPr>
        <w:pStyle w:val="Title"/>
        <w:spacing w:line="360" w:lineRule="auto"/>
        <w:ind w:left="1440" w:firstLine="720"/>
        <w:jc w:val="left"/>
        <w:rPr>
          <w:sz w:val="44"/>
          <w:szCs w:val="44"/>
        </w:rPr>
      </w:pPr>
    </w:p>
    <w:p w14:paraId="47B59121" w14:textId="77777777" w:rsidR="00DA4B09" w:rsidRPr="00031BCB" w:rsidRDefault="00DA4B09" w:rsidP="00001178">
      <w:pPr>
        <w:pStyle w:val="Title"/>
        <w:spacing w:line="360" w:lineRule="auto"/>
        <w:ind w:left="1440" w:firstLine="720"/>
        <w:jc w:val="left"/>
        <w:rPr>
          <w:sz w:val="44"/>
          <w:szCs w:val="44"/>
        </w:rPr>
      </w:pPr>
    </w:p>
    <w:p w14:paraId="1B8D7E99" w14:textId="7C6CB687" w:rsidR="00B9158E"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B851FD016274D6E8BCF7FC60C43DC96"/>
          </w:placeholder>
          <w:date w:fullDate="2025-11-24T00:00:00Z">
            <w:dateFormat w:val="M/d/yyyy"/>
            <w:lid w:val="en-US"/>
            <w:storeMappedDataAs w:val="dateTime"/>
            <w:calendar w:val="gregorian"/>
          </w:date>
        </w:sdtPr>
        <w:sdtContent>
          <w:r w:rsidR="00792A4B">
            <w:rPr>
              <w:sz w:val="44"/>
              <w:szCs w:val="44"/>
            </w:rPr>
            <w:t>1</w:t>
          </w:r>
          <w:r w:rsidR="008929BF">
            <w:rPr>
              <w:sz w:val="44"/>
              <w:szCs w:val="44"/>
            </w:rPr>
            <w:t>1</w:t>
          </w:r>
          <w:r w:rsidR="00D1626E">
            <w:rPr>
              <w:sz w:val="44"/>
              <w:szCs w:val="44"/>
            </w:rPr>
            <w:t>/</w:t>
          </w:r>
          <w:r w:rsidR="00792A4B">
            <w:rPr>
              <w:sz w:val="44"/>
              <w:szCs w:val="44"/>
            </w:rPr>
            <w:t>2</w:t>
          </w:r>
          <w:r w:rsidR="006C5607">
            <w:rPr>
              <w:sz w:val="44"/>
              <w:szCs w:val="44"/>
            </w:rPr>
            <w:t>4</w:t>
          </w:r>
          <w:r w:rsidR="00D1626E">
            <w:rPr>
              <w:sz w:val="44"/>
              <w:szCs w:val="44"/>
            </w:rPr>
            <w:t>/2025</w:t>
          </w:r>
        </w:sdtContent>
      </w:sdt>
      <w:r w:rsidR="00294BAC" w:rsidRPr="00DA4B09">
        <w:rPr>
          <w:sz w:val="44"/>
          <w:szCs w:val="44"/>
        </w:rPr>
        <w:t xml:space="preserve"> </w:t>
      </w:r>
    </w:p>
    <w:p w14:paraId="1C26C20B" w14:textId="77777777" w:rsidR="00771F96" w:rsidRPr="00DA4B09" w:rsidRDefault="00771F96" w:rsidP="00294BAC">
      <w:pPr>
        <w:pStyle w:val="Title"/>
        <w:spacing w:line="360" w:lineRule="auto"/>
        <w:rPr>
          <w:sz w:val="44"/>
          <w:szCs w:val="44"/>
        </w:rPr>
      </w:pPr>
    </w:p>
    <w:p w14:paraId="1E3E84BB" w14:textId="618AD3B3" w:rsidR="002A6E35" w:rsidRDefault="002A6E35">
      <w:pPr>
        <w:overflowPunct/>
        <w:autoSpaceDE/>
        <w:autoSpaceDN/>
        <w:adjustRightInd/>
        <w:textAlignment w:val="auto"/>
        <w:rPr>
          <w:rFonts w:ascii="Times New Roman" w:hAnsi="Times New Roman"/>
          <w:b/>
          <w:sz w:val="24"/>
          <w:szCs w:val="24"/>
        </w:rPr>
      </w:pP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F76C8E8" w14:textId="77777777" w:rsidR="003C0C8A" w:rsidRDefault="003C0C8A" w:rsidP="003C0C8A">
          <w:pPr>
            <w:pStyle w:val="Heading1"/>
          </w:pPr>
          <w:r>
            <w:t>Table of Contents</w:t>
          </w:r>
          <w:bookmarkEnd w:id="0"/>
        </w:p>
        <w:p w14:paraId="6B06575A"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D52073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7EEAA11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0A31E0E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68E65D2"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0FE509F3"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60BB6EE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119A02D6"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5C6B95B2"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265AB238"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0073DF0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7840748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5BC3161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66344F64"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7FD6AF01"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04A6FB"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4F86E17F"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048597B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1419DB0A"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3EF4D1C5"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512042D0"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5DB01401"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46FC608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5B0FDFA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0B04D86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53ED9D4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5DB6EAA1"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4D5413C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2D87ABB6"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48D3269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677CD8B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3B926DC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7B8A0C7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A0DDCC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00DC396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1B920BCB"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CDB1E26"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0D206E0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30292EED"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36F9F8AA"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2EC55EE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64D7D41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46F1157B"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29D1EB5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753D883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54A0C27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3651002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5C7FEFD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33203DB5"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76EC0A3D"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851BCEC" w14:textId="77777777" w:rsidR="003C0C8A" w:rsidRDefault="003C0C8A">
          <w:r>
            <w:rPr>
              <w:b/>
              <w:bCs/>
              <w:noProof/>
            </w:rPr>
            <w:fldChar w:fldCharType="end"/>
          </w:r>
        </w:p>
      </w:sdtContent>
    </w:sdt>
    <w:p w14:paraId="52C97FD3" w14:textId="77777777" w:rsidR="00AF0245" w:rsidRPr="00BA77B8" w:rsidRDefault="00AF0245">
      <w:pPr>
        <w:tabs>
          <w:tab w:val="left" w:pos="720"/>
        </w:tabs>
        <w:rPr>
          <w:rFonts w:ascii="Times New Roman" w:hAnsi="Times New Roman"/>
          <w:sz w:val="24"/>
          <w:szCs w:val="24"/>
        </w:rPr>
      </w:pPr>
    </w:p>
    <w:p w14:paraId="1739B68B" w14:textId="77777777" w:rsidR="00671E4C" w:rsidRPr="00E00823" w:rsidRDefault="00671E4C" w:rsidP="00ED274D">
      <w:pPr>
        <w:pStyle w:val="Heading1"/>
        <w:jc w:val="center"/>
      </w:pPr>
      <w:r w:rsidRPr="00E00823">
        <w:br w:type="page"/>
      </w:r>
      <w:bookmarkStart w:id="1" w:name="_Toc173507603"/>
      <w:r w:rsidRPr="00E00823">
        <w:lastRenderedPageBreak/>
        <w:t>SECTION I</w:t>
      </w:r>
      <w:bookmarkEnd w:id="1"/>
    </w:p>
    <w:p w14:paraId="1C1CB3C3" w14:textId="77777777" w:rsidR="00671E4C" w:rsidRPr="00E00823" w:rsidRDefault="00671E4C" w:rsidP="00671E4C">
      <w:pPr>
        <w:pStyle w:val="Title"/>
        <w:rPr>
          <w:sz w:val="24"/>
          <w:szCs w:val="24"/>
        </w:rPr>
      </w:pPr>
    </w:p>
    <w:p w14:paraId="1428FB56"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033ECE44" w14:textId="77777777" w:rsidR="00043FBA" w:rsidRPr="009A3B74" w:rsidRDefault="00043FBA" w:rsidP="00C17AD8">
      <w:pPr>
        <w:jc w:val="center"/>
        <w:rPr>
          <w:rFonts w:ascii="Times New Roman" w:hAnsi="Times New Roman"/>
          <w:b/>
          <w:bCs/>
          <w:sz w:val="24"/>
          <w:szCs w:val="24"/>
        </w:rPr>
      </w:pPr>
    </w:p>
    <w:p w14:paraId="1B7BA6C6"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71B9C9E1" w14:textId="77777777" w:rsidR="00C74C88" w:rsidRPr="00E00823" w:rsidRDefault="00C74C88" w:rsidP="00C17AD8">
      <w:pPr>
        <w:jc w:val="center"/>
        <w:rPr>
          <w:rFonts w:ascii="Times New Roman" w:hAnsi="Times New Roman"/>
          <w:sz w:val="24"/>
          <w:szCs w:val="24"/>
        </w:rPr>
      </w:pPr>
    </w:p>
    <w:p w14:paraId="06EE14F0" w14:textId="4DEE3C64" w:rsidR="002F6F63" w:rsidRPr="00D67867" w:rsidRDefault="00E84250" w:rsidP="002F6F63">
      <w:pPr>
        <w:pStyle w:val="Header"/>
        <w:jc w:val="center"/>
        <w:rPr>
          <w:rFonts w:cs="Arial"/>
          <w:sz w:val="24"/>
          <w:szCs w:val="32"/>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5B8D48314C1418EADB441409F8F6A83"/>
          </w:placeholder>
        </w:sdtPr>
        <w:sdtEndPr>
          <w:rPr>
            <w:rFonts w:ascii="Prestige Elite 12cpi" w:hAnsi="Prestige Elite 12cpi"/>
            <w:sz w:val="22"/>
            <w:szCs w:val="22"/>
          </w:rPr>
        </w:sdtEndPr>
        <w:sdtContent>
          <w:r w:rsidR="00190194">
            <w:rPr>
              <w:rFonts w:ascii="Times New Roman" w:hAnsi="Times New Roman"/>
              <w:sz w:val="24"/>
              <w:szCs w:val="24"/>
            </w:rPr>
            <w:t xml:space="preserve"> </w:t>
          </w:r>
          <w:sdt>
            <w:sdtPr>
              <w:rPr>
                <w:rFonts w:ascii="Arial" w:hAnsi="Arial" w:cs="Arial"/>
                <w:color w:val="000000"/>
                <w:szCs w:val="24"/>
              </w:rPr>
              <w:id w:val="-1433658655"/>
              <w:placeholder>
                <w:docPart w:val="FE2025BAA3E14F02B72E3165E6FA0541"/>
              </w:placeholder>
              <w:text/>
            </w:sdtPr>
            <w:sdtContent>
              <w:r w:rsidR="006C5607" w:rsidRPr="006C5607">
                <w:rPr>
                  <w:rFonts w:ascii="Arial" w:hAnsi="Arial" w:cs="Arial"/>
                  <w:color w:val="000000"/>
                  <w:szCs w:val="24"/>
                </w:rPr>
                <w:t>Cherokee Nation Entertainment – Valet Technology</w:t>
              </w:r>
            </w:sdtContent>
          </w:sdt>
        </w:sdtContent>
      </w:sdt>
    </w:p>
    <w:p w14:paraId="5233225A" w14:textId="3CA23CB6" w:rsidR="00671E4C" w:rsidRPr="00E00823" w:rsidRDefault="00671E4C" w:rsidP="002F6F63">
      <w:pPr>
        <w:jc w:val="center"/>
        <w:rPr>
          <w:rFonts w:ascii="Times New Roman" w:hAnsi="Times New Roman"/>
          <w:sz w:val="24"/>
          <w:szCs w:val="24"/>
        </w:rPr>
      </w:pPr>
    </w:p>
    <w:p w14:paraId="655DE70D" w14:textId="18260617" w:rsidR="002F6F63" w:rsidRPr="002F6F63" w:rsidRDefault="002F6F63" w:rsidP="002F6F63">
      <w:pPr>
        <w:spacing w:line="360" w:lineRule="auto"/>
      </w:pPr>
      <w:bookmarkStart w:id="3" w:name="_Toc173507605"/>
      <w:r w:rsidRPr="002F6F63">
        <w:t xml:space="preserve">Cherokee Nation Entertainment is seeking proposals for </w:t>
      </w:r>
      <w:r w:rsidR="006C5607" w:rsidRPr="006C5607">
        <w:rPr>
          <w:rFonts w:ascii="Arial" w:hAnsi="Arial" w:cs="Arial"/>
          <w:bCs/>
          <w:color w:val="000000"/>
          <w:szCs w:val="24"/>
        </w:rPr>
        <w:t>Valet Technology</w:t>
      </w:r>
      <w:r w:rsidR="006C5607">
        <w:rPr>
          <w:rFonts w:ascii="Arial" w:hAnsi="Arial" w:cs="Arial"/>
          <w:bCs/>
          <w:color w:val="000000"/>
          <w:szCs w:val="24"/>
        </w:rPr>
        <w:t xml:space="preserve">. </w:t>
      </w:r>
    </w:p>
    <w:p w14:paraId="09A4B39D" w14:textId="77777777" w:rsidR="002F6F63" w:rsidRPr="002F6F63" w:rsidRDefault="002F6F63" w:rsidP="002F6F63">
      <w:pPr>
        <w:spacing w:line="360" w:lineRule="auto"/>
      </w:pPr>
    </w:p>
    <w:p w14:paraId="0E8B4F00" w14:textId="23E0821F" w:rsidR="002F6F63" w:rsidRDefault="002F6F63" w:rsidP="002F6F63">
      <w:pPr>
        <w:spacing w:line="360" w:lineRule="auto"/>
        <w:rPr>
          <w:sz w:val="24"/>
          <w:szCs w:val="32"/>
        </w:rPr>
      </w:pPr>
      <w:r>
        <w:t xml:space="preserve">Bids are to be returned to the email address indicated in the formal documents attached to this bid posting by </w:t>
      </w:r>
      <w:r w:rsidR="006C5607">
        <w:t>December 1st</w:t>
      </w:r>
      <w:r>
        <w:t xml:space="preserve">, 2025, at 3:00 PM. Bids can be emailed to: bids@cnent.com. Please copy and paste the Subject line below into your email subject line. This is the only text that can be in the subject line. RFP documents must be sent as an attachment. Proposals are only accepted when submitted to the email address. We do not accept bids in person or by mail. Do not copy the buyer on the submittal. If you copy the buyer on the submittal, it can be grounds for disqualification. Email Subject Line: CNE Bid packages must include the use of the bidder response sheet, as well as any required documents if applicable. All Bids/Proposals must be submitted in writing; no verbal questions will be responded to. </w:t>
      </w:r>
    </w:p>
    <w:p w14:paraId="228A2F1C" w14:textId="77777777" w:rsidR="002B2889" w:rsidRPr="00815F18" w:rsidRDefault="002B2889" w:rsidP="00815F18">
      <w:pPr>
        <w:pStyle w:val="Heading2"/>
        <w:jc w:val="center"/>
      </w:pPr>
      <w:r w:rsidRPr="00815F18">
        <w:t>RESPONSE INSTRUCTIONS</w:t>
      </w:r>
      <w:bookmarkEnd w:id="3"/>
    </w:p>
    <w:p w14:paraId="2A3E15F2" w14:textId="77777777" w:rsidR="002B2889" w:rsidRDefault="002B2889" w:rsidP="3C47370F">
      <w:pPr>
        <w:rPr>
          <w:rFonts w:ascii="Times New Roman" w:hAnsi="Times New Roman"/>
          <w:sz w:val="24"/>
          <w:szCs w:val="24"/>
        </w:rPr>
      </w:pPr>
    </w:p>
    <w:p w14:paraId="2ADCB769" w14:textId="77777777"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70751075" w14:textId="79082E8B"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04C2789D47914B0DA987A0D025C62FAF"/>
          </w:placeholder>
          <w:text/>
        </w:sdtPr>
        <w:sdtContent>
          <w:r w:rsidR="000C7690" w:rsidRPr="000C7690">
            <w:rPr>
              <w:rFonts w:ascii="Times New Roman" w:hAnsi="Times New Roman"/>
              <w:b/>
              <w:bCs/>
              <w:sz w:val="24"/>
              <w:szCs w:val="24"/>
              <w:u w:val="single"/>
            </w:rPr>
            <w:t>CNE</w:t>
          </w:r>
        </w:sdtContent>
      </w:sdt>
    </w:p>
    <w:p w14:paraId="5605461F" w14:textId="77777777" w:rsidR="00C03587" w:rsidRDefault="00C03587" w:rsidP="00C03587">
      <w:pPr>
        <w:ind w:firstLine="720"/>
        <w:jc w:val="both"/>
        <w:rPr>
          <w:rFonts w:ascii="Times New Roman" w:hAnsi="Times New Roman"/>
          <w:sz w:val="24"/>
          <w:szCs w:val="24"/>
        </w:rPr>
      </w:pPr>
    </w:p>
    <w:p w14:paraId="23600993"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365C1EF9" w14:textId="77777777" w:rsidR="00DA52B1" w:rsidRDefault="00DA52B1" w:rsidP="00576EA8">
      <w:pPr>
        <w:jc w:val="both"/>
        <w:rPr>
          <w:rFonts w:ascii="Times New Roman" w:hAnsi="Times New Roman"/>
          <w:sz w:val="24"/>
          <w:szCs w:val="24"/>
        </w:rPr>
      </w:pPr>
    </w:p>
    <w:p w14:paraId="071D16BE"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2CF65BFF" w14:textId="77777777" w:rsidR="00CB46BB" w:rsidRDefault="00CB46BB" w:rsidP="00576EA8">
      <w:pPr>
        <w:jc w:val="both"/>
        <w:rPr>
          <w:rFonts w:ascii="Times New Roman" w:hAnsi="Times New Roman"/>
          <w:sz w:val="24"/>
          <w:szCs w:val="24"/>
        </w:rPr>
      </w:pPr>
    </w:p>
    <w:p w14:paraId="2512B836" w14:textId="77777777" w:rsidR="00CB46BB" w:rsidRDefault="00CB46BB" w:rsidP="00576EA8">
      <w:pPr>
        <w:jc w:val="both"/>
        <w:rPr>
          <w:rFonts w:ascii="Times New Roman" w:hAnsi="Times New Roman"/>
          <w:sz w:val="24"/>
          <w:szCs w:val="24"/>
        </w:rPr>
      </w:pPr>
    </w:p>
    <w:p w14:paraId="3D5ED77D" w14:textId="77777777" w:rsidR="00CB46BB" w:rsidRDefault="00CB46BB" w:rsidP="00576EA8">
      <w:pPr>
        <w:jc w:val="both"/>
        <w:rPr>
          <w:rFonts w:ascii="Times New Roman" w:hAnsi="Times New Roman"/>
          <w:sz w:val="24"/>
          <w:szCs w:val="24"/>
        </w:rPr>
      </w:pPr>
    </w:p>
    <w:p w14:paraId="42DF58EC" w14:textId="77777777" w:rsidR="00CB46BB" w:rsidRDefault="00CB46BB" w:rsidP="00576EA8">
      <w:pPr>
        <w:jc w:val="both"/>
        <w:rPr>
          <w:rFonts w:ascii="Times New Roman" w:hAnsi="Times New Roman"/>
          <w:sz w:val="24"/>
          <w:szCs w:val="24"/>
        </w:rPr>
      </w:pPr>
    </w:p>
    <w:p w14:paraId="31196C98" w14:textId="77777777" w:rsidR="00CB46BB" w:rsidRDefault="00CB46BB" w:rsidP="00576EA8">
      <w:pPr>
        <w:jc w:val="both"/>
        <w:rPr>
          <w:rFonts w:ascii="Times New Roman" w:hAnsi="Times New Roman"/>
          <w:sz w:val="24"/>
          <w:szCs w:val="24"/>
        </w:rPr>
      </w:pPr>
    </w:p>
    <w:p w14:paraId="233FC0AA" w14:textId="77777777" w:rsidR="00CB46BB" w:rsidRDefault="00CB46BB" w:rsidP="00576EA8">
      <w:pPr>
        <w:jc w:val="both"/>
        <w:rPr>
          <w:rFonts w:ascii="Times New Roman" w:hAnsi="Times New Roman"/>
          <w:sz w:val="24"/>
          <w:szCs w:val="24"/>
        </w:rPr>
      </w:pPr>
    </w:p>
    <w:p w14:paraId="1DB08F07" w14:textId="77777777" w:rsidR="00771F96" w:rsidRDefault="00771F96" w:rsidP="00576EA8">
      <w:pPr>
        <w:jc w:val="both"/>
        <w:rPr>
          <w:rFonts w:ascii="Times New Roman" w:hAnsi="Times New Roman"/>
          <w:sz w:val="24"/>
          <w:szCs w:val="24"/>
        </w:rPr>
      </w:pPr>
    </w:p>
    <w:p w14:paraId="574BEF9F" w14:textId="77777777" w:rsidR="00771F96" w:rsidRDefault="00771F96" w:rsidP="00576EA8">
      <w:pPr>
        <w:jc w:val="both"/>
        <w:rPr>
          <w:rFonts w:ascii="Times New Roman" w:hAnsi="Times New Roman"/>
          <w:sz w:val="24"/>
          <w:szCs w:val="24"/>
        </w:rPr>
      </w:pPr>
    </w:p>
    <w:p w14:paraId="01FE3A2A" w14:textId="77777777" w:rsidR="00576EA8" w:rsidRDefault="00576EA8" w:rsidP="00576EA8">
      <w:pPr>
        <w:jc w:val="both"/>
        <w:rPr>
          <w:rFonts w:ascii="Times New Roman" w:hAnsi="Times New Roman"/>
          <w:sz w:val="24"/>
          <w:szCs w:val="24"/>
        </w:rPr>
      </w:pPr>
    </w:p>
    <w:p w14:paraId="206FE879" w14:textId="77777777" w:rsidR="00CB46BB" w:rsidRDefault="00CB46BB" w:rsidP="00576EA8">
      <w:pPr>
        <w:jc w:val="both"/>
        <w:rPr>
          <w:rFonts w:ascii="Times New Roman" w:hAnsi="Times New Roman"/>
          <w:sz w:val="24"/>
          <w:szCs w:val="24"/>
        </w:rPr>
      </w:pPr>
    </w:p>
    <w:p w14:paraId="3702BDC6" w14:textId="77777777" w:rsidR="00CB46BB" w:rsidRPr="00E00823" w:rsidRDefault="00CB46BB" w:rsidP="00576EA8">
      <w:pPr>
        <w:jc w:val="both"/>
        <w:rPr>
          <w:rFonts w:ascii="Times New Roman" w:hAnsi="Times New Roman"/>
          <w:sz w:val="24"/>
          <w:szCs w:val="24"/>
        </w:rPr>
      </w:pPr>
    </w:p>
    <w:p w14:paraId="110A0725" w14:textId="77777777" w:rsidR="00456745" w:rsidRPr="00E00823" w:rsidRDefault="00456745" w:rsidP="00ED274D">
      <w:pPr>
        <w:pStyle w:val="Heading1"/>
        <w:jc w:val="center"/>
      </w:pPr>
      <w:bookmarkStart w:id="4" w:name="_Toc173507606"/>
      <w:r w:rsidRPr="73EAB770">
        <w:t>SECTION II</w:t>
      </w:r>
      <w:bookmarkEnd w:id="4"/>
    </w:p>
    <w:p w14:paraId="48C0DE86" w14:textId="77777777" w:rsidR="00456745" w:rsidRPr="00E00823" w:rsidRDefault="00456745" w:rsidP="00456745">
      <w:pPr>
        <w:jc w:val="center"/>
        <w:rPr>
          <w:rFonts w:ascii="Times New Roman" w:hAnsi="Times New Roman"/>
          <w:b/>
          <w:sz w:val="24"/>
          <w:szCs w:val="24"/>
        </w:rPr>
      </w:pPr>
    </w:p>
    <w:p w14:paraId="2A25A17C"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00B0CD9E" w14:textId="77777777" w:rsidR="00456745" w:rsidRPr="00E00823" w:rsidRDefault="00456745" w:rsidP="00456745">
      <w:pPr>
        <w:jc w:val="center"/>
        <w:rPr>
          <w:rFonts w:ascii="Times New Roman" w:hAnsi="Times New Roman"/>
          <w:sz w:val="24"/>
          <w:szCs w:val="24"/>
        </w:rPr>
      </w:pPr>
    </w:p>
    <w:p w14:paraId="19CCE963"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5223D47" w14:textId="77777777" w:rsidR="00815F18" w:rsidRDefault="00815F18" w:rsidP="00456745">
      <w:pPr>
        <w:tabs>
          <w:tab w:val="left" w:pos="864"/>
        </w:tabs>
        <w:ind w:left="864" w:hanging="864"/>
        <w:jc w:val="both"/>
        <w:rPr>
          <w:rFonts w:ascii="Times New Roman" w:hAnsi="Times New Roman"/>
          <w:sz w:val="24"/>
          <w:szCs w:val="24"/>
        </w:rPr>
      </w:pPr>
    </w:p>
    <w:p w14:paraId="6D95A89D"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21729310" w14:textId="77777777" w:rsidR="00456745" w:rsidRPr="00E00823" w:rsidRDefault="00456745" w:rsidP="00456745">
      <w:pPr>
        <w:tabs>
          <w:tab w:val="left" w:pos="1440"/>
        </w:tabs>
        <w:ind w:left="1440" w:hanging="1440"/>
        <w:jc w:val="both"/>
        <w:rPr>
          <w:rFonts w:ascii="Times New Roman" w:hAnsi="Times New Roman"/>
          <w:sz w:val="24"/>
          <w:szCs w:val="24"/>
        </w:rPr>
      </w:pPr>
    </w:p>
    <w:p w14:paraId="43808263"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3416E4EF" w14:textId="77777777" w:rsidR="00456745" w:rsidRPr="00E00823" w:rsidRDefault="00456745" w:rsidP="00456745">
      <w:pPr>
        <w:tabs>
          <w:tab w:val="left" w:pos="1440"/>
        </w:tabs>
        <w:jc w:val="both"/>
        <w:rPr>
          <w:rFonts w:ascii="Times New Roman" w:hAnsi="Times New Roman"/>
          <w:sz w:val="24"/>
          <w:szCs w:val="24"/>
        </w:rPr>
      </w:pPr>
    </w:p>
    <w:p w14:paraId="6D597DE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1D4052BA" w14:textId="77777777" w:rsidR="00456745" w:rsidRPr="00E00823" w:rsidRDefault="00456745" w:rsidP="00456745">
      <w:pPr>
        <w:tabs>
          <w:tab w:val="left" w:pos="864"/>
        </w:tabs>
        <w:ind w:left="864" w:hanging="864"/>
        <w:jc w:val="both"/>
        <w:rPr>
          <w:rFonts w:ascii="Times New Roman" w:hAnsi="Times New Roman"/>
          <w:sz w:val="24"/>
          <w:szCs w:val="24"/>
        </w:rPr>
      </w:pPr>
    </w:p>
    <w:p w14:paraId="47B25F7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10462E5" w14:textId="77777777" w:rsidR="00456745" w:rsidRPr="00E00823" w:rsidRDefault="00456745" w:rsidP="00456745">
      <w:pPr>
        <w:tabs>
          <w:tab w:val="left" w:pos="864"/>
        </w:tabs>
        <w:ind w:left="864" w:hanging="864"/>
        <w:jc w:val="both"/>
        <w:rPr>
          <w:rFonts w:ascii="Times New Roman" w:hAnsi="Times New Roman"/>
          <w:sz w:val="24"/>
          <w:szCs w:val="24"/>
        </w:rPr>
      </w:pPr>
    </w:p>
    <w:p w14:paraId="4052B3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3FC87353" w14:textId="77777777" w:rsidR="00456745" w:rsidRPr="00E00823" w:rsidRDefault="00456745" w:rsidP="00456745">
      <w:pPr>
        <w:tabs>
          <w:tab w:val="left" w:pos="864"/>
        </w:tabs>
        <w:ind w:left="864" w:hanging="864"/>
        <w:jc w:val="both"/>
        <w:rPr>
          <w:rFonts w:ascii="Times New Roman" w:hAnsi="Times New Roman"/>
          <w:sz w:val="24"/>
          <w:szCs w:val="24"/>
        </w:rPr>
      </w:pPr>
    </w:p>
    <w:p w14:paraId="07FD054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0C14620" w14:textId="77777777" w:rsidR="00456745" w:rsidRPr="00E00823" w:rsidRDefault="00456745" w:rsidP="00456745">
      <w:pPr>
        <w:ind w:left="864" w:hanging="864"/>
        <w:jc w:val="both"/>
        <w:rPr>
          <w:rFonts w:ascii="Times New Roman" w:hAnsi="Times New Roman"/>
          <w:sz w:val="24"/>
          <w:szCs w:val="24"/>
        </w:rPr>
      </w:pPr>
    </w:p>
    <w:p w14:paraId="61ABE35C"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1A3E20EF" w14:textId="77777777" w:rsidR="00815F18" w:rsidRDefault="00815F18" w:rsidP="00456745">
      <w:pPr>
        <w:tabs>
          <w:tab w:val="left" w:pos="720"/>
        </w:tabs>
        <w:ind w:left="720" w:hanging="720"/>
        <w:jc w:val="both"/>
        <w:rPr>
          <w:rFonts w:ascii="Times New Roman" w:hAnsi="Times New Roman"/>
          <w:sz w:val="24"/>
          <w:szCs w:val="24"/>
        </w:rPr>
      </w:pPr>
    </w:p>
    <w:p w14:paraId="5C82228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077272C1" w14:textId="77777777" w:rsidR="00456745" w:rsidRPr="00E00823" w:rsidRDefault="00456745" w:rsidP="00456745">
      <w:pPr>
        <w:tabs>
          <w:tab w:val="left" w:pos="720"/>
        </w:tabs>
        <w:jc w:val="both"/>
        <w:rPr>
          <w:rFonts w:ascii="Times New Roman" w:hAnsi="Times New Roman"/>
          <w:sz w:val="24"/>
          <w:szCs w:val="24"/>
        </w:rPr>
      </w:pPr>
    </w:p>
    <w:p w14:paraId="4CA8F8F4"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0963943E" w14:textId="77777777" w:rsidR="00815F18" w:rsidRDefault="00815F18" w:rsidP="00456745">
      <w:pPr>
        <w:tabs>
          <w:tab w:val="left" w:pos="720"/>
        </w:tabs>
        <w:ind w:left="720" w:hanging="720"/>
        <w:jc w:val="both"/>
        <w:rPr>
          <w:rFonts w:ascii="Times New Roman" w:hAnsi="Times New Roman"/>
          <w:sz w:val="24"/>
          <w:szCs w:val="24"/>
        </w:rPr>
      </w:pPr>
    </w:p>
    <w:p w14:paraId="4C3ABBB4"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043FD68A" w14:textId="77777777" w:rsidR="00456745" w:rsidRPr="00E00823" w:rsidRDefault="00456745" w:rsidP="00456745">
      <w:pPr>
        <w:tabs>
          <w:tab w:val="left" w:pos="720"/>
        </w:tabs>
        <w:jc w:val="both"/>
        <w:rPr>
          <w:rFonts w:ascii="Times New Roman" w:hAnsi="Times New Roman"/>
          <w:sz w:val="24"/>
          <w:szCs w:val="24"/>
        </w:rPr>
      </w:pPr>
    </w:p>
    <w:p w14:paraId="2016200F"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0BD8B492" w14:textId="77777777" w:rsidR="009A4BAC" w:rsidRDefault="009A4BAC" w:rsidP="00456745">
      <w:pPr>
        <w:tabs>
          <w:tab w:val="left" w:pos="720"/>
        </w:tabs>
        <w:ind w:left="720" w:hanging="720"/>
        <w:jc w:val="both"/>
        <w:rPr>
          <w:rFonts w:ascii="Times New Roman" w:hAnsi="Times New Roman"/>
          <w:sz w:val="24"/>
          <w:szCs w:val="24"/>
        </w:rPr>
      </w:pPr>
    </w:p>
    <w:p w14:paraId="139405B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0AB9ADD" w14:textId="77777777" w:rsidR="009A4BAC" w:rsidRPr="00E00823" w:rsidRDefault="009A4BAC" w:rsidP="00456745">
      <w:pPr>
        <w:tabs>
          <w:tab w:val="left" w:pos="720"/>
        </w:tabs>
        <w:ind w:left="720" w:hanging="720"/>
        <w:jc w:val="both"/>
        <w:rPr>
          <w:rFonts w:ascii="Times New Roman" w:hAnsi="Times New Roman"/>
          <w:sz w:val="24"/>
          <w:szCs w:val="24"/>
        </w:rPr>
      </w:pPr>
    </w:p>
    <w:p w14:paraId="4260ED45"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1B7B59DE" w14:textId="77777777" w:rsidR="00456745" w:rsidRPr="00E00823" w:rsidRDefault="00456745" w:rsidP="00456745">
      <w:pPr>
        <w:tabs>
          <w:tab w:val="left" w:pos="720"/>
        </w:tabs>
        <w:jc w:val="both"/>
        <w:rPr>
          <w:rFonts w:ascii="Times New Roman" w:hAnsi="Times New Roman"/>
          <w:b/>
          <w:sz w:val="24"/>
          <w:szCs w:val="24"/>
        </w:rPr>
      </w:pPr>
    </w:p>
    <w:p w14:paraId="66335F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5BDFF6B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A09A852"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1F8B2EB4" w14:textId="77777777" w:rsidR="005F7F03" w:rsidRDefault="005F7F03" w:rsidP="005F7F03">
      <w:pPr>
        <w:pStyle w:val="BodyTextIndent"/>
        <w:rPr>
          <w:sz w:val="24"/>
          <w:szCs w:val="24"/>
        </w:rPr>
      </w:pPr>
    </w:p>
    <w:p w14:paraId="398B6BDC"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34B5A0CD" w14:textId="77777777" w:rsidR="00CF361E" w:rsidRDefault="00CF361E" w:rsidP="00456745">
      <w:pPr>
        <w:pStyle w:val="BodyTextIndent"/>
        <w:rPr>
          <w:sz w:val="24"/>
          <w:szCs w:val="24"/>
        </w:rPr>
      </w:pPr>
    </w:p>
    <w:p w14:paraId="36E6B60F"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4BE33245" w14:textId="77777777" w:rsidR="00CF361E" w:rsidRDefault="00CF361E" w:rsidP="00CF361E">
      <w:pPr>
        <w:pStyle w:val="BodyTextIndent"/>
        <w:rPr>
          <w:sz w:val="24"/>
          <w:szCs w:val="24"/>
        </w:rPr>
      </w:pPr>
    </w:p>
    <w:p w14:paraId="660C4C38"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0D4E14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01D42277"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23ADA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6D90547"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w:t>
      </w:r>
      <w:r w:rsidR="00456745" w:rsidRPr="00E00823">
        <w:rPr>
          <w:sz w:val="24"/>
          <w:szCs w:val="24"/>
        </w:rPr>
        <w:lastRenderedPageBreak/>
        <w:t>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2EAC694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2750C07C"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5FF5252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5A9EDCF3"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1B8F2E52" w14:textId="77777777" w:rsidR="00456745" w:rsidRPr="00E00823" w:rsidRDefault="00456745" w:rsidP="00456745">
      <w:pPr>
        <w:tabs>
          <w:tab w:val="left" w:pos="720"/>
        </w:tabs>
        <w:jc w:val="both"/>
        <w:rPr>
          <w:rFonts w:ascii="Times New Roman" w:hAnsi="Times New Roman"/>
          <w:sz w:val="24"/>
          <w:szCs w:val="24"/>
        </w:rPr>
      </w:pPr>
    </w:p>
    <w:p w14:paraId="5EF0C3AC"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558F8D0D" w14:textId="77777777" w:rsidR="00456745" w:rsidRPr="00E00823" w:rsidRDefault="00456745" w:rsidP="00456745">
      <w:pPr>
        <w:tabs>
          <w:tab w:val="left" w:pos="720"/>
        </w:tabs>
        <w:jc w:val="both"/>
        <w:rPr>
          <w:rFonts w:ascii="Times New Roman" w:hAnsi="Times New Roman"/>
          <w:sz w:val="24"/>
          <w:szCs w:val="24"/>
        </w:rPr>
      </w:pPr>
    </w:p>
    <w:p w14:paraId="7F231751"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00427857" w14:textId="77777777" w:rsidR="00456745" w:rsidRPr="00E00823" w:rsidRDefault="00456745" w:rsidP="00456745">
      <w:pPr>
        <w:tabs>
          <w:tab w:val="left" w:pos="720"/>
        </w:tabs>
        <w:jc w:val="both"/>
        <w:rPr>
          <w:rFonts w:ascii="Times New Roman" w:hAnsi="Times New Roman"/>
          <w:sz w:val="24"/>
          <w:szCs w:val="24"/>
        </w:rPr>
      </w:pPr>
    </w:p>
    <w:p w14:paraId="110F431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118DF758" w14:textId="77777777" w:rsidR="00456745" w:rsidRPr="00E00823" w:rsidRDefault="00456745" w:rsidP="00456745">
      <w:pPr>
        <w:tabs>
          <w:tab w:val="left" w:pos="720"/>
        </w:tabs>
        <w:jc w:val="both"/>
        <w:rPr>
          <w:rFonts w:ascii="Times New Roman" w:hAnsi="Times New Roman"/>
          <w:sz w:val="24"/>
          <w:szCs w:val="24"/>
        </w:rPr>
      </w:pPr>
    </w:p>
    <w:p w14:paraId="0E56A3F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2CDD4B8D" w14:textId="77777777" w:rsidR="00456745" w:rsidRPr="00E00823" w:rsidRDefault="00456745" w:rsidP="00456745">
      <w:pPr>
        <w:tabs>
          <w:tab w:val="left" w:pos="720"/>
        </w:tabs>
        <w:jc w:val="both"/>
        <w:rPr>
          <w:rFonts w:ascii="Times New Roman" w:hAnsi="Times New Roman"/>
          <w:sz w:val="24"/>
          <w:szCs w:val="24"/>
        </w:rPr>
      </w:pPr>
    </w:p>
    <w:p w14:paraId="40A81FD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0CD97EC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EE24B34"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1A6BBD5E" w14:textId="77777777" w:rsidR="00456745" w:rsidRPr="00E00823" w:rsidRDefault="00456745" w:rsidP="00456745">
      <w:pPr>
        <w:tabs>
          <w:tab w:val="left" w:pos="720"/>
        </w:tabs>
        <w:ind w:left="720" w:hanging="720"/>
        <w:jc w:val="both"/>
        <w:rPr>
          <w:rFonts w:ascii="Times New Roman" w:hAnsi="Times New Roman"/>
          <w:sz w:val="24"/>
          <w:szCs w:val="24"/>
        </w:rPr>
      </w:pPr>
    </w:p>
    <w:p w14:paraId="324C90D2"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3E5CA1A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2B35E71"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363ABA7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0F4D09" w14:textId="77777777" w:rsidR="00456745" w:rsidRPr="00815F18" w:rsidRDefault="00456745" w:rsidP="00815F18">
      <w:pPr>
        <w:pStyle w:val="Style1"/>
      </w:pPr>
      <w:bookmarkStart w:id="12" w:name="_Toc173507614"/>
      <w:r w:rsidRPr="00AD672D">
        <w:rPr>
          <w:bCs/>
        </w:rPr>
        <w:lastRenderedPageBreak/>
        <w:t>7.00</w:t>
      </w:r>
      <w:r w:rsidRPr="00AD672D">
        <w:rPr>
          <w:bCs/>
        </w:rPr>
        <w:tab/>
      </w:r>
      <w:r w:rsidRPr="00815F18">
        <w:t>CONTRACT TIME</w:t>
      </w:r>
      <w:bookmarkEnd w:id="12"/>
    </w:p>
    <w:p w14:paraId="140AFD6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4A9306B"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69B328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937C9D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0C4676AD" w14:textId="77777777" w:rsidR="000D41AC" w:rsidRPr="00E00823" w:rsidRDefault="000D41AC" w:rsidP="00456745">
      <w:pPr>
        <w:pStyle w:val="BodyTextIndent"/>
        <w:rPr>
          <w:sz w:val="24"/>
          <w:szCs w:val="24"/>
        </w:rPr>
      </w:pPr>
    </w:p>
    <w:p w14:paraId="06438838"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67CD76C0"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19C9C"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65F1E5F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C10E22C"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7EC15B7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ADFE2BD"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5A0A5123"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D79BCE"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28123D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F4918E5"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24CD39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85E5638"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361E80AF" w14:textId="77777777" w:rsidR="00E33771" w:rsidRPr="00E00823" w:rsidRDefault="00E33771" w:rsidP="00456745">
      <w:pPr>
        <w:pStyle w:val="BodyTextIndent"/>
        <w:rPr>
          <w:sz w:val="24"/>
          <w:szCs w:val="24"/>
        </w:rPr>
      </w:pPr>
    </w:p>
    <w:p w14:paraId="4B3B77FD"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43770A8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8DB291E"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AC542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C936530"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5D9D9E6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2D1D512" w14:textId="77777777" w:rsidR="00456745" w:rsidRPr="00E00823" w:rsidRDefault="00CD4C97" w:rsidP="00CD5E75">
      <w:pPr>
        <w:pStyle w:val="BodyTextIndent"/>
        <w:numPr>
          <w:ilvl w:val="1"/>
          <w:numId w:val="1"/>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46E7C13F" w14:textId="77777777" w:rsidR="00456745" w:rsidRPr="00E00823" w:rsidRDefault="00456745" w:rsidP="00456745">
      <w:pPr>
        <w:pStyle w:val="BodyTextIndent"/>
        <w:tabs>
          <w:tab w:val="clear" w:pos="0"/>
          <w:tab w:val="left" w:pos="-270"/>
          <w:tab w:val="left" w:pos="450"/>
        </w:tabs>
        <w:rPr>
          <w:sz w:val="24"/>
          <w:szCs w:val="24"/>
        </w:rPr>
      </w:pPr>
    </w:p>
    <w:p w14:paraId="43ED6016" w14:textId="77777777" w:rsidR="00456745" w:rsidRPr="00E00823" w:rsidRDefault="002777E3" w:rsidP="00CD5E75">
      <w:pPr>
        <w:pStyle w:val="BodyTextIndent"/>
        <w:numPr>
          <w:ilvl w:val="1"/>
          <w:numId w:val="1"/>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048C0071" w14:textId="77777777" w:rsidR="00456745" w:rsidRPr="00E00823" w:rsidRDefault="00456745" w:rsidP="00456745">
      <w:pPr>
        <w:pStyle w:val="BodyTextIndent"/>
        <w:tabs>
          <w:tab w:val="clear" w:pos="0"/>
          <w:tab w:val="left" w:pos="-270"/>
          <w:tab w:val="left" w:pos="450"/>
        </w:tabs>
        <w:rPr>
          <w:sz w:val="24"/>
          <w:szCs w:val="24"/>
        </w:rPr>
      </w:pPr>
    </w:p>
    <w:p w14:paraId="09F9975E" w14:textId="77777777" w:rsidR="00456745" w:rsidRPr="00E00823" w:rsidRDefault="00456745" w:rsidP="00CD5E75">
      <w:pPr>
        <w:pStyle w:val="BodyTextIndent"/>
        <w:numPr>
          <w:ilvl w:val="1"/>
          <w:numId w:val="1"/>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473099FC" w14:textId="77777777" w:rsidR="00456745" w:rsidRPr="00E00823" w:rsidRDefault="00456745" w:rsidP="00456745">
      <w:pPr>
        <w:pStyle w:val="BodyTextIndent"/>
        <w:tabs>
          <w:tab w:val="clear" w:pos="0"/>
          <w:tab w:val="left" w:pos="-270"/>
          <w:tab w:val="left" w:pos="450"/>
        </w:tabs>
        <w:rPr>
          <w:sz w:val="24"/>
          <w:szCs w:val="24"/>
        </w:rPr>
      </w:pPr>
    </w:p>
    <w:p w14:paraId="2E90322A" w14:textId="77777777" w:rsidR="00456745" w:rsidRPr="00E00823" w:rsidRDefault="003E180F" w:rsidP="00CD5E75">
      <w:pPr>
        <w:pStyle w:val="BodyTextIndent"/>
        <w:numPr>
          <w:ilvl w:val="1"/>
          <w:numId w:val="1"/>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6CE13206" w14:textId="77777777" w:rsidR="00456745" w:rsidRPr="00E00823" w:rsidRDefault="00456745" w:rsidP="00456745">
      <w:pPr>
        <w:pStyle w:val="BodyTextIndent"/>
        <w:tabs>
          <w:tab w:val="clear" w:pos="0"/>
          <w:tab w:val="left" w:pos="-270"/>
        </w:tabs>
        <w:rPr>
          <w:sz w:val="24"/>
          <w:szCs w:val="24"/>
        </w:rPr>
      </w:pPr>
    </w:p>
    <w:p w14:paraId="1648F5EF"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080F9F14"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A56802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437F59B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7A1C3DC"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w:t>
      </w:r>
      <w:r w:rsidR="005075D6">
        <w:rPr>
          <w:rFonts w:eastAsia="MS Mincho"/>
          <w:sz w:val="24"/>
          <w:szCs w:val="24"/>
        </w:rPr>
        <w:lastRenderedPageBreak/>
        <w:t>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63E3847E" w14:textId="77777777" w:rsidR="00456745" w:rsidRPr="00E00823" w:rsidRDefault="00456745" w:rsidP="00456745">
      <w:pPr>
        <w:pStyle w:val="BodyTextIndent2"/>
        <w:tabs>
          <w:tab w:val="clear" w:pos="0"/>
          <w:tab w:val="left" w:pos="-270"/>
        </w:tabs>
        <w:ind w:hanging="720"/>
        <w:rPr>
          <w:sz w:val="24"/>
          <w:szCs w:val="24"/>
        </w:rPr>
      </w:pPr>
    </w:p>
    <w:p w14:paraId="2A5ED11B"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1288D1E7" w14:textId="77777777" w:rsidR="008D78B8" w:rsidRDefault="008D78B8" w:rsidP="00456745">
      <w:pPr>
        <w:pStyle w:val="BodyTextIndent2"/>
        <w:tabs>
          <w:tab w:val="clear" w:pos="0"/>
          <w:tab w:val="left" w:pos="-270"/>
          <w:tab w:val="left" w:pos="450"/>
        </w:tabs>
        <w:ind w:hanging="720"/>
        <w:rPr>
          <w:sz w:val="24"/>
          <w:szCs w:val="24"/>
        </w:rPr>
      </w:pPr>
    </w:p>
    <w:p w14:paraId="25E93D46"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7FE05C4D" w14:textId="77777777" w:rsidR="00456745" w:rsidRPr="00E00823" w:rsidRDefault="00456745" w:rsidP="00456745">
      <w:pPr>
        <w:tabs>
          <w:tab w:val="left" w:pos="720"/>
        </w:tabs>
        <w:ind w:left="720" w:hanging="720"/>
        <w:rPr>
          <w:rFonts w:ascii="Times New Roman" w:hAnsi="Times New Roman"/>
          <w:sz w:val="24"/>
          <w:szCs w:val="24"/>
        </w:rPr>
      </w:pPr>
    </w:p>
    <w:p w14:paraId="5D41E6D0"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4440A8AE" w14:textId="77777777" w:rsidR="002A6E35" w:rsidRDefault="002A6E35" w:rsidP="003D17E6">
      <w:pPr>
        <w:tabs>
          <w:tab w:val="left" w:pos="720"/>
        </w:tabs>
        <w:ind w:left="720" w:hanging="720"/>
        <w:jc w:val="both"/>
        <w:rPr>
          <w:rFonts w:ascii="Times New Roman" w:hAnsi="Times New Roman"/>
          <w:sz w:val="24"/>
          <w:szCs w:val="24"/>
        </w:rPr>
      </w:pPr>
    </w:p>
    <w:p w14:paraId="7F94035C"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6C51CCB1" w14:textId="77777777" w:rsidR="00456745" w:rsidRPr="00E00823" w:rsidRDefault="00456745" w:rsidP="00456745">
      <w:pPr>
        <w:tabs>
          <w:tab w:val="left" w:pos="720"/>
        </w:tabs>
        <w:ind w:left="720" w:hanging="720"/>
        <w:rPr>
          <w:rFonts w:ascii="Times New Roman" w:hAnsi="Times New Roman"/>
          <w:sz w:val="24"/>
          <w:szCs w:val="24"/>
        </w:rPr>
      </w:pPr>
    </w:p>
    <w:p w14:paraId="19268E46"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772CE386" w14:textId="77777777" w:rsidR="00456745" w:rsidRPr="00E00823" w:rsidRDefault="00B10243" w:rsidP="00252BD3">
      <w:pPr>
        <w:pStyle w:val="Heading1"/>
        <w:jc w:val="center"/>
      </w:pPr>
      <w:r>
        <w:rPr>
          <w:sz w:val="24"/>
          <w:szCs w:val="24"/>
        </w:rPr>
        <w:br w:type="page"/>
      </w:r>
      <w:bookmarkStart w:id="20" w:name="_Toc173507622"/>
      <w:r w:rsidR="00456745" w:rsidRPr="00E00823">
        <w:lastRenderedPageBreak/>
        <w:t xml:space="preserve">SECTION </w:t>
      </w:r>
      <w:r w:rsidR="00C17AD8" w:rsidRPr="00E00823">
        <w:t>I</w:t>
      </w:r>
      <w:r w:rsidR="00B95CB4">
        <w:t>II</w:t>
      </w:r>
      <w:bookmarkEnd w:id="20"/>
    </w:p>
    <w:p w14:paraId="1021928E" w14:textId="77777777" w:rsidR="00456745" w:rsidRPr="00E00823" w:rsidRDefault="00456745" w:rsidP="00456745">
      <w:pPr>
        <w:pStyle w:val="Title"/>
        <w:rPr>
          <w:sz w:val="24"/>
          <w:szCs w:val="24"/>
        </w:rPr>
      </w:pPr>
    </w:p>
    <w:p w14:paraId="73000343"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628A0B96" w14:textId="77777777" w:rsidR="009A3B74" w:rsidRDefault="009A3B74" w:rsidP="00456745">
      <w:pPr>
        <w:pStyle w:val="Subtitle"/>
        <w:rPr>
          <w:sz w:val="24"/>
        </w:rPr>
      </w:pPr>
    </w:p>
    <w:p w14:paraId="64EB6935"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207EDA7" w14:textId="77777777" w:rsidR="00D1626E" w:rsidRDefault="00D1626E" w:rsidP="00456745">
      <w:pPr>
        <w:pStyle w:val="Subtitle"/>
        <w:rPr>
          <w:sz w:val="24"/>
        </w:rPr>
      </w:pPr>
    </w:p>
    <w:p w14:paraId="7B37AA68" w14:textId="13CD21A4" w:rsidR="002E377C" w:rsidRPr="00AD32D2" w:rsidRDefault="00000000" w:rsidP="00990238">
      <w:pPr>
        <w:jc w:val="center"/>
        <w:rPr>
          <w:rFonts w:ascii="Arial" w:hAnsi="Arial" w:cs="Arial"/>
          <w:b/>
          <w:bCs/>
          <w:color w:val="000000"/>
          <w:szCs w:val="32"/>
        </w:rPr>
      </w:pPr>
      <w:sdt>
        <w:sdtPr>
          <w:rPr>
            <w:rFonts w:ascii="Arial" w:hAnsi="Arial" w:cs="Arial"/>
            <w:color w:val="000000"/>
            <w:szCs w:val="24"/>
          </w:rPr>
          <w:id w:val="-730617072"/>
          <w:placeholder>
            <w:docPart w:val="8B4BA8AA263F46BCA59A45DCB8738BBD"/>
          </w:placeholder>
          <w:text/>
        </w:sdtPr>
        <w:sdtContent>
          <w:r w:rsidR="006C5607" w:rsidRPr="006C5607">
            <w:rPr>
              <w:rFonts w:ascii="Arial" w:hAnsi="Arial" w:cs="Arial"/>
              <w:color w:val="000000"/>
              <w:szCs w:val="24"/>
            </w:rPr>
            <w:t>Cherokee Nation Entertainment - Valet Technology</w:t>
          </w:r>
        </w:sdtContent>
      </w:sdt>
    </w:p>
    <w:p w14:paraId="401300D1" w14:textId="75C5CA58" w:rsidR="00883612" w:rsidRPr="00AD32D2" w:rsidRDefault="00883612" w:rsidP="00990238">
      <w:pPr>
        <w:jc w:val="center"/>
        <w:rPr>
          <w:rFonts w:ascii="Times New Roman" w:hAnsi="Times New Roman"/>
          <w:b/>
          <w:bCs/>
          <w:sz w:val="24"/>
          <w:szCs w:val="24"/>
        </w:rPr>
      </w:pPr>
      <w:r w:rsidRPr="00AD32D2">
        <w:rPr>
          <w:rFonts w:ascii="Times New Roman" w:hAnsi="Times New Roman"/>
          <w:b/>
          <w:bCs/>
          <w:sz w:val="24"/>
          <w:szCs w:val="24"/>
        </w:rPr>
        <w:t>Procurement</w:t>
      </w:r>
      <w:r w:rsidR="00D1626E" w:rsidRPr="00AD32D2">
        <w:rPr>
          <w:rFonts w:ascii="Times New Roman" w:hAnsi="Times New Roman"/>
          <w:b/>
          <w:bCs/>
          <w:sz w:val="24"/>
          <w:szCs w:val="24"/>
        </w:rPr>
        <w:t>:</w:t>
      </w:r>
      <w:r w:rsidR="00545B4A">
        <w:rPr>
          <w:rFonts w:ascii="Times New Roman" w:hAnsi="Times New Roman"/>
          <w:b/>
          <w:bCs/>
          <w:sz w:val="24"/>
          <w:szCs w:val="24"/>
        </w:rPr>
        <w:t xml:space="preserve"> </w:t>
      </w:r>
      <w:r w:rsidR="00D1626E" w:rsidRPr="00AD32D2">
        <w:rPr>
          <w:rFonts w:ascii="Times New Roman" w:hAnsi="Times New Roman"/>
          <w:b/>
          <w:bCs/>
          <w:sz w:val="24"/>
          <w:szCs w:val="24"/>
        </w:rPr>
        <w:t xml:space="preserve"> </w:t>
      </w:r>
    </w:p>
    <w:p w14:paraId="6F6CD389" w14:textId="77777777" w:rsidR="006C5607" w:rsidRPr="006C5607" w:rsidRDefault="006C5607" w:rsidP="006C5607">
      <w:pPr>
        <w:rPr>
          <w:rFonts w:ascii="Arial" w:hAnsi="Arial" w:cs="Arial"/>
          <w:b/>
          <w:color w:val="000000"/>
          <w:sz w:val="28"/>
          <w:szCs w:val="36"/>
        </w:rPr>
      </w:pPr>
      <w:bookmarkStart w:id="22" w:name="_Toc173507624"/>
    </w:p>
    <w:p w14:paraId="520AF330" w14:textId="77777777" w:rsidR="006C5607" w:rsidRPr="006C5607" w:rsidRDefault="006C5607" w:rsidP="006C5607">
      <w:pPr>
        <w:rPr>
          <w:rFonts w:ascii="Arial" w:hAnsi="Arial" w:cs="Arial"/>
          <w:b/>
          <w:bCs/>
          <w:i/>
          <w:iCs/>
          <w:color w:val="000000"/>
          <w:sz w:val="28"/>
          <w:szCs w:val="36"/>
          <w:lang w:bidi="en-US"/>
        </w:rPr>
      </w:pPr>
    </w:p>
    <w:p w14:paraId="77949208" w14:textId="77777777" w:rsidR="002F3D91" w:rsidRDefault="00437ACD" w:rsidP="006C5607">
      <w:pPr>
        <w:rPr>
          <w:rFonts w:ascii="Arial" w:hAnsi="Arial" w:cs="Arial"/>
          <w:b/>
          <w:bCs/>
          <w:i/>
          <w:iCs/>
          <w:color w:val="000000"/>
          <w:sz w:val="28"/>
          <w:szCs w:val="36"/>
          <w:lang w:bidi="en-US"/>
        </w:rPr>
      </w:pPr>
      <w:r w:rsidRPr="00437ACD">
        <w:rPr>
          <w:rFonts w:ascii="Arial" w:hAnsi="Arial" w:cs="Arial"/>
          <w:b/>
          <w:bCs/>
          <w:i/>
          <w:iCs/>
          <w:color w:val="000000"/>
          <w:sz w:val="28"/>
          <w:szCs w:val="36"/>
          <w:lang w:bidi="en-US"/>
        </w:rPr>
        <w:t xml:space="preserve">Hard Rock Tulsa is re-opening Valet Services January 2026. </w:t>
      </w:r>
    </w:p>
    <w:p w14:paraId="082E7BAF" w14:textId="77777777" w:rsidR="002F3D91" w:rsidRDefault="002F3D91" w:rsidP="006C5607">
      <w:pPr>
        <w:rPr>
          <w:rFonts w:ascii="Arial" w:hAnsi="Arial" w:cs="Arial"/>
          <w:b/>
          <w:bCs/>
          <w:i/>
          <w:iCs/>
          <w:color w:val="000000"/>
          <w:sz w:val="28"/>
          <w:szCs w:val="36"/>
          <w:lang w:bidi="en-US"/>
        </w:rPr>
      </w:pPr>
    </w:p>
    <w:p w14:paraId="5C5716BB" w14:textId="19B32210" w:rsidR="006C5607" w:rsidRDefault="00437ACD" w:rsidP="006C5607">
      <w:pPr>
        <w:rPr>
          <w:rFonts w:ascii="Arial" w:hAnsi="Arial" w:cs="Arial"/>
          <w:b/>
          <w:bCs/>
          <w:i/>
          <w:iCs/>
          <w:color w:val="000000"/>
          <w:sz w:val="28"/>
          <w:szCs w:val="36"/>
          <w:lang w:bidi="en-US"/>
        </w:rPr>
      </w:pPr>
      <w:r w:rsidRPr="00437ACD">
        <w:rPr>
          <w:rFonts w:ascii="Arial" w:hAnsi="Arial" w:cs="Arial"/>
          <w:b/>
          <w:bCs/>
          <w:i/>
          <w:iCs/>
          <w:color w:val="000000"/>
          <w:sz w:val="28"/>
          <w:szCs w:val="36"/>
          <w:lang w:bidi="en-US"/>
        </w:rPr>
        <w:t>To re-open a new intuitive valet system is needed to check cars in/out, implement a combination of paid and free service, provide a visual retrieval board, integrate with hotel PMS for guest billing, integrate with IGT to show player level and offer free or discounted service. Improved visual inspection is required to mitigate risk by providing image capturing functionality per vehicle.</w:t>
      </w:r>
    </w:p>
    <w:p w14:paraId="1F4C2E57" w14:textId="77777777" w:rsidR="00437ACD" w:rsidRPr="006C5607" w:rsidRDefault="00437ACD" w:rsidP="006C5607">
      <w:pPr>
        <w:rPr>
          <w:rFonts w:ascii="Arial" w:hAnsi="Arial" w:cs="Arial"/>
          <w:b/>
          <w:bCs/>
          <w:i/>
          <w:iCs/>
          <w:color w:val="000000"/>
          <w:sz w:val="28"/>
          <w:szCs w:val="36"/>
          <w:lang w:bidi="en-US"/>
        </w:rPr>
      </w:pPr>
    </w:p>
    <w:p w14:paraId="3BE66DDE" w14:textId="77777777" w:rsidR="008929BF" w:rsidRDefault="008929BF" w:rsidP="008929BF"/>
    <w:p w14:paraId="4B6E76F4" w14:textId="77777777" w:rsidR="008929BF" w:rsidRDefault="008929BF" w:rsidP="008929BF"/>
    <w:p w14:paraId="249E71BA" w14:textId="77777777" w:rsidR="008929BF" w:rsidRDefault="008929BF" w:rsidP="008929BF"/>
    <w:p w14:paraId="0888917E" w14:textId="77777777" w:rsidR="008929BF" w:rsidRDefault="008929BF" w:rsidP="008929BF"/>
    <w:p w14:paraId="587BFF5F" w14:textId="77777777" w:rsidR="008929BF" w:rsidRDefault="008929BF" w:rsidP="008929BF"/>
    <w:p w14:paraId="134D2F0F" w14:textId="77777777" w:rsidR="00654957" w:rsidRDefault="00654957" w:rsidP="008929BF"/>
    <w:p w14:paraId="5DEAEED8" w14:textId="77777777" w:rsidR="00654957" w:rsidRDefault="00654957" w:rsidP="008929BF"/>
    <w:p w14:paraId="72AA76BD" w14:textId="77777777" w:rsidR="00654957" w:rsidRDefault="00654957" w:rsidP="008929BF"/>
    <w:p w14:paraId="044ED71C" w14:textId="77777777" w:rsidR="00654957" w:rsidRDefault="00654957" w:rsidP="008929BF"/>
    <w:p w14:paraId="7327C39E" w14:textId="77777777" w:rsidR="00654957" w:rsidRDefault="00654957" w:rsidP="008929BF"/>
    <w:p w14:paraId="2BB2B55A" w14:textId="77777777" w:rsidR="00654957" w:rsidRDefault="00654957" w:rsidP="008929BF"/>
    <w:p w14:paraId="2334794D" w14:textId="77777777" w:rsidR="00654957" w:rsidRDefault="00654957" w:rsidP="008929BF"/>
    <w:p w14:paraId="37FA867E" w14:textId="77777777" w:rsidR="00654957" w:rsidRDefault="00654957" w:rsidP="008929BF"/>
    <w:p w14:paraId="0B84DAF0" w14:textId="77777777" w:rsidR="00654957" w:rsidRDefault="00654957" w:rsidP="008929BF"/>
    <w:p w14:paraId="2C4D0F40" w14:textId="77777777" w:rsidR="00BE491E" w:rsidRDefault="00BE491E" w:rsidP="008929BF"/>
    <w:p w14:paraId="3D2B1F78" w14:textId="77777777" w:rsidR="00BE491E" w:rsidRDefault="00BE491E" w:rsidP="008929BF"/>
    <w:p w14:paraId="0673AE96" w14:textId="77777777" w:rsidR="00BE491E" w:rsidRDefault="00BE491E" w:rsidP="008929BF"/>
    <w:p w14:paraId="7ABA29B6" w14:textId="77777777" w:rsidR="00BE491E" w:rsidRDefault="00BE491E" w:rsidP="008929BF"/>
    <w:p w14:paraId="537FDDB6" w14:textId="77777777" w:rsidR="00BE491E" w:rsidRDefault="00BE491E" w:rsidP="008929BF"/>
    <w:p w14:paraId="482856F1" w14:textId="77777777" w:rsidR="00BE491E" w:rsidRDefault="00BE491E" w:rsidP="008929BF"/>
    <w:p w14:paraId="577FE89B" w14:textId="77777777" w:rsidR="00BE491E" w:rsidRDefault="00BE491E" w:rsidP="008929BF"/>
    <w:p w14:paraId="0D565E69" w14:textId="77777777" w:rsidR="00BE491E" w:rsidRDefault="00BE491E" w:rsidP="008929BF"/>
    <w:p w14:paraId="0A0F131C" w14:textId="77777777" w:rsidR="00BE491E" w:rsidRDefault="00BE491E" w:rsidP="008929BF"/>
    <w:p w14:paraId="7CD825D7" w14:textId="77777777" w:rsidR="00654957" w:rsidRDefault="00654957" w:rsidP="008929BF"/>
    <w:p w14:paraId="426B59FC" w14:textId="77777777" w:rsidR="008929BF" w:rsidRDefault="008929BF" w:rsidP="008929BF"/>
    <w:p w14:paraId="4B916B3E" w14:textId="77777777" w:rsidR="008929BF" w:rsidRDefault="008929BF" w:rsidP="008929BF"/>
    <w:p w14:paraId="43254763" w14:textId="77777777" w:rsidR="008929BF" w:rsidRPr="008929BF" w:rsidRDefault="008929BF" w:rsidP="008929BF"/>
    <w:p w14:paraId="69D4D760" w14:textId="77777777" w:rsidR="00851FFE" w:rsidRDefault="00B34CBE" w:rsidP="00B34CBE">
      <w:pPr>
        <w:pStyle w:val="Heading1"/>
        <w:jc w:val="center"/>
      </w:pPr>
      <w:r>
        <w:lastRenderedPageBreak/>
        <w:t>SECTION IV</w:t>
      </w:r>
      <w:bookmarkEnd w:id="22"/>
    </w:p>
    <w:p w14:paraId="255768A6" w14:textId="77777777" w:rsidR="00851FFE" w:rsidRPr="00851FFE" w:rsidRDefault="00851FFE" w:rsidP="00851FFE"/>
    <w:p w14:paraId="25567BED" w14:textId="77777777" w:rsidR="00851FFE" w:rsidRPr="00EB7B89" w:rsidRDefault="00E224E5" w:rsidP="00EB7B89">
      <w:pPr>
        <w:pStyle w:val="Heading2"/>
        <w:jc w:val="center"/>
        <w:rPr>
          <w:szCs w:val="24"/>
        </w:rPr>
      </w:pPr>
      <w:bookmarkStart w:id="23" w:name="_Toc173507625"/>
      <w:r w:rsidRPr="00EB7B89">
        <w:rPr>
          <w:szCs w:val="24"/>
        </w:rPr>
        <w:t xml:space="preserve">DATA PRIVACY </w:t>
      </w:r>
      <w:r w:rsidR="003C0C8A">
        <w:rPr>
          <w:szCs w:val="24"/>
        </w:rPr>
        <w:t>and</w:t>
      </w:r>
      <w:r w:rsidRPr="00EB7B89">
        <w:rPr>
          <w:szCs w:val="24"/>
        </w:rPr>
        <w:t xml:space="preserve"> PROTECTION STANDARDS</w:t>
      </w:r>
      <w:bookmarkEnd w:id="23"/>
    </w:p>
    <w:p w14:paraId="01DD01DA" w14:textId="77777777" w:rsidR="00526F1C" w:rsidRPr="00526F1C" w:rsidRDefault="00526F1C" w:rsidP="00526F1C">
      <w:pPr>
        <w:pStyle w:val="Style1"/>
      </w:pPr>
      <w:bookmarkStart w:id="24" w:name="_Toc173507626"/>
      <w:r w:rsidRPr="00526F1C">
        <w:t>DEFINITIONS</w:t>
      </w:r>
      <w:bookmarkEnd w:id="24"/>
    </w:p>
    <w:p w14:paraId="169CB801" w14:textId="77777777" w:rsidR="00526F1C" w:rsidRPr="00526F1C" w:rsidRDefault="00526F1C" w:rsidP="00526F1C">
      <w:pPr>
        <w:pStyle w:val="Default"/>
        <w:jc w:val="both"/>
        <w:rPr>
          <w:rFonts w:ascii="Times New Roman" w:hAnsi="Times New Roman" w:cs="Times New Roman"/>
          <w:b/>
          <w:bCs/>
        </w:rPr>
      </w:pPr>
    </w:p>
    <w:p w14:paraId="154BAD8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134BB549" w14:textId="77777777" w:rsidR="00526F1C" w:rsidRPr="00526F1C" w:rsidRDefault="00526F1C" w:rsidP="00526F1C">
      <w:pPr>
        <w:pStyle w:val="Default"/>
        <w:jc w:val="both"/>
        <w:rPr>
          <w:rFonts w:ascii="Times New Roman" w:hAnsi="Times New Roman" w:cs="Times New Roman"/>
          <w:b/>
          <w:bCs/>
        </w:rPr>
      </w:pPr>
    </w:p>
    <w:p w14:paraId="5A76645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0AF37D7A" w14:textId="77777777" w:rsidR="00526F1C" w:rsidRPr="00526F1C" w:rsidRDefault="00526F1C" w:rsidP="00526F1C">
      <w:pPr>
        <w:pStyle w:val="Default"/>
        <w:jc w:val="both"/>
        <w:rPr>
          <w:rFonts w:ascii="Times New Roman" w:hAnsi="Times New Roman" w:cs="Times New Roman"/>
          <w:b/>
          <w:bCs/>
        </w:rPr>
      </w:pPr>
    </w:p>
    <w:p w14:paraId="3A21631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2DE29AC2" w14:textId="77777777" w:rsidR="00526F1C" w:rsidRPr="00526F1C" w:rsidRDefault="00526F1C" w:rsidP="00526F1C">
      <w:pPr>
        <w:pStyle w:val="Default"/>
        <w:jc w:val="both"/>
        <w:rPr>
          <w:rFonts w:ascii="Times New Roman" w:hAnsi="Times New Roman" w:cs="Times New Roman"/>
          <w:b/>
          <w:bCs/>
        </w:rPr>
      </w:pPr>
    </w:p>
    <w:p w14:paraId="6957C98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67DC5EEB" w14:textId="77777777" w:rsidR="00526F1C" w:rsidRPr="00526F1C" w:rsidRDefault="00526F1C" w:rsidP="00526F1C">
      <w:pPr>
        <w:pStyle w:val="Default"/>
        <w:jc w:val="both"/>
        <w:rPr>
          <w:rFonts w:ascii="Times New Roman" w:hAnsi="Times New Roman" w:cs="Times New Roman"/>
          <w:b/>
          <w:bCs/>
        </w:rPr>
      </w:pPr>
    </w:p>
    <w:p w14:paraId="0C3253C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01C41305" w14:textId="77777777" w:rsidR="00526F1C" w:rsidRPr="00526F1C" w:rsidRDefault="00526F1C" w:rsidP="00526F1C">
      <w:pPr>
        <w:pStyle w:val="Default"/>
        <w:jc w:val="both"/>
        <w:rPr>
          <w:rFonts w:ascii="Times New Roman" w:hAnsi="Times New Roman" w:cs="Times New Roman"/>
          <w:b/>
          <w:bCs/>
        </w:rPr>
      </w:pPr>
    </w:p>
    <w:p w14:paraId="5A1A5C9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to, any contractor, customer, or employee of CHEROKEE NATION ENTERTAINMENT.</w:t>
      </w:r>
    </w:p>
    <w:p w14:paraId="405FDCE9" w14:textId="77777777" w:rsidR="00526F1C" w:rsidRPr="00526F1C" w:rsidRDefault="00526F1C" w:rsidP="00526F1C">
      <w:pPr>
        <w:pStyle w:val="Default"/>
        <w:jc w:val="both"/>
        <w:rPr>
          <w:rFonts w:ascii="Times New Roman" w:hAnsi="Times New Roman" w:cs="Times New Roman"/>
          <w:b/>
          <w:bCs/>
        </w:rPr>
      </w:pPr>
    </w:p>
    <w:p w14:paraId="38AABA60"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08BCC5A7" w14:textId="77777777" w:rsidR="00526F1C" w:rsidRPr="00526F1C" w:rsidRDefault="00526F1C" w:rsidP="00526F1C">
      <w:pPr>
        <w:pStyle w:val="Default"/>
        <w:jc w:val="both"/>
        <w:rPr>
          <w:rFonts w:ascii="Times New Roman" w:hAnsi="Times New Roman" w:cs="Times New Roman"/>
          <w:b/>
          <w:bCs/>
        </w:rPr>
      </w:pPr>
    </w:p>
    <w:p w14:paraId="4CF743CD"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44F0E8CA" w14:textId="77777777" w:rsidR="00526F1C" w:rsidRPr="00526F1C" w:rsidRDefault="00526F1C" w:rsidP="00526F1C">
      <w:pPr>
        <w:pStyle w:val="Default"/>
        <w:jc w:val="both"/>
        <w:rPr>
          <w:rFonts w:ascii="Times New Roman" w:hAnsi="Times New Roman" w:cs="Times New Roman"/>
          <w:b/>
          <w:bCs/>
        </w:rPr>
      </w:pPr>
    </w:p>
    <w:p w14:paraId="691F54A3"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71FEE773" w14:textId="77777777" w:rsidR="00526F1C" w:rsidRDefault="00526F1C" w:rsidP="000D228A">
      <w:pPr>
        <w:rPr>
          <w:rFonts w:ascii="Times New Roman" w:hAnsi="Times New Roman"/>
          <w:b/>
          <w:bCs/>
          <w:sz w:val="24"/>
          <w:szCs w:val="24"/>
        </w:rPr>
      </w:pPr>
    </w:p>
    <w:p w14:paraId="5B0218BE" w14:textId="1D8FAED5" w:rsidR="000D228A" w:rsidRPr="000D228A" w:rsidRDefault="000D228A" w:rsidP="000D228A">
      <w:pPr>
        <w:rPr>
          <w:rFonts w:ascii="Times New Roman" w:hAnsi="Times New Roman"/>
          <w:b/>
          <w:bCs/>
          <w:color w:val="000000"/>
          <w:sz w:val="24"/>
          <w:szCs w:val="24"/>
          <w14:ligatures w14:val="standardContextual"/>
        </w:rPr>
      </w:pPr>
    </w:p>
    <w:p w14:paraId="7A7C1580" w14:textId="77777777" w:rsidR="00526F1C" w:rsidRPr="00526F1C" w:rsidRDefault="00526F1C" w:rsidP="00526F1C">
      <w:pPr>
        <w:pStyle w:val="Style1"/>
      </w:pPr>
      <w:bookmarkStart w:id="25" w:name="_Toc173507627"/>
      <w:r w:rsidRPr="00526F1C">
        <w:t>DATA PROTECTION and INFORMATION SECURITY PROGRAM</w:t>
      </w:r>
      <w:bookmarkEnd w:id="25"/>
    </w:p>
    <w:p w14:paraId="0551BF99" w14:textId="77777777" w:rsidR="00526F1C" w:rsidRPr="00526F1C" w:rsidRDefault="00526F1C" w:rsidP="00526F1C">
      <w:pPr>
        <w:pStyle w:val="Default"/>
        <w:jc w:val="both"/>
        <w:rPr>
          <w:rFonts w:ascii="Times New Roman" w:hAnsi="Times New Roman" w:cs="Times New Roman"/>
          <w:b/>
          <w:bCs/>
        </w:rPr>
      </w:pPr>
    </w:p>
    <w:p w14:paraId="2C2FF9D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lastRenderedPageBreak/>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479196B6" w14:textId="77777777" w:rsidR="00526F1C" w:rsidRPr="00526F1C" w:rsidRDefault="00526F1C" w:rsidP="00526F1C">
      <w:pPr>
        <w:pStyle w:val="Default"/>
        <w:jc w:val="both"/>
        <w:rPr>
          <w:rFonts w:ascii="Times New Roman" w:hAnsi="Times New Roman" w:cs="Times New Roman"/>
        </w:rPr>
      </w:pPr>
    </w:p>
    <w:p w14:paraId="374F8E86"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021B6C52" w14:textId="77777777" w:rsidR="00526F1C" w:rsidRPr="00526F1C" w:rsidRDefault="00526F1C" w:rsidP="00526F1C">
      <w:pPr>
        <w:pStyle w:val="Default"/>
        <w:jc w:val="both"/>
        <w:rPr>
          <w:rFonts w:ascii="Times New Roman" w:hAnsi="Times New Roman" w:cs="Times New Roman"/>
        </w:rPr>
      </w:pPr>
    </w:p>
    <w:p w14:paraId="71173DC2"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23A92F9F" w14:textId="77777777" w:rsidR="00526F1C" w:rsidRPr="00526F1C" w:rsidRDefault="00526F1C" w:rsidP="00526F1C">
      <w:pPr>
        <w:pStyle w:val="Default"/>
        <w:jc w:val="both"/>
        <w:rPr>
          <w:rFonts w:ascii="Times New Roman" w:hAnsi="Times New Roman" w:cs="Times New Roman"/>
        </w:rPr>
      </w:pPr>
    </w:p>
    <w:p w14:paraId="2C949FC9"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5CC29E43" w14:textId="77777777" w:rsidR="00526F1C" w:rsidRPr="00526F1C" w:rsidRDefault="00526F1C" w:rsidP="00526F1C">
      <w:pPr>
        <w:pStyle w:val="Default"/>
        <w:jc w:val="both"/>
        <w:rPr>
          <w:rFonts w:ascii="Times New Roman" w:hAnsi="Times New Roman" w:cs="Times New Roman"/>
        </w:rPr>
      </w:pPr>
    </w:p>
    <w:p w14:paraId="313E4BA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3DEA15CC" w14:textId="77777777" w:rsidR="00526F1C" w:rsidRDefault="00526F1C" w:rsidP="00526F1C">
      <w:pPr>
        <w:jc w:val="both"/>
        <w:rPr>
          <w:rFonts w:ascii="Times New Roman" w:hAnsi="Times New Roman"/>
          <w:b/>
          <w:bCs/>
          <w:sz w:val="24"/>
          <w:szCs w:val="24"/>
        </w:rPr>
      </w:pPr>
    </w:p>
    <w:p w14:paraId="585306CE" w14:textId="77777777" w:rsidR="00526F1C" w:rsidRPr="00526F1C" w:rsidRDefault="00526F1C" w:rsidP="00526F1C">
      <w:pPr>
        <w:pStyle w:val="Style1"/>
      </w:pPr>
      <w:bookmarkStart w:id="26" w:name="_Toc173507628"/>
      <w:r w:rsidRPr="00526F1C">
        <w:t>DATA BREACH</w:t>
      </w:r>
      <w:bookmarkEnd w:id="26"/>
    </w:p>
    <w:p w14:paraId="0438E28F" w14:textId="77777777" w:rsidR="00526F1C" w:rsidRDefault="00526F1C" w:rsidP="00526F1C">
      <w:pPr>
        <w:pStyle w:val="Default"/>
        <w:jc w:val="both"/>
        <w:rPr>
          <w:rFonts w:ascii="Times New Roman" w:hAnsi="Times New Roman" w:cs="Times New Roman"/>
        </w:rPr>
      </w:pPr>
    </w:p>
    <w:p w14:paraId="155833A3"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xml:space="preserve">)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w:t>
      </w:r>
      <w:r w:rsidRPr="00526F1C">
        <w:rPr>
          <w:rFonts w:ascii="Times New Roman" w:hAnsi="Times New Roman" w:cs="Times New Roman"/>
        </w:rPr>
        <w:lastRenderedPageBreak/>
        <w:t>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3C1A3B7" w14:textId="77777777" w:rsidR="00526F1C" w:rsidRDefault="00526F1C" w:rsidP="00526F1C">
      <w:pPr>
        <w:pStyle w:val="Default"/>
        <w:jc w:val="both"/>
        <w:rPr>
          <w:rFonts w:ascii="Times New Roman" w:hAnsi="Times New Roman" w:cs="Times New Roman"/>
          <w:b/>
          <w:bCs/>
        </w:rPr>
      </w:pPr>
    </w:p>
    <w:p w14:paraId="66B2A9D3" w14:textId="77777777" w:rsidR="00526F1C" w:rsidRPr="00526F1C" w:rsidRDefault="00526F1C" w:rsidP="00526F1C">
      <w:pPr>
        <w:pStyle w:val="Style1"/>
      </w:pPr>
      <w:bookmarkStart w:id="27" w:name="_Toc173507629"/>
      <w:r w:rsidRPr="00526F1C">
        <w:t>BUSINESS CONTINUITY PLAN</w:t>
      </w:r>
      <w:bookmarkEnd w:id="27"/>
    </w:p>
    <w:p w14:paraId="6F29F7B7" w14:textId="77777777" w:rsidR="00526F1C" w:rsidRPr="00526F1C" w:rsidRDefault="00526F1C" w:rsidP="00526F1C">
      <w:pPr>
        <w:pStyle w:val="Default"/>
        <w:jc w:val="both"/>
        <w:rPr>
          <w:rFonts w:ascii="Times New Roman" w:hAnsi="Times New Roman" w:cs="Times New Roman"/>
          <w:b/>
          <w:bCs/>
        </w:rPr>
      </w:pPr>
    </w:p>
    <w:p w14:paraId="38110F2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0180408A" w14:textId="77777777" w:rsidR="00526F1C" w:rsidRPr="00526F1C" w:rsidRDefault="00526F1C" w:rsidP="00526F1C">
      <w:pPr>
        <w:jc w:val="both"/>
        <w:rPr>
          <w:rFonts w:ascii="Times New Roman" w:hAnsi="Times New Roman"/>
          <w:sz w:val="24"/>
          <w:szCs w:val="24"/>
        </w:rPr>
      </w:pPr>
    </w:p>
    <w:p w14:paraId="3038A608" w14:textId="77777777" w:rsidR="00526F1C" w:rsidRPr="00526F1C" w:rsidRDefault="00526F1C" w:rsidP="00526F1C">
      <w:pPr>
        <w:pStyle w:val="Style1"/>
      </w:pPr>
      <w:bookmarkStart w:id="28" w:name="_Toc173507630"/>
      <w:r w:rsidRPr="00526F1C">
        <w:t>DATA OWNERSHIP and RIGHTS</w:t>
      </w:r>
      <w:bookmarkEnd w:id="28"/>
    </w:p>
    <w:p w14:paraId="084647B8" w14:textId="77777777" w:rsidR="00526F1C" w:rsidRPr="00526F1C" w:rsidRDefault="00526F1C" w:rsidP="00526F1C">
      <w:pPr>
        <w:pStyle w:val="Default"/>
        <w:jc w:val="both"/>
        <w:rPr>
          <w:rFonts w:ascii="Times New Roman" w:hAnsi="Times New Roman" w:cs="Times New Roman"/>
          <w:b/>
          <w:bCs/>
        </w:rPr>
      </w:pPr>
    </w:p>
    <w:p w14:paraId="0B3A0F6A"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xml:space="preserve">,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w:t>
      </w:r>
      <w:r w:rsidRPr="00526F1C">
        <w:rPr>
          <w:rFonts w:ascii="Times New Roman" w:hAnsi="Times New Roman" w:cs="Times New Roman"/>
        </w:rPr>
        <w:lastRenderedPageBreak/>
        <w:t>designated rights in the work products resulting from Provider’s performance under this Agreement will remain with the Provider.</w:t>
      </w:r>
    </w:p>
    <w:p w14:paraId="4D6DFBC2" w14:textId="77777777" w:rsidR="00526F1C" w:rsidRPr="00526F1C" w:rsidRDefault="00526F1C" w:rsidP="00526F1C">
      <w:pPr>
        <w:pStyle w:val="Default"/>
        <w:jc w:val="both"/>
        <w:rPr>
          <w:rFonts w:ascii="Times New Roman" w:hAnsi="Times New Roman" w:cs="Times New Roman"/>
        </w:rPr>
      </w:pPr>
    </w:p>
    <w:p w14:paraId="0F60240C"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w:t>
      </w:r>
      <w:proofErr w:type="gramStart"/>
      <w:r w:rsidRPr="00526F1C">
        <w:rPr>
          <w:rFonts w:ascii="Times New Roman" w:hAnsi="Times New Roman" w:cs="Times New Roman"/>
        </w:rPr>
        <w:t>Data</w:t>
      </w:r>
      <w:proofErr w:type="gramEnd"/>
      <w:r w:rsidRPr="00526F1C">
        <w:rPr>
          <w:rFonts w:ascii="Times New Roman" w:hAnsi="Times New Roman" w:cs="Times New Roman"/>
        </w:rPr>
        <w:t xml:space="preserve"> and that Provider has not and shall not make any use of the Collective Data or retained any copies of such data for any reason not agreed to by CHEROKEE NATION ENTERTAINMENT.</w:t>
      </w:r>
    </w:p>
    <w:p w14:paraId="7653A4FE" w14:textId="77777777" w:rsidR="00526F1C" w:rsidRPr="00526F1C" w:rsidRDefault="00526F1C" w:rsidP="00526F1C">
      <w:pPr>
        <w:jc w:val="both"/>
        <w:rPr>
          <w:rFonts w:ascii="Times New Roman" w:hAnsi="Times New Roman"/>
          <w:sz w:val="24"/>
          <w:szCs w:val="24"/>
        </w:rPr>
      </w:pPr>
    </w:p>
    <w:p w14:paraId="01ED8CCD" w14:textId="77777777" w:rsidR="00526F1C" w:rsidRPr="00526F1C" w:rsidRDefault="00526F1C" w:rsidP="00526F1C">
      <w:pPr>
        <w:pStyle w:val="Style1"/>
      </w:pPr>
      <w:bookmarkStart w:id="29" w:name="_Toc173507631"/>
      <w:r w:rsidRPr="00526F1C">
        <w:t>PHYSICAL SECURITY and AUDIT RIGHTS</w:t>
      </w:r>
      <w:bookmarkEnd w:id="29"/>
    </w:p>
    <w:p w14:paraId="113F56F0" w14:textId="77777777" w:rsidR="00526F1C" w:rsidRDefault="00526F1C" w:rsidP="00526F1C">
      <w:pPr>
        <w:jc w:val="both"/>
        <w:rPr>
          <w:rFonts w:ascii="Times New Roman" w:hAnsi="Times New Roman"/>
          <w:sz w:val="24"/>
          <w:szCs w:val="24"/>
        </w:rPr>
      </w:pPr>
    </w:p>
    <w:p w14:paraId="45F6ED1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controls over its facilities and data storage and processing equipment.</w:t>
      </w:r>
    </w:p>
    <w:p w14:paraId="2CF242C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64F99C32" w14:textId="77777777" w:rsidR="00526F1C" w:rsidRDefault="00526F1C" w:rsidP="00526F1C">
      <w:pPr>
        <w:jc w:val="both"/>
        <w:rPr>
          <w:rFonts w:ascii="Times New Roman" w:hAnsi="Times New Roman"/>
          <w:b/>
          <w:bCs/>
          <w:sz w:val="24"/>
          <w:szCs w:val="24"/>
        </w:rPr>
      </w:pPr>
      <w:bookmarkStart w:id="30" w:name="_Hlk142574894"/>
    </w:p>
    <w:p w14:paraId="56EA0F51" w14:textId="77777777" w:rsidR="00526F1C" w:rsidRPr="00526F1C" w:rsidRDefault="00526F1C" w:rsidP="00526F1C">
      <w:pPr>
        <w:pStyle w:val="Style1"/>
      </w:pPr>
      <w:bookmarkStart w:id="31" w:name="_Toc173507632"/>
      <w:r w:rsidRPr="00526F1C">
        <w:t>CHEROKEE NATION ENTERTAINMENT OBLIGATIONS</w:t>
      </w:r>
      <w:bookmarkEnd w:id="31"/>
    </w:p>
    <w:p w14:paraId="6C5A7881" w14:textId="77777777" w:rsidR="00526F1C" w:rsidRDefault="00526F1C" w:rsidP="00526F1C">
      <w:pPr>
        <w:jc w:val="both"/>
        <w:rPr>
          <w:rFonts w:ascii="Times New Roman" w:hAnsi="Times New Roman"/>
          <w:sz w:val="24"/>
          <w:szCs w:val="24"/>
        </w:rPr>
      </w:pPr>
    </w:p>
    <w:p w14:paraId="65CDE426"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0"/>
    </w:p>
    <w:p w14:paraId="26B6663D" w14:textId="77777777" w:rsidR="00314630" w:rsidRPr="001A0950" w:rsidRDefault="00314630" w:rsidP="00314630">
      <w:pPr>
        <w:jc w:val="both"/>
        <w:rPr>
          <w:rFonts w:ascii="Times New Roman" w:hAnsi="Times New Roman"/>
          <w:sz w:val="24"/>
          <w:szCs w:val="24"/>
        </w:rPr>
      </w:pPr>
    </w:p>
    <w:p w14:paraId="3E7D033C" w14:textId="77777777" w:rsidR="00377E36" w:rsidRDefault="00377E36" w:rsidP="00377E36">
      <w:pPr>
        <w:pStyle w:val="Heading1"/>
        <w:jc w:val="center"/>
      </w:pPr>
      <w:bookmarkStart w:id="32" w:name="_Toc173507633"/>
      <w:r>
        <w:t>SECTION V</w:t>
      </w:r>
      <w:bookmarkEnd w:id="32"/>
    </w:p>
    <w:p w14:paraId="5CF1DCCD" w14:textId="77777777" w:rsidR="00377E36" w:rsidRPr="00851FFE" w:rsidRDefault="00377E36" w:rsidP="00377E36"/>
    <w:p w14:paraId="45B093AB" w14:textId="77777777" w:rsidR="00377E36" w:rsidRPr="00EB7B89" w:rsidRDefault="00377E36" w:rsidP="00377E36">
      <w:pPr>
        <w:pStyle w:val="Heading2"/>
        <w:jc w:val="center"/>
        <w:rPr>
          <w:szCs w:val="24"/>
        </w:rPr>
      </w:pPr>
      <w:bookmarkStart w:id="33"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3"/>
    </w:p>
    <w:p w14:paraId="221DCFE1" w14:textId="77777777" w:rsidR="000D228A" w:rsidRDefault="000D228A" w:rsidP="000D228A">
      <w:pPr>
        <w:pStyle w:val="Default"/>
        <w:jc w:val="both"/>
        <w:rPr>
          <w:rFonts w:ascii="Times New Roman" w:hAnsi="Times New Roman" w:cs="Times New Roman"/>
          <w:b/>
          <w:bCs/>
        </w:rPr>
      </w:pPr>
    </w:p>
    <w:p w14:paraId="6CBCAC86" w14:textId="77777777" w:rsidR="00526F1C" w:rsidRPr="00526F1C" w:rsidRDefault="00526F1C" w:rsidP="00526F1C">
      <w:pPr>
        <w:pStyle w:val="Style1"/>
      </w:pPr>
      <w:bookmarkStart w:id="34" w:name="_Toc173507635"/>
      <w:r w:rsidRPr="00526F1C">
        <w:t>DEFINITIONS</w:t>
      </w:r>
      <w:bookmarkEnd w:id="34"/>
    </w:p>
    <w:p w14:paraId="1D337CF4" w14:textId="77777777" w:rsidR="00526F1C" w:rsidRPr="00526F1C" w:rsidRDefault="00526F1C" w:rsidP="00526F1C">
      <w:pPr>
        <w:pStyle w:val="Default"/>
        <w:jc w:val="both"/>
        <w:rPr>
          <w:rFonts w:ascii="Times New Roman" w:hAnsi="Times New Roman" w:cs="Times New Roman"/>
          <w:b/>
          <w:bCs/>
        </w:rPr>
      </w:pPr>
    </w:p>
    <w:p w14:paraId="5B4D623F"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42BF0146" w14:textId="77777777" w:rsidR="00526F1C" w:rsidRPr="00526F1C" w:rsidRDefault="00526F1C" w:rsidP="00526F1C">
      <w:pPr>
        <w:jc w:val="both"/>
        <w:rPr>
          <w:rFonts w:ascii="Times New Roman" w:hAnsi="Times New Roman"/>
          <w:sz w:val="24"/>
          <w:szCs w:val="24"/>
        </w:rPr>
      </w:pPr>
    </w:p>
    <w:p w14:paraId="34A0B3F8" w14:textId="77777777" w:rsidR="00526F1C" w:rsidRPr="00526F1C" w:rsidRDefault="00526F1C" w:rsidP="00526F1C">
      <w:pPr>
        <w:pStyle w:val="Style1"/>
      </w:pPr>
      <w:bookmarkStart w:id="35" w:name="_Toc173507636"/>
      <w:r w:rsidRPr="00526F1C">
        <w:t xml:space="preserve">CNE ARTIFICIAL INTELLIGENCE (AI) </w:t>
      </w:r>
      <w:r w:rsidR="003C0C8A">
        <w:t>and</w:t>
      </w:r>
      <w:r w:rsidRPr="00526F1C">
        <w:t xml:space="preserve"> GAIS STANDARDS</w:t>
      </w:r>
      <w:bookmarkEnd w:id="35"/>
    </w:p>
    <w:p w14:paraId="14250D42" w14:textId="77777777" w:rsidR="00526F1C" w:rsidRDefault="00526F1C" w:rsidP="00526F1C">
      <w:pPr>
        <w:jc w:val="both"/>
        <w:rPr>
          <w:rFonts w:ascii="Times New Roman" w:hAnsi="Times New Roman"/>
          <w:sz w:val="24"/>
          <w:szCs w:val="24"/>
        </w:rPr>
      </w:pPr>
    </w:p>
    <w:p w14:paraId="6C7A607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DD4682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8ABE08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04D2794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982B25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46018E6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44BFC4A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Provider and its employees, contractors, consultants, and agents, have been trained on each GAIS which has been authorized for use under this Agreement; and</w:t>
      </w:r>
    </w:p>
    <w:p w14:paraId="0BE7207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CD5561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5F556B0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6AF8CDB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65F94A0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27992F3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3AB5B19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676BC34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C305710"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5588BE7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7A003AF7"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75E2FE1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203B2CB3"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192E8F3E"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2A3A0A8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0FB39293"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70AD29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Include full disclosure of the use of a GAIS any resulting Generative AI content and the extent to which the GAIS and the resulting content was used.</w:t>
      </w:r>
    </w:p>
    <w:p w14:paraId="753DC5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5DD7F09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4036110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7538CF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lastRenderedPageBreak/>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1F840348"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267E9622" w14:textId="77777777" w:rsidR="000D228A" w:rsidRDefault="000D228A" w:rsidP="000D228A">
      <w:pPr>
        <w:rPr>
          <w:sz w:val="24"/>
          <w:szCs w:val="24"/>
        </w:rPr>
      </w:pPr>
    </w:p>
    <w:p w14:paraId="615259EF" w14:textId="77777777" w:rsidR="000D228A" w:rsidRPr="00E00823" w:rsidRDefault="000D228A" w:rsidP="000D228A">
      <w:pPr>
        <w:pStyle w:val="Heading1"/>
        <w:jc w:val="center"/>
        <w:rPr>
          <w:u w:val="single"/>
        </w:rPr>
      </w:pPr>
      <w:bookmarkStart w:id="36" w:name="_Toc173507637"/>
      <w:r w:rsidRPr="00E00823">
        <w:t xml:space="preserve">SECTION </w:t>
      </w:r>
      <w:r>
        <w:t>VI</w:t>
      </w:r>
      <w:bookmarkEnd w:id="36"/>
    </w:p>
    <w:p w14:paraId="2F511FE2"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5640F6D2" w14:textId="77777777" w:rsidR="000D228A" w:rsidRDefault="000D228A" w:rsidP="000D228A">
      <w:pPr>
        <w:pStyle w:val="Heading2"/>
        <w:jc w:val="center"/>
        <w:rPr>
          <w:szCs w:val="24"/>
        </w:rPr>
      </w:pPr>
      <w:bookmarkStart w:id="37" w:name="_Toc173507638"/>
      <w:r>
        <w:rPr>
          <w:szCs w:val="24"/>
        </w:rPr>
        <w:t>LIMITATION ON LIABILITY and INDEMNIFICATION</w:t>
      </w:r>
      <w:bookmarkEnd w:id="37"/>
    </w:p>
    <w:p w14:paraId="1549A857" w14:textId="77777777" w:rsidR="000D228A" w:rsidRDefault="000D228A" w:rsidP="000D228A"/>
    <w:p w14:paraId="45CBC11C" w14:textId="77777777" w:rsidR="000D228A" w:rsidRPr="000D228A" w:rsidRDefault="000D228A" w:rsidP="000D228A">
      <w:pPr>
        <w:pStyle w:val="Heading3"/>
        <w:rPr>
          <w:rFonts w:cs="Times New Roman"/>
          <w:b w:val="0"/>
          <w:bCs/>
        </w:rPr>
      </w:pPr>
      <w:bookmarkStart w:id="38" w:name="_Toc173507639"/>
      <w:r w:rsidRPr="000D228A">
        <w:rPr>
          <w:rFonts w:cs="Times New Roman"/>
          <w:bCs/>
        </w:rPr>
        <w:t>LIMITATION ON LIABILITY</w:t>
      </w:r>
      <w:bookmarkEnd w:id="38"/>
    </w:p>
    <w:p w14:paraId="34BC2F28" w14:textId="77777777" w:rsidR="000D228A" w:rsidRDefault="000D228A" w:rsidP="000D228A">
      <w:pPr>
        <w:jc w:val="both"/>
        <w:rPr>
          <w:rFonts w:ascii="Times New Roman" w:hAnsi="Times New Roman"/>
          <w:sz w:val="24"/>
          <w:szCs w:val="24"/>
        </w:rPr>
      </w:pPr>
    </w:p>
    <w:p w14:paraId="3269DF28"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22A2E24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5DCF1149" w14:textId="77777777" w:rsidR="000D228A" w:rsidRPr="000D228A" w:rsidRDefault="000D228A" w:rsidP="000D228A">
      <w:pPr>
        <w:pStyle w:val="Heading3"/>
        <w:rPr>
          <w:rFonts w:cs="Times New Roman"/>
          <w:b w:val="0"/>
          <w:bCs/>
        </w:rPr>
      </w:pPr>
      <w:bookmarkStart w:id="39" w:name="_Toc173507640"/>
      <w:r w:rsidRPr="000D228A">
        <w:rPr>
          <w:rFonts w:cs="Times New Roman"/>
          <w:bCs/>
        </w:rPr>
        <w:t>INDEMNIFICATION</w:t>
      </w:r>
      <w:bookmarkEnd w:id="39"/>
    </w:p>
    <w:p w14:paraId="6BD6FB67" w14:textId="77777777" w:rsidR="000D228A" w:rsidRDefault="000D228A" w:rsidP="000D228A">
      <w:pPr>
        <w:jc w:val="both"/>
        <w:rPr>
          <w:rFonts w:ascii="Times New Roman" w:hAnsi="Times New Roman"/>
          <w:sz w:val="24"/>
          <w:szCs w:val="24"/>
        </w:rPr>
      </w:pPr>
    </w:p>
    <w:p w14:paraId="31778F1D"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52BA0634"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lastRenderedPageBreak/>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458CDB59" w14:textId="77777777" w:rsidR="000D228A" w:rsidRDefault="000D228A">
      <w:pPr>
        <w:overflowPunct/>
        <w:autoSpaceDE/>
        <w:autoSpaceDN/>
        <w:adjustRightInd/>
        <w:textAlignment w:val="auto"/>
      </w:pPr>
    </w:p>
    <w:p w14:paraId="47C7B2BC" w14:textId="77777777" w:rsidR="000D228A" w:rsidRPr="000D228A" w:rsidRDefault="000D228A" w:rsidP="000D228A"/>
    <w:p w14:paraId="5320A220" w14:textId="77777777" w:rsidR="00FC1317" w:rsidRPr="00E00823" w:rsidRDefault="00FC1317" w:rsidP="00ED274D">
      <w:pPr>
        <w:pStyle w:val="Heading1"/>
        <w:jc w:val="center"/>
        <w:rPr>
          <w:u w:val="single"/>
        </w:rPr>
      </w:pPr>
      <w:bookmarkStart w:id="40" w:name="_Toc173507641"/>
      <w:r w:rsidRPr="00E00823">
        <w:t xml:space="preserve">SECTION </w:t>
      </w:r>
      <w:r>
        <w:t>V</w:t>
      </w:r>
      <w:r w:rsidR="00E224E5">
        <w:t>I</w:t>
      </w:r>
      <w:r w:rsidR="000D228A">
        <w:t>I</w:t>
      </w:r>
      <w:bookmarkEnd w:id="40"/>
    </w:p>
    <w:p w14:paraId="25F87893"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83655CD" w14:textId="77777777" w:rsidR="00FC1317" w:rsidRPr="00DA0233" w:rsidRDefault="00FC1317" w:rsidP="00DA0233">
      <w:pPr>
        <w:pStyle w:val="Heading2"/>
        <w:jc w:val="center"/>
        <w:rPr>
          <w:szCs w:val="24"/>
        </w:rPr>
      </w:pPr>
      <w:bookmarkStart w:id="41" w:name="_Toc173507642"/>
      <w:r w:rsidRPr="00DA0233">
        <w:rPr>
          <w:szCs w:val="24"/>
        </w:rPr>
        <w:t>INSURANCE REQUIREMENTS</w:t>
      </w:r>
      <w:bookmarkEnd w:id="41"/>
    </w:p>
    <w:p w14:paraId="67866E5D" w14:textId="77777777" w:rsidR="009C7225" w:rsidRPr="000D228A" w:rsidRDefault="009C7225" w:rsidP="009C7225">
      <w:pPr>
        <w:jc w:val="both"/>
        <w:rPr>
          <w:rFonts w:ascii="Times New Roman" w:hAnsi="Times New Roman"/>
          <w:b/>
          <w:bCs/>
          <w:sz w:val="24"/>
          <w:szCs w:val="24"/>
          <w:highlight w:val="yellow"/>
        </w:rPr>
      </w:pPr>
    </w:p>
    <w:p w14:paraId="2B44DE45" w14:textId="77777777" w:rsidR="000D228A" w:rsidRPr="000D228A" w:rsidRDefault="000D228A" w:rsidP="000D228A">
      <w:pPr>
        <w:pStyle w:val="Heading3"/>
        <w:rPr>
          <w:rFonts w:cs="Times New Roman"/>
          <w:b w:val="0"/>
          <w:bCs/>
        </w:rPr>
      </w:pPr>
      <w:bookmarkStart w:id="42" w:name="_Toc173507643"/>
      <w:r w:rsidRPr="000D228A">
        <w:rPr>
          <w:rFonts w:cs="Times New Roman"/>
          <w:bCs/>
        </w:rPr>
        <w:t>I</w:t>
      </w:r>
      <w:r>
        <w:rPr>
          <w:rFonts w:cs="Times New Roman"/>
          <w:bCs/>
        </w:rPr>
        <w:t>NSURANCE REQUIREMENTS FOR</w:t>
      </w:r>
      <w:r w:rsidRPr="000D228A">
        <w:rPr>
          <w:rFonts w:cs="Times New Roman"/>
          <w:bCs/>
        </w:rPr>
        <w:t xml:space="preserve"> IT P</w:t>
      </w:r>
      <w:r>
        <w:rPr>
          <w:rFonts w:cs="Times New Roman"/>
          <w:bCs/>
        </w:rPr>
        <w:t>ROFESSIONAL</w:t>
      </w:r>
      <w:r w:rsidRPr="000D228A">
        <w:rPr>
          <w:rFonts w:cs="Times New Roman"/>
          <w:bCs/>
        </w:rPr>
        <w:t xml:space="preserve"> S</w:t>
      </w:r>
      <w:r>
        <w:rPr>
          <w:rFonts w:cs="Times New Roman"/>
          <w:bCs/>
        </w:rPr>
        <w:t>ERVICES</w:t>
      </w:r>
      <w:r w:rsidRPr="000D228A">
        <w:rPr>
          <w:rFonts w:cs="Times New Roman"/>
          <w:bCs/>
        </w:rPr>
        <w:t>:</w:t>
      </w:r>
      <w:bookmarkEnd w:id="42"/>
    </w:p>
    <w:p w14:paraId="0C0FD9E8" w14:textId="77777777" w:rsidR="000D228A" w:rsidRDefault="000D228A" w:rsidP="000D228A">
      <w:pPr>
        <w:jc w:val="both"/>
        <w:rPr>
          <w:rFonts w:ascii="Times New Roman" w:hAnsi="Times New Roman"/>
          <w:sz w:val="24"/>
          <w:szCs w:val="24"/>
          <w:u w:val="single"/>
        </w:rPr>
      </w:pPr>
      <w:bookmarkStart w:id="43" w:name="_Hlk162510499"/>
    </w:p>
    <w:bookmarkEnd w:id="43"/>
    <w:p w14:paraId="57274EC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A061CA9" w14:textId="77777777" w:rsidR="00526F1C" w:rsidRDefault="00526F1C" w:rsidP="00526F1C">
      <w:pPr>
        <w:jc w:val="both"/>
        <w:rPr>
          <w:rFonts w:ascii="Times New Roman" w:hAnsi="Times New Roman"/>
          <w:b/>
          <w:bCs/>
          <w:sz w:val="24"/>
          <w:szCs w:val="24"/>
        </w:rPr>
      </w:pPr>
    </w:p>
    <w:p w14:paraId="7786363D" w14:textId="77777777" w:rsidR="00526F1C" w:rsidRPr="00526F1C" w:rsidRDefault="00526F1C" w:rsidP="00526F1C">
      <w:pPr>
        <w:pStyle w:val="Style1"/>
      </w:pPr>
      <w:bookmarkStart w:id="44" w:name="_Toc173507644"/>
      <w:r w:rsidRPr="00526F1C">
        <w:t xml:space="preserve">MINIMUM SCOPE </w:t>
      </w:r>
      <w:r w:rsidR="003C0C8A">
        <w:t>and</w:t>
      </w:r>
      <w:r w:rsidRPr="00526F1C">
        <w:t xml:space="preserve"> LIMIT OF INSURANCE</w:t>
      </w:r>
      <w:bookmarkEnd w:id="44"/>
    </w:p>
    <w:p w14:paraId="72DBC0DC" w14:textId="77777777" w:rsidR="00526F1C" w:rsidRDefault="00526F1C" w:rsidP="00526F1C">
      <w:pPr>
        <w:jc w:val="both"/>
        <w:rPr>
          <w:rFonts w:ascii="Times New Roman" w:hAnsi="Times New Roman"/>
          <w:sz w:val="24"/>
          <w:szCs w:val="24"/>
        </w:rPr>
      </w:pPr>
    </w:p>
    <w:p w14:paraId="7382BE1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9C46B06"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7F4AB532" w14:textId="77777777" w:rsidR="00526F1C" w:rsidRPr="00526F1C" w:rsidRDefault="00526F1C" w:rsidP="00526F1C">
      <w:pPr>
        <w:pStyle w:val="ListParagraph"/>
        <w:jc w:val="both"/>
        <w:rPr>
          <w:rFonts w:ascii="Times New Roman" w:hAnsi="Times New Roman"/>
          <w:sz w:val="24"/>
          <w:szCs w:val="24"/>
        </w:rPr>
      </w:pPr>
    </w:p>
    <w:p w14:paraId="70162E48"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DFA6862" w14:textId="77777777" w:rsidR="00526F1C" w:rsidRPr="00526F1C" w:rsidRDefault="00526F1C" w:rsidP="00526F1C">
      <w:pPr>
        <w:pStyle w:val="ListParagraph"/>
        <w:jc w:val="both"/>
        <w:rPr>
          <w:rFonts w:ascii="Times New Roman" w:hAnsi="Times New Roman"/>
          <w:sz w:val="24"/>
          <w:szCs w:val="24"/>
        </w:rPr>
      </w:pPr>
    </w:p>
    <w:p w14:paraId="2A83448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08E9C3F8"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0B0FC668" w14:textId="77777777" w:rsidR="00526F1C" w:rsidRPr="00526F1C" w:rsidRDefault="00526F1C" w:rsidP="00526F1C">
      <w:pPr>
        <w:pStyle w:val="ListParagraph"/>
        <w:jc w:val="both"/>
        <w:rPr>
          <w:rFonts w:ascii="Times New Roman" w:hAnsi="Times New Roman"/>
          <w:i/>
          <w:iCs/>
          <w:sz w:val="24"/>
          <w:szCs w:val="24"/>
        </w:rPr>
      </w:pPr>
    </w:p>
    <w:p w14:paraId="773B37EE" w14:textId="77777777" w:rsidR="00526F1C" w:rsidRPr="00526F1C" w:rsidRDefault="00526F1C" w:rsidP="00CD5E75">
      <w:pPr>
        <w:pStyle w:val="ListParagraph"/>
        <w:widowControl/>
        <w:numPr>
          <w:ilvl w:val="0"/>
          <w:numId w:val="4"/>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profession and work hereunder, with limits not less than $2,000,000 per occurrence. Coverage shall be sufficiently broad to respond to the duties and obligations as is undertaken by the Vendor in this agreement and shall include, but not be limited to, </w:t>
      </w:r>
      <w:r w:rsidRPr="00526F1C">
        <w:rPr>
          <w:rFonts w:ascii="Times New Roman" w:hAnsi="Times New Roman"/>
          <w:sz w:val="24"/>
          <w:szCs w:val="24"/>
        </w:rPr>
        <w:lastRenderedPageBreak/>
        <w:t>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35DD8F7C" w14:textId="77777777" w:rsidR="00526F1C" w:rsidRPr="00526F1C" w:rsidRDefault="00526F1C" w:rsidP="00CD5E75">
      <w:pPr>
        <w:pStyle w:val="ListParagraph"/>
        <w:widowControl/>
        <w:numPr>
          <w:ilvl w:val="0"/>
          <w:numId w:val="3"/>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5"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5"/>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0FD662CA" w14:textId="77777777" w:rsidR="00526F1C" w:rsidRPr="00526F1C" w:rsidRDefault="00526F1C" w:rsidP="00CD5E75">
      <w:pPr>
        <w:pStyle w:val="Default"/>
        <w:numPr>
          <w:ilvl w:val="0"/>
          <w:numId w:val="3"/>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2E989196" w14:textId="77777777" w:rsidR="00526F1C" w:rsidRPr="00526F1C" w:rsidRDefault="00526F1C" w:rsidP="00CD5E75">
      <w:pPr>
        <w:pStyle w:val="Default"/>
        <w:numPr>
          <w:ilvl w:val="0"/>
          <w:numId w:val="3"/>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2E15F5CB" w14:textId="77777777" w:rsidR="00526F1C" w:rsidRPr="00526F1C" w:rsidRDefault="00526F1C" w:rsidP="00526F1C">
      <w:pPr>
        <w:pStyle w:val="ListParagraph"/>
        <w:jc w:val="both"/>
        <w:rPr>
          <w:rFonts w:ascii="Times New Roman" w:hAnsi="Times New Roman"/>
          <w:sz w:val="24"/>
          <w:szCs w:val="24"/>
        </w:rPr>
      </w:pPr>
    </w:p>
    <w:p w14:paraId="1B833F78"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1526A674" w14:textId="77777777" w:rsidR="00526F1C" w:rsidRDefault="00526F1C" w:rsidP="00526F1C">
      <w:pPr>
        <w:jc w:val="both"/>
        <w:rPr>
          <w:rFonts w:ascii="Times New Roman" w:hAnsi="Times New Roman"/>
          <w:b/>
          <w:bCs/>
          <w:sz w:val="24"/>
          <w:szCs w:val="24"/>
        </w:rPr>
      </w:pPr>
    </w:p>
    <w:p w14:paraId="06CC6B0A" w14:textId="77777777" w:rsidR="00526F1C" w:rsidRPr="00526F1C" w:rsidRDefault="00526F1C" w:rsidP="00526F1C">
      <w:pPr>
        <w:pStyle w:val="Style1"/>
        <w:rPr>
          <w:rFonts w:cs="Times New Roman"/>
        </w:rPr>
      </w:pPr>
      <w:bookmarkStart w:id="46" w:name="_Toc173507645"/>
      <w:r w:rsidRPr="00526F1C">
        <w:rPr>
          <w:rFonts w:cs="Times New Roman"/>
        </w:rPr>
        <w:t>O</w:t>
      </w:r>
      <w:r>
        <w:t>THER INSURANCE PROVISIONS</w:t>
      </w:r>
      <w:bookmarkEnd w:id="46"/>
    </w:p>
    <w:p w14:paraId="6B330944" w14:textId="77777777" w:rsidR="00526F1C" w:rsidRDefault="00526F1C" w:rsidP="00526F1C">
      <w:pPr>
        <w:jc w:val="both"/>
        <w:rPr>
          <w:rFonts w:ascii="Times New Roman" w:hAnsi="Times New Roman"/>
          <w:sz w:val="24"/>
          <w:szCs w:val="24"/>
        </w:rPr>
      </w:pPr>
    </w:p>
    <w:p w14:paraId="1FF75D1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6FBBA1C2"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0C397E3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’s insurance and shall not contribute with it.</w:t>
      </w:r>
    </w:p>
    <w:p w14:paraId="14AC162B"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the payment of </w:t>
      </w:r>
      <w:r w:rsidRPr="00526F1C">
        <w:rPr>
          <w:rFonts w:ascii="Times New Roman" w:hAnsi="Times New Roman"/>
          <w:sz w:val="24"/>
          <w:szCs w:val="24"/>
        </w:rPr>
        <w:lastRenderedPageBreak/>
        <w:t xml:space="preserve">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subrogation endorsement from the insurer.</w:t>
      </w:r>
    </w:p>
    <w:p w14:paraId="28DB31B6"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7C0ECE88"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F16392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7"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7"/>
    </w:p>
    <w:p w14:paraId="729C8AA0"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7A7F120F" w14:textId="77777777" w:rsidR="00526F1C" w:rsidRDefault="00526F1C" w:rsidP="00526F1C">
      <w:pPr>
        <w:jc w:val="both"/>
        <w:rPr>
          <w:rFonts w:ascii="Times New Roman" w:hAnsi="Times New Roman"/>
          <w:b/>
          <w:bCs/>
          <w:sz w:val="24"/>
          <w:szCs w:val="24"/>
        </w:rPr>
      </w:pPr>
    </w:p>
    <w:p w14:paraId="77E4C60D" w14:textId="77777777" w:rsidR="00526F1C" w:rsidRPr="00526F1C" w:rsidRDefault="00526F1C" w:rsidP="00526F1C">
      <w:pPr>
        <w:pStyle w:val="Style1"/>
        <w:rPr>
          <w:rFonts w:cs="Times New Roman"/>
        </w:rPr>
      </w:pPr>
      <w:bookmarkStart w:id="48" w:name="_Toc173507646"/>
      <w:r w:rsidRPr="00526F1C">
        <w:rPr>
          <w:rFonts w:cs="Times New Roman"/>
        </w:rPr>
        <w:t>V</w:t>
      </w:r>
      <w:r>
        <w:t>ERIFICATION of COVERAGE</w:t>
      </w:r>
      <w:bookmarkEnd w:id="48"/>
    </w:p>
    <w:p w14:paraId="1E8EE3A0" w14:textId="77777777" w:rsidR="00526F1C" w:rsidRDefault="00526F1C" w:rsidP="00526F1C">
      <w:pPr>
        <w:jc w:val="both"/>
        <w:rPr>
          <w:rFonts w:ascii="Times New Roman" w:hAnsi="Times New Roman"/>
          <w:sz w:val="24"/>
          <w:szCs w:val="24"/>
          <w:u w:val="single"/>
        </w:rPr>
      </w:pPr>
    </w:p>
    <w:p w14:paraId="6ABF3130"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43CEE3E4"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7309796B"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insurer, coverage, or other special circumstances.</w:t>
      </w:r>
    </w:p>
    <w:p w14:paraId="4D83E4AC" w14:textId="77777777" w:rsidR="000D228A" w:rsidRDefault="000D228A">
      <w:pPr>
        <w:overflowPunct/>
        <w:autoSpaceDE/>
        <w:autoSpaceDN/>
        <w:adjustRightInd/>
        <w:textAlignment w:val="auto"/>
        <w:rPr>
          <w:rFonts w:ascii="Arial" w:hAnsi="Arial" w:cs="Arial"/>
        </w:rPr>
      </w:pPr>
    </w:p>
    <w:p w14:paraId="57E87C6A" w14:textId="77777777" w:rsidR="009C7225" w:rsidRPr="00E00823" w:rsidRDefault="009C7225" w:rsidP="009C7225">
      <w:pPr>
        <w:pStyle w:val="Heading1"/>
        <w:jc w:val="center"/>
        <w:rPr>
          <w:u w:val="single"/>
        </w:rPr>
      </w:pPr>
      <w:bookmarkStart w:id="49" w:name="_Toc173507647"/>
      <w:r w:rsidRPr="00E00823">
        <w:t xml:space="preserve">SECTION </w:t>
      </w:r>
      <w:r>
        <w:t>VII</w:t>
      </w:r>
      <w:r w:rsidR="000D228A">
        <w:t>I</w:t>
      </w:r>
      <w:bookmarkEnd w:id="49"/>
    </w:p>
    <w:p w14:paraId="0CF9D7DC"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67DAD53B" w14:textId="77777777" w:rsidR="009C7225" w:rsidRPr="00DA0233" w:rsidRDefault="009C7225" w:rsidP="009C7225">
      <w:pPr>
        <w:pStyle w:val="Heading2"/>
        <w:jc w:val="center"/>
        <w:rPr>
          <w:szCs w:val="24"/>
        </w:rPr>
      </w:pPr>
      <w:bookmarkStart w:id="50" w:name="_Toc173507648"/>
      <w:r w:rsidRPr="00DA0233">
        <w:rPr>
          <w:szCs w:val="24"/>
        </w:rPr>
        <w:t>BOND REQUIREMENTS</w:t>
      </w:r>
      <w:bookmarkEnd w:id="50"/>
    </w:p>
    <w:p w14:paraId="51332F1F"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3A38750" w14:textId="77777777" w:rsidR="00FC1317" w:rsidRPr="000D7D7D" w:rsidRDefault="00D70724" w:rsidP="000D7D7D">
      <w:pPr>
        <w:pStyle w:val="Heading3"/>
        <w:rPr>
          <w:rFonts w:cs="Times New Roman"/>
          <w:b w:val="0"/>
          <w:bCs/>
        </w:rPr>
      </w:pPr>
      <w:bookmarkStart w:id="51" w:name="_Toc173507649"/>
      <w:r>
        <w:rPr>
          <w:rFonts w:cs="Times New Roman"/>
          <w:bCs/>
        </w:rPr>
        <w:t>BID BOND and PERFORMANCE, PAYMENT, and MAINTENANCE BONDS</w:t>
      </w:r>
      <w:r w:rsidR="00FC1317" w:rsidRPr="000D7D7D">
        <w:rPr>
          <w:rFonts w:cs="Times New Roman"/>
          <w:bCs/>
        </w:rPr>
        <w:t>:</w:t>
      </w:r>
      <w:bookmarkEnd w:id="51"/>
    </w:p>
    <w:p w14:paraId="238AD3BE"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FE9E50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6B0448E8"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1E6DE6CB"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lastRenderedPageBreak/>
        <w:t>Performance and Payment Bond</w:t>
      </w:r>
      <w:r w:rsidRPr="00C23EFC">
        <w:rPr>
          <w:rFonts w:ascii="Times New Roman" w:hAnsi="Times New Roman"/>
          <w:color w:val="000000"/>
          <w:sz w:val="24"/>
          <w:szCs w:val="24"/>
        </w:rPr>
        <w:t xml:space="preserve">. 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guarantee shall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793BAC9F" w14:textId="77777777" w:rsidR="00FC1317" w:rsidRPr="00C23EFC" w:rsidRDefault="00FC1317" w:rsidP="00FC1317">
      <w:pPr>
        <w:pStyle w:val="ListParagraph"/>
        <w:rPr>
          <w:rFonts w:ascii="Times New Roman" w:hAnsi="Times New Roman"/>
          <w:color w:val="000000"/>
          <w:sz w:val="24"/>
          <w:szCs w:val="24"/>
        </w:rPr>
      </w:pPr>
    </w:p>
    <w:p w14:paraId="015A366B"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CE654A6"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2B4A63D6"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The Surety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5FE4CD9A"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67B06403" w14:textId="77777777" w:rsidR="00FC1317" w:rsidRPr="00C23EFC" w:rsidRDefault="00FC1317" w:rsidP="00FC1317">
      <w:pPr>
        <w:pStyle w:val="ListParagraph"/>
        <w:jc w:val="both"/>
        <w:rPr>
          <w:rFonts w:ascii="Times New Roman" w:hAnsi="Times New Roman"/>
          <w:sz w:val="24"/>
          <w:szCs w:val="24"/>
        </w:rPr>
      </w:pPr>
    </w:p>
    <w:p w14:paraId="74F9A379" w14:textId="77777777" w:rsidR="00FC1317" w:rsidRPr="00C23EFC" w:rsidRDefault="00FC1317" w:rsidP="00CD5E75">
      <w:pPr>
        <w:widowControl w:val="0"/>
        <w:numPr>
          <w:ilvl w:val="0"/>
          <w:numId w:val="2"/>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per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280157BD"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68FAE06"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6113F724" w14:textId="77777777" w:rsidR="005B7552" w:rsidRDefault="005B7552">
      <w:pPr>
        <w:overflowPunct/>
        <w:autoSpaceDE/>
        <w:autoSpaceDN/>
        <w:adjustRightInd/>
        <w:textAlignment w:val="auto"/>
        <w:rPr>
          <w:rFonts w:ascii="Times New Roman" w:hAnsi="Times New Roman"/>
          <w:b/>
          <w:sz w:val="32"/>
        </w:rPr>
      </w:pPr>
      <w:r>
        <w:br w:type="page"/>
      </w:r>
    </w:p>
    <w:p w14:paraId="55FD0D8C" w14:textId="77777777" w:rsidR="00640132" w:rsidRPr="00E00823" w:rsidRDefault="00640132" w:rsidP="00640132">
      <w:pPr>
        <w:pStyle w:val="Heading1"/>
        <w:jc w:val="center"/>
      </w:pPr>
      <w:bookmarkStart w:id="52" w:name="_Toc173507650"/>
      <w:r w:rsidRPr="00E00823">
        <w:lastRenderedPageBreak/>
        <w:t xml:space="preserve">SECTION </w:t>
      </w:r>
      <w:r w:rsidR="00410EFD">
        <w:t>IX</w:t>
      </w:r>
      <w:bookmarkEnd w:id="52"/>
    </w:p>
    <w:p w14:paraId="67FD9C28" w14:textId="77777777" w:rsidR="00640132" w:rsidRPr="00E00823" w:rsidRDefault="00640132" w:rsidP="00640132">
      <w:pPr>
        <w:jc w:val="center"/>
        <w:rPr>
          <w:rFonts w:ascii="Times New Roman" w:hAnsi="Times New Roman"/>
          <w:b/>
          <w:sz w:val="24"/>
          <w:szCs w:val="24"/>
        </w:rPr>
      </w:pPr>
    </w:p>
    <w:p w14:paraId="075CA4BE" w14:textId="77777777" w:rsidR="00640132" w:rsidRPr="00DA0233" w:rsidRDefault="00640132" w:rsidP="00640132">
      <w:pPr>
        <w:pStyle w:val="Heading2"/>
        <w:jc w:val="center"/>
        <w:rPr>
          <w:szCs w:val="24"/>
        </w:rPr>
      </w:pPr>
      <w:bookmarkStart w:id="53" w:name="_Toc173507651"/>
      <w:r w:rsidRPr="00DA0233">
        <w:rPr>
          <w:szCs w:val="24"/>
        </w:rPr>
        <w:t xml:space="preserve">CONFIDENTIALITY </w:t>
      </w:r>
      <w:r>
        <w:rPr>
          <w:szCs w:val="24"/>
        </w:rPr>
        <w:t>and</w:t>
      </w:r>
      <w:r w:rsidRPr="00DA0233">
        <w:rPr>
          <w:szCs w:val="24"/>
        </w:rPr>
        <w:t xml:space="preserve"> BUSINESS RELATIONSHIP/NON-COLLUSION REPRESENTATIONS</w:t>
      </w:r>
      <w:bookmarkEnd w:id="53"/>
    </w:p>
    <w:p w14:paraId="0828CA52" w14:textId="77777777" w:rsidR="00640132" w:rsidRDefault="00640132" w:rsidP="00640132">
      <w:pPr>
        <w:jc w:val="center"/>
        <w:rPr>
          <w:rFonts w:ascii="Times New Roman" w:hAnsi="Times New Roman"/>
          <w:sz w:val="24"/>
          <w:szCs w:val="24"/>
        </w:rPr>
      </w:pPr>
    </w:p>
    <w:p w14:paraId="1FE64F3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617A610D" w14:textId="77777777" w:rsidR="00640132" w:rsidRPr="000B3891" w:rsidRDefault="00640132" w:rsidP="00640132">
      <w:pPr>
        <w:jc w:val="both"/>
      </w:pPr>
    </w:p>
    <w:p w14:paraId="635B2C89" w14:textId="6C9384FA" w:rsidR="00640132" w:rsidRDefault="00640132" w:rsidP="00640132">
      <w:pPr>
        <w:jc w:val="both"/>
        <w:rPr>
          <w:b/>
        </w:rPr>
      </w:pPr>
      <w:r w:rsidRPr="000B3891">
        <w:rPr>
          <w:b/>
        </w:rPr>
        <w:t>PROJECT NAME:</w:t>
      </w:r>
      <w:r w:rsidR="00C032E7">
        <w:rPr>
          <w:b/>
        </w:rPr>
        <w:t xml:space="preserve">  </w:t>
      </w:r>
      <w:sdt>
        <w:sdtPr>
          <w:rPr>
            <w:rFonts w:ascii="Arial" w:hAnsi="Arial" w:cs="Arial"/>
            <w:color w:val="000000"/>
            <w:sz w:val="24"/>
            <w:szCs w:val="32"/>
          </w:rPr>
          <w:id w:val="101617022"/>
          <w:placeholder>
            <w:docPart w:val="E1270EA998BD471B898F8BC8E6284895"/>
          </w:placeholder>
          <w:text/>
        </w:sdtPr>
        <w:sdtContent>
          <w:r w:rsidR="00B6017B">
            <w:rPr>
              <w:rFonts w:ascii="Arial" w:hAnsi="Arial" w:cs="Arial"/>
              <w:color w:val="000000"/>
              <w:sz w:val="24"/>
              <w:szCs w:val="32"/>
            </w:rPr>
            <w:t xml:space="preserve">CNE- </w:t>
          </w:r>
          <w:r w:rsidR="006C5607">
            <w:rPr>
              <w:rFonts w:ascii="Arial" w:hAnsi="Arial" w:cs="Arial"/>
              <w:color w:val="000000"/>
              <w:sz w:val="24"/>
              <w:szCs w:val="32"/>
            </w:rPr>
            <w:t>Valet Technology</w:t>
          </w:r>
        </w:sdtContent>
      </w:sdt>
    </w:p>
    <w:p w14:paraId="3BC86840" w14:textId="77777777" w:rsidR="00640132" w:rsidRPr="000B3891" w:rsidRDefault="00640132" w:rsidP="00640132">
      <w:pPr>
        <w:jc w:val="both"/>
        <w:rPr>
          <w:b/>
        </w:rPr>
      </w:pPr>
    </w:p>
    <w:p w14:paraId="125428FC" w14:textId="7E34D96B" w:rsidR="00640132" w:rsidRDefault="00640132" w:rsidP="00640132">
      <w:pPr>
        <w:jc w:val="both"/>
        <w:rPr>
          <w:b/>
        </w:rPr>
      </w:pPr>
      <w:r w:rsidRPr="000B3891">
        <w:rPr>
          <w:b/>
        </w:rPr>
        <w:t>RFP NUMBER:</w:t>
      </w:r>
      <w:r w:rsidR="001B189E">
        <w:rPr>
          <w:b/>
        </w:rPr>
        <w:t xml:space="preserve"> </w:t>
      </w:r>
    </w:p>
    <w:p w14:paraId="41B4F4D5" w14:textId="77777777" w:rsidR="00640132" w:rsidRPr="000B3891" w:rsidRDefault="00640132" w:rsidP="00640132">
      <w:pPr>
        <w:jc w:val="both"/>
      </w:pPr>
    </w:p>
    <w:p w14:paraId="56216C70"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5B49F574"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3F5A4B2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0601826B"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02F4EA4A"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8CCBAD4" w14:textId="77777777" w:rsidR="00640132" w:rsidRDefault="00640132" w:rsidP="00640132">
      <w:pPr>
        <w:jc w:val="both"/>
      </w:pPr>
    </w:p>
    <w:p w14:paraId="3128155C"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69C839AF"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4159E646"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30E3D89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FF98F98" w14:textId="77777777" w:rsidR="00640132" w:rsidRPr="00B442D2" w:rsidRDefault="00640132" w:rsidP="00640132">
      <w:pPr>
        <w:ind w:left="3600" w:firstLine="720"/>
        <w:jc w:val="both"/>
        <w:rPr>
          <w:rFonts w:cs="Calibri"/>
        </w:rPr>
      </w:pPr>
    </w:p>
    <w:p w14:paraId="1406998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3CABA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D9FBBC8E8DFF4052808BF7D2C2CE3C27"/>
          </w:placeholder>
          <w:showingPlcHdr/>
          <w:text/>
        </w:sdtPr>
        <w:sdtContent>
          <w:r w:rsidR="005B7552" w:rsidRPr="00BA77B8">
            <w:rPr>
              <w:rStyle w:val="PlaceholderText"/>
              <w:u w:val="single"/>
            </w:rPr>
            <w:t>Click or tap here to enter text.</w:t>
          </w:r>
        </w:sdtContent>
      </w:sdt>
    </w:p>
    <w:p w14:paraId="1E9311A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56EFE6C2B1464E7EA2CAABE7E71CFDC6"/>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B19B6B3" w14:textId="77777777" w:rsidR="00640132" w:rsidRPr="000B3891" w:rsidRDefault="00640132" w:rsidP="00640132">
      <w:pPr>
        <w:jc w:val="both"/>
      </w:pPr>
    </w:p>
    <w:p w14:paraId="7482A1E1"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52891F10" w14:textId="77777777" w:rsidR="00640132" w:rsidRDefault="00640132" w:rsidP="00640132">
      <w:pPr>
        <w:rPr>
          <w:sz w:val="28"/>
          <w:szCs w:val="28"/>
        </w:rPr>
      </w:pPr>
    </w:p>
    <w:p w14:paraId="7179790F" w14:textId="77777777" w:rsidR="00640132" w:rsidRPr="00B442D2" w:rsidRDefault="00000000" w:rsidP="00640132">
      <w:pPr>
        <w:rPr>
          <w:rFonts w:cs="Calibri"/>
        </w:rPr>
      </w:pPr>
      <w:sdt>
        <w:sdtPr>
          <w:rPr>
            <w:sz w:val="28"/>
            <w:szCs w:val="28"/>
          </w:rPr>
          <w:id w:val="-1217354921"/>
          <w:placeholder>
            <w:docPart w:val="14223E4911254250A1C74246CE97C4C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E61839D9BBD436B9315B43E63195109"/>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7C88B3A9B108429683B86C37308CDC08"/>
        </w:placeholder>
        <w:showingPlcHdr/>
        <w:text/>
      </w:sdtPr>
      <w:sdtContent>
        <w:p w14:paraId="5C2622E4"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FDF743CC196544E6B9CEA737A49B2922"/>
        </w:placeholder>
        <w:showingPlcHdr/>
        <w:text/>
      </w:sdtPr>
      <w:sdtContent>
        <w:p w14:paraId="3E157B24"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5921E6A6" w14:textId="77777777" w:rsidR="00640132" w:rsidRPr="00B442D2" w:rsidRDefault="00640132" w:rsidP="00640132">
      <w:pPr>
        <w:jc w:val="both"/>
        <w:rPr>
          <w:rFonts w:cs="Calibri"/>
        </w:rPr>
      </w:pPr>
    </w:p>
    <w:p w14:paraId="049A4E97" w14:textId="77777777" w:rsidR="00640132" w:rsidRPr="00B442D2" w:rsidRDefault="00000000" w:rsidP="00640132">
      <w:pPr>
        <w:jc w:val="both"/>
        <w:rPr>
          <w:rFonts w:cs="Calibri"/>
        </w:rPr>
      </w:pPr>
      <w:sdt>
        <w:sdtPr>
          <w:rPr>
            <w:rFonts w:cs="Calibri"/>
          </w:rPr>
          <w:id w:val="-1476141047"/>
          <w:placeholder>
            <w:docPart w:val="E89984CD246E4BA9855309685E451CE6"/>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CCF27D072FEB4A72880EFBA0A6944B18"/>
          </w:placeholder>
          <w:showingPlcHdr/>
          <w:text/>
        </w:sdt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622FFDC76AD543338EA9E01DF5669A58"/>
        </w:placeholder>
        <w:showingPlcHdr/>
        <w:text/>
      </w:sdtPr>
      <w:sdtContent>
        <w:p w14:paraId="2EC5B9FE"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BAADBC1AEB848FE8BFA71E1C718DDFC"/>
        </w:placeholder>
        <w:showingPlcHdr/>
        <w:text/>
      </w:sdtPr>
      <w:sdtContent>
        <w:p w14:paraId="727D1585"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3AF7DC3" w14:textId="77777777" w:rsidR="00640132" w:rsidRPr="00B442D2" w:rsidRDefault="00640132" w:rsidP="00640132">
      <w:pPr>
        <w:jc w:val="both"/>
        <w:rPr>
          <w:rFonts w:cs="Calibri"/>
        </w:rPr>
      </w:pPr>
    </w:p>
    <w:p w14:paraId="3E7871CA" w14:textId="77777777" w:rsidR="00640132" w:rsidRPr="00B442D2" w:rsidRDefault="00000000" w:rsidP="00640132">
      <w:pPr>
        <w:jc w:val="both"/>
        <w:rPr>
          <w:rFonts w:cs="Calibri"/>
        </w:rPr>
      </w:pPr>
      <w:sdt>
        <w:sdtPr>
          <w:rPr>
            <w:rFonts w:cs="Calibri"/>
          </w:rPr>
          <w:id w:val="-747121367"/>
          <w:placeholder>
            <w:docPart w:val="FF2AD5F1E8FE4BD4B6D9DFC8BF7B0C76"/>
          </w:placeholder>
          <w:showingPlcHdr/>
          <w:text/>
        </w:sdt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AF5F506C15074319A45CC62C529CA90D"/>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2E77869EAEC45F9882342B994254594"/>
        </w:placeholder>
        <w:showingPlcHdr/>
        <w:text/>
      </w:sdtPr>
      <w:sdtContent>
        <w:p w14:paraId="2DB224F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23DB6489519C4A7486E5E5E3DA992A55"/>
        </w:placeholder>
        <w:showingPlcHdr/>
        <w:text/>
      </w:sdtPr>
      <w:sdtContent>
        <w:p w14:paraId="264084E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4383B3D" w14:textId="77777777" w:rsidR="00640132" w:rsidRPr="00B442D2" w:rsidRDefault="00640132" w:rsidP="00640132">
      <w:pPr>
        <w:jc w:val="both"/>
        <w:rPr>
          <w:rFonts w:cs="Calibri"/>
        </w:rPr>
      </w:pPr>
    </w:p>
    <w:p w14:paraId="4C453D0B" w14:textId="77777777" w:rsidR="00640132" w:rsidRPr="00B442D2" w:rsidRDefault="00000000" w:rsidP="00640132">
      <w:pPr>
        <w:jc w:val="both"/>
        <w:rPr>
          <w:rFonts w:cs="Calibri"/>
        </w:rPr>
      </w:pPr>
      <w:sdt>
        <w:sdtPr>
          <w:rPr>
            <w:rFonts w:cs="Calibri"/>
          </w:rPr>
          <w:id w:val="1031232891"/>
          <w:placeholder>
            <w:docPart w:val="95AC487974044424BD511F4CF122F4E5"/>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AD5B5E840BB14E659F81E167F686D53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C726A8690B504088A746C8B81DE1B287"/>
        </w:placeholder>
        <w:showingPlcHdr/>
        <w:text/>
      </w:sdtPr>
      <w:sdtContent>
        <w:p w14:paraId="1743BD7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6519568B0A12449B874DDCD545274FC9"/>
        </w:placeholder>
        <w:showingPlcHdr/>
        <w:text/>
      </w:sdtPr>
      <w:sdtContent>
        <w:p w14:paraId="1CC767D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28E7DAD5" w14:textId="77777777" w:rsidR="00640132" w:rsidRPr="00B442D2" w:rsidRDefault="00640132" w:rsidP="00640132">
      <w:pPr>
        <w:jc w:val="both"/>
        <w:rPr>
          <w:rFonts w:cs="Calibri"/>
        </w:rPr>
      </w:pPr>
    </w:p>
    <w:p w14:paraId="61C2DF8A" w14:textId="77777777" w:rsidR="00640132" w:rsidRPr="00B442D2" w:rsidRDefault="00000000" w:rsidP="00640132">
      <w:pPr>
        <w:jc w:val="both"/>
        <w:rPr>
          <w:rFonts w:cs="Calibri"/>
        </w:rPr>
      </w:pPr>
      <w:sdt>
        <w:sdtPr>
          <w:rPr>
            <w:rFonts w:cs="Calibri"/>
          </w:rPr>
          <w:id w:val="-1002274576"/>
          <w:placeholder>
            <w:docPart w:val="616697EB906C45AC89AF4B1AD281522F"/>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D3865B8AC7D4628B0C1575BFA3ABB77"/>
          </w:placeholder>
          <w:showingPlcHdr/>
          <w:text/>
        </w:sdt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A70A6FC59308488C9DB4B1E248B72BB0"/>
        </w:placeholder>
        <w:showingPlcHdr/>
        <w:text/>
      </w:sdtPr>
      <w:sdtContent>
        <w:p w14:paraId="0C0699E3"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C1F252A4D50C4EADB49DB4E14A717EBE"/>
        </w:placeholder>
        <w:showingPlcHdr/>
        <w:text/>
      </w:sdtPr>
      <w:sdtContent>
        <w:p w14:paraId="744A4A6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6114CF9E" w14:textId="77777777" w:rsidR="00640132" w:rsidRPr="00B442D2" w:rsidRDefault="00640132" w:rsidP="00640132">
      <w:pPr>
        <w:jc w:val="both"/>
        <w:rPr>
          <w:rFonts w:cs="Calibri"/>
        </w:rPr>
      </w:pPr>
    </w:p>
    <w:p w14:paraId="766DD2D0"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F8050CAE38B34B32A3B885CD7C03ED9D"/>
        </w:placeholder>
        <w:showingPlcHdr/>
        <w:text/>
      </w:sdtPr>
      <w:sdtContent>
        <w:p w14:paraId="6E3D5D69"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1BDE38E258A4DFEB61F3CE11ACD7053"/>
        </w:placeholder>
        <w:showingPlcHdr/>
        <w:text/>
      </w:sdtPr>
      <w:sdtContent>
        <w:p w14:paraId="43357C0E"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75E5091D" w14:textId="77777777" w:rsidR="00640132" w:rsidRPr="00B442D2" w:rsidRDefault="00640132" w:rsidP="00640132">
      <w:pPr>
        <w:jc w:val="both"/>
        <w:rPr>
          <w:rFonts w:cs="Calibri"/>
        </w:rPr>
      </w:pPr>
    </w:p>
    <w:p w14:paraId="6E9B8A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010EF3C"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E659155B065F411D8E144BA3DCCC6101"/>
          </w:placeholder>
          <w:showingPlcHdr/>
          <w:text/>
        </w:sdtPr>
        <w:sdtContent>
          <w:r w:rsidR="00874BB3" w:rsidRPr="00BA77B8">
            <w:rPr>
              <w:rStyle w:val="PlaceholderText"/>
              <w:u w:val="single"/>
            </w:rPr>
            <w:t>Click or tap here to enter text.</w:t>
          </w:r>
        </w:sdtContent>
      </w:sdt>
    </w:p>
    <w:p w14:paraId="04B6B9A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71359B667AD46B08D3D0AD1D3CE1CBC"/>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70FBE705" w14:textId="77777777" w:rsidR="00640132" w:rsidRPr="00B442D2" w:rsidRDefault="00640132" w:rsidP="00640132">
      <w:pPr>
        <w:jc w:val="both"/>
        <w:rPr>
          <w:rFonts w:cs="Calibri"/>
        </w:rPr>
      </w:pPr>
    </w:p>
    <w:p w14:paraId="0ADA97FE"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7F059169" w14:textId="77777777" w:rsidR="00640132" w:rsidRDefault="00640132" w:rsidP="00640132">
      <w:pPr>
        <w:jc w:val="both"/>
        <w:rPr>
          <w:rFonts w:cs="Calibri"/>
        </w:rPr>
      </w:pPr>
    </w:p>
    <w:p w14:paraId="13A85472" w14:textId="77777777" w:rsidR="00640132" w:rsidRPr="00B442D2" w:rsidRDefault="00640132" w:rsidP="00640132">
      <w:pPr>
        <w:jc w:val="both"/>
        <w:rPr>
          <w:rFonts w:cs="Calibri"/>
        </w:rPr>
      </w:pPr>
    </w:p>
    <w:p w14:paraId="3BBC5116" w14:textId="77777777" w:rsidR="00640132" w:rsidRPr="00B442D2" w:rsidRDefault="00000000" w:rsidP="00640132">
      <w:pPr>
        <w:jc w:val="both"/>
        <w:rPr>
          <w:rFonts w:cs="Calibri"/>
        </w:rPr>
      </w:pPr>
      <w:sdt>
        <w:sdtPr>
          <w:rPr>
            <w:rFonts w:cs="Calibri"/>
          </w:rPr>
          <w:id w:val="671376705"/>
          <w:placeholder>
            <w:docPart w:val="B6BE5A02624249C193B7ABD13DC683AE"/>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E76F502BD0B642F9BD4A265AFB54F563"/>
          </w:placeholder>
          <w:showingPlcHdr/>
          <w:text/>
        </w:sdt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427F9142" w14:textId="77777777" w:rsidR="00640132" w:rsidRPr="00B442D2" w:rsidRDefault="00640132" w:rsidP="00640132">
      <w:pPr>
        <w:jc w:val="both"/>
        <w:rPr>
          <w:rFonts w:cs="Calibri"/>
        </w:rPr>
      </w:pPr>
    </w:p>
    <w:p w14:paraId="32F469C5" w14:textId="77777777" w:rsidR="00640132" w:rsidRPr="00B442D2" w:rsidRDefault="00640132" w:rsidP="00640132">
      <w:pPr>
        <w:jc w:val="both"/>
        <w:rPr>
          <w:rFonts w:cs="Calibri"/>
        </w:rPr>
      </w:pPr>
    </w:p>
    <w:p w14:paraId="658A676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09ADED8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9CC75FD66A7E4E7A9120D7621B9062E0"/>
          </w:placeholder>
          <w:showingPlcHdr/>
          <w:text/>
        </w:sdtPr>
        <w:sdtContent>
          <w:r w:rsidR="00874BB3" w:rsidRPr="00BA77B8">
            <w:rPr>
              <w:rStyle w:val="PlaceholderText"/>
              <w:u w:val="single"/>
            </w:rPr>
            <w:t>Click or tap here to enter text.</w:t>
          </w:r>
        </w:sdtContent>
      </w:sdt>
    </w:p>
    <w:p w14:paraId="707D36D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80A2DBB85E0049DBB1F7C06FE68B8A17"/>
          </w:placeholder>
          <w:showingPlcHdr/>
          <w:date>
            <w:dateFormat w:val="M/d/yyyy"/>
            <w:lid w:val="en-US"/>
            <w:storeMappedDataAs w:val="dateTime"/>
            <w:calendar w:val="gregorian"/>
          </w:date>
        </w:sdtPr>
        <w:sdtContent>
          <w:r w:rsidR="00874BB3" w:rsidRPr="00BA77B8">
            <w:rPr>
              <w:rStyle w:val="PlaceholderText"/>
              <w:u w:val="single"/>
            </w:rPr>
            <w:t>Click or tap to enter a date.</w:t>
          </w:r>
        </w:sdtContent>
      </w:sdt>
    </w:p>
    <w:p w14:paraId="0EADD32A"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D38A" w14:textId="77777777" w:rsidR="00A943EA" w:rsidRDefault="00A943EA" w:rsidP="005759FC">
      <w:r>
        <w:separator/>
      </w:r>
    </w:p>
  </w:endnote>
  <w:endnote w:type="continuationSeparator" w:id="0">
    <w:p w14:paraId="1A94E6AC" w14:textId="77777777" w:rsidR="00A943EA" w:rsidRDefault="00A943EA"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F514" w14:textId="77777777" w:rsidR="00A86598" w:rsidRDefault="00A86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A1B3"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38E1" w14:textId="77777777" w:rsidR="00A86598" w:rsidRDefault="00A86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86E6" w14:textId="77777777" w:rsidR="00A943EA" w:rsidRDefault="00A943EA" w:rsidP="005759FC">
      <w:r>
        <w:separator/>
      </w:r>
    </w:p>
  </w:footnote>
  <w:footnote w:type="continuationSeparator" w:id="0">
    <w:p w14:paraId="08365E4B" w14:textId="77777777" w:rsidR="00A943EA" w:rsidRDefault="00A943EA"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8789" w14:textId="77777777" w:rsidR="00A86598" w:rsidRDefault="00A86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74AA"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66D37BD6" wp14:editId="5A429C27">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7BD6"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4C503CC5" w14:textId="77777777" w:rsidR="007931DE" w:rsidRPr="00596C78" w:rsidRDefault="007931DE" w:rsidP="007931DE">
                    <w:pPr>
                      <w:jc w:val="center"/>
                      <w:rPr>
                        <w:sz w:val="52"/>
                        <w:szCs w:val="52"/>
                      </w:rPr>
                    </w:pPr>
                    <w:r w:rsidRPr="00596C78">
                      <w:rPr>
                        <w:sz w:val="52"/>
                        <w:szCs w:val="52"/>
                      </w:rPr>
                      <w:t>RF</w:t>
                    </w:r>
                    <w:r>
                      <w:rPr>
                        <w:sz w:val="52"/>
                        <w:szCs w:val="52"/>
                      </w:rPr>
                      <w:t>P</w:t>
                    </w:r>
                  </w:p>
                </w:txbxContent>
              </v:textbox>
              <w10:wrap type="square"/>
            </v:shape>
          </w:pict>
        </mc:Fallback>
      </mc:AlternateContent>
    </w:r>
    <w:r>
      <w:rPr>
        <w:noProof/>
      </w:rPr>
      <w:drawing>
        <wp:anchor distT="0" distB="0" distL="114300" distR="114300" simplePos="0" relativeHeight="251659264" behindDoc="0" locked="0" layoutInCell="1" allowOverlap="0" wp14:anchorId="486D7516" wp14:editId="2A319C91">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E7DE8" w14:textId="77777777" w:rsidR="00A86598" w:rsidRDefault="00A865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286"/>
    <w:multiLevelType w:val="hybridMultilevel"/>
    <w:tmpl w:val="161EE820"/>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577A03"/>
    <w:multiLevelType w:val="hybridMultilevel"/>
    <w:tmpl w:val="37E4B8B8"/>
    <w:lvl w:ilvl="0" w:tplc="22A80D92">
      <w:start w:val="1"/>
      <w:numFmt w:val="decimal"/>
      <w:lvlText w:val="%1."/>
      <w:lvlJc w:val="left"/>
      <w:pPr>
        <w:ind w:left="720" w:hanging="360"/>
      </w:pPr>
      <w:rPr>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6EF4"/>
    <w:multiLevelType w:val="hybridMultilevel"/>
    <w:tmpl w:val="EB500316"/>
    <w:lvl w:ilvl="0" w:tplc="B664CDFE">
      <w:start w:val="1"/>
      <w:numFmt w:val="decimal"/>
      <w:lvlText w:val="%1)"/>
      <w:lvlJc w:val="left"/>
      <w:pPr>
        <w:ind w:left="810" w:hanging="360"/>
      </w:pPr>
      <w:rPr>
        <w:sz w:val="18"/>
        <w:szCs w:val="22"/>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B577C2"/>
    <w:multiLevelType w:val="hybridMultilevel"/>
    <w:tmpl w:val="E258D966"/>
    <w:lvl w:ilvl="0" w:tplc="04090019">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7" w15:restartNumberingAfterBreak="0">
    <w:nsid w:val="35CB7E2A"/>
    <w:multiLevelType w:val="hybridMultilevel"/>
    <w:tmpl w:val="E6063AA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42774"/>
    <w:multiLevelType w:val="hybridMultilevel"/>
    <w:tmpl w:val="98B83D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3631D"/>
    <w:multiLevelType w:val="hybridMultilevel"/>
    <w:tmpl w:val="7562D3F6"/>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B7263A"/>
    <w:multiLevelType w:val="hybridMultilevel"/>
    <w:tmpl w:val="DF34694E"/>
    <w:lvl w:ilvl="0" w:tplc="52D415A8">
      <w:start w:val="1"/>
      <w:numFmt w:val="upperLetter"/>
      <w:lvlText w:val="%1."/>
      <w:lvlJc w:val="left"/>
      <w:pPr>
        <w:ind w:left="63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903CF8"/>
    <w:multiLevelType w:val="hybridMultilevel"/>
    <w:tmpl w:val="5EF09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8738630">
    <w:abstractNumId w:val="4"/>
  </w:num>
  <w:num w:numId="2" w16cid:durableId="1900048915">
    <w:abstractNumId w:val="15"/>
  </w:num>
  <w:num w:numId="3" w16cid:durableId="913901695">
    <w:abstractNumId w:val="5"/>
  </w:num>
  <w:num w:numId="4" w16cid:durableId="1397976189">
    <w:abstractNumId w:val="11"/>
  </w:num>
  <w:num w:numId="5" w16cid:durableId="952204595">
    <w:abstractNumId w:val="2"/>
  </w:num>
  <w:num w:numId="6" w16cid:durableId="94792272">
    <w:abstractNumId w:val="10"/>
  </w:num>
  <w:num w:numId="7" w16cid:durableId="1986158197">
    <w:abstractNumId w:val="3"/>
  </w:num>
  <w:num w:numId="8" w16cid:durableId="1377971759">
    <w:abstractNumId w:val="14"/>
  </w:num>
  <w:num w:numId="9" w16cid:durableId="1033919238">
    <w:abstractNumId w:val="13"/>
  </w:num>
  <w:num w:numId="10" w16cid:durableId="1104113030">
    <w:abstractNumId w:val="16"/>
  </w:num>
  <w:num w:numId="11" w16cid:durableId="1449197987">
    <w:abstractNumId w:val="7"/>
  </w:num>
  <w:num w:numId="12" w16cid:durableId="1481385887">
    <w:abstractNumId w:val="8"/>
  </w:num>
  <w:num w:numId="13" w16cid:durableId="771821962">
    <w:abstractNumId w:val="1"/>
  </w:num>
  <w:num w:numId="14" w16cid:durableId="497844028">
    <w:abstractNumId w:val="6"/>
  </w:num>
  <w:num w:numId="15" w16cid:durableId="551234537">
    <w:abstractNumId w:val="9"/>
  </w:num>
  <w:num w:numId="16" w16cid:durableId="549464541">
    <w:abstractNumId w:val="12"/>
  </w:num>
  <w:num w:numId="17" w16cid:durableId="49428360">
    <w:abstractNumId w:val="0"/>
  </w:num>
  <w:num w:numId="18" w16cid:durableId="964970126">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979040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20433B"/>
    <w:rsid w:val="00001178"/>
    <w:rsid w:val="00011B65"/>
    <w:rsid w:val="0001540B"/>
    <w:rsid w:val="00031BCB"/>
    <w:rsid w:val="00035933"/>
    <w:rsid w:val="000400C4"/>
    <w:rsid w:val="00043FBA"/>
    <w:rsid w:val="000517C3"/>
    <w:rsid w:val="00053B73"/>
    <w:rsid w:val="0005775B"/>
    <w:rsid w:val="000602BB"/>
    <w:rsid w:val="00061187"/>
    <w:rsid w:val="00065D78"/>
    <w:rsid w:val="000710B1"/>
    <w:rsid w:val="00071586"/>
    <w:rsid w:val="0007252E"/>
    <w:rsid w:val="00072961"/>
    <w:rsid w:val="00085661"/>
    <w:rsid w:val="000861D6"/>
    <w:rsid w:val="0008658B"/>
    <w:rsid w:val="000866D7"/>
    <w:rsid w:val="00090B78"/>
    <w:rsid w:val="00091025"/>
    <w:rsid w:val="00095C54"/>
    <w:rsid w:val="000A468F"/>
    <w:rsid w:val="000A55E6"/>
    <w:rsid w:val="000B596F"/>
    <w:rsid w:val="000C2AC3"/>
    <w:rsid w:val="000C7690"/>
    <w:rsid w:val="000D228A"/>
    <w:rsid w:val="000D41AC"/>
    <w:rsid w:val="000D458F"/>
    <w:rsid w:val="000D7D7D"/>
    <w:rsid w:val="000D7F72"/>
    <w:rsid w:val="000E5A88"/>
    <w:rsid w:val="000F1E10"/>
    <w:rsid w:val="000F4AD0"/>
    <w:rsid w:val="00103FC9"/>
    <w:rsid w:val="001061D0"/>
    <w:rsid w:val="00114BD9"/>
    <w:rsid w:val="0012680E"/>
    <w:rsid w:val="00127661"/>
    <w:rsid w:val="0013315A"/>
    <w:rsid w:val="00135590"/>
    <w:rsid w:val="00142DAA"/>
    <w:rsid w:val="001478DF"/>
    <w:rsid w:val="00150B5A"/>
    <w:rsid w:val="00156FF7"/>
    <w:rsid w:val="00187E0C"/>
    <w:rsid w:val="00190194"/>
    <w:rsid w:val="0019287C"/>
    <w:rsid w:val="0019380F"/>
    <w:rsid w:val="001A0950"/>
    <w:rsid w:val="001A37DA"/>
    <w:rsid w:val="001A7BDC"/>
    <w:rsid w:val="001B189E"/>
    <w:rsid w:val="001B32E2"/>
    <w:rsid w:val="001C2196"/>
    <w:rsid w:val="001C3091"/>
    <w:rsid w:val="001D144D"/>
    <w:rsid w:val="001D4382"/>
    <w:rsid w:val="001D4839"/>
    <w:rsid w:val="001E036D"/>
    <w:rsid w:val="001F1C3D"/>
    <w:rsid w:val="001F22F4"/>
    <w:rsid w:val="001F56FB"/>
    <w:rsid w:val="0020433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7723"/>
    <w:rsid w:val="0027047E"/>
    <w:rsid w:val="002777E3"/>
    <w:rsid w:val="00280017"/>
    <w:rsid w:val="00282407"/>
    <w:rsid w:val="00292D57"/>
    <w:rsid w:val="00294BAC"/>
    <w:rsid w:val="002A2433"/>
    <w:rsid w:val="002A6E35"/>
    <w:rsid w:val="002B2889"/>
    <w:rsid w:val="002B7337"/>
    <w:rsid w:val="002C0A4F"/>
    <w:rsid w:val="002E377C"/>
    <w:rsid w:val="002E6460"/>
    <w:rsid w:val="002E7235"/>
    <w:rsid w:val="002F1A2F"/>
    <w:rsid w:val="002F3D91"/>
    <w:rsid w:val="002F6F63"/>
    <w:rsid w:val="003008C6"/>
    <w:rsid w:val="00311A59"/>
    <w:rsid w:val="00311DCB"/>
    <w:rsid w:val="00314630"/>
    <w:rsid w:val="00342C5D"/>
    <w:rsid w:val="00347AB3"/>
    <w:rsid w:val="00354B77"/>
    <w:rsid w:val="0035613B"/>
    <w:rsid w:val="00361FD1"/>
    <w:rsid w:val="0036345E"/>
    <w:rsid w:val="00367DB2"/>
    <w:rsid w:val="00367FDF"/>
    <w:rsid w:val="00372F2C"/>
    <w:rsid w:val="00377E35"/>
    <w:rsid w:val="00377E36"/>
    <w:rsid w:val="00384FE2"/>
    <w:rsid w:val="0038777D"/>
    <w:rsid w:val="00391F12"/>
    <w:rsid w:val="003971EC"/>
    <w:rsid w:val="003A0CB4"/>
    <w:rsid w:val="003A1BE6"/>
    <w:rsid w:val="003A2097"/>
    <w:rsid w:val="003A3405"/>
    <w:rsid w:val="003A5194"/>
    <w:rsid w:val="003B5411"/>
    <w:rsid w:val="003B769C"/>
    <w:rsid w:val="003C0C8A"/>
    <w:rsid w:val="003C2212"/>
    <w:rsid w:val="003C4208"/>
    <w:rsid w:val="003C59ED"/>
    <w:rsid w:val="003C634B"/>
    <w:rsid w:val="003C6D08"/>
    <w:rsid w:val="003D17E6"/>
    <w:rsid w:val="003E180F"/>
    <w:rsid w:val="003E2F28"/>
    <w:rsid w:val="003E7FEB"/>
    <w:rsid w:val="003F1FA5"/>
    <w:rsid w:val="003F279A"/>
    <w:rsid w:val="00404145"/>
    <w:rsid w:val="00404D8B"/>
    <w:rsid w:val="00406C0B"/>
    <w:rsid w:val="00410EFD"/>
    <w:rsid w:val="00411926"/>
    <w:rsid w:val="00414C24"/>
    <w:rsid w:val="00416B1D"/>
    <w:rsid w:val="004235BF"/>
    <w:rsid w:val="00423C90"/>
    <w:rsid w:val="00433BD8"/>
    <w:rsid w:val="00434FD1"/>
    <w:rsid w:val="004353FE"/>
    <w:rsid w:val="00435427"/>
    <w:rsid w:val="00437ACD"/>
    <w:rsid w:val="00446761"/>
    <w:rsid w:val="0045070C"/>
    <w:rsid w:val="00452FE8"/>
    <w:rsid w:val="004544A6"/>
    <w:rsid w:val="00456745"/>
    <w:rsid w:val="004568B2"/>
    <w:rsid w:val="004751E1"/>
    <w:rsid w:val="004821EE"/>
    <w:rsid w:val="004A00FA"/>
    <w:rsid w:val="004A7ED7"/>
    <w:rsid w:val="004B057A"/>
    <w:rsid w:val="004B0CC8"/>
    <w:rsid w:val="004B2A5F"/>
    <w:rsid w:val="004C72B4"/>
    <w:rsid w:val="004D10E8"/>
    <w:rsid w:val="004D3C06"/>
    <w:rsid w:val="004E61A2"/>
    <w:rsid w:val="004E7467"/>
    <w:rsid w:val="004E7859"/>
    <w:rsid w:val="004F26B0"/>
    <w:rsid w:val="004F4219"/>
    <w:rsid w:val="004F5FFF"/>
    <w:rsid w:val="004F74F7"/>
    <w:rsid w:val="004F7A10"/>
    <w:rsid w:val="00504AE9"/>
    <w:rsid w:val="005075D6"/>
    <w:rsid w:val="00507AFE"/>
    <w:rsid w:val="00524112"/>
    <w:rsid w:val="00526F1C"/>
    <w:rsid w:val="00530F0A"/>
    <w:rsid w:val="00533601"/>
    <w:rsid w:val="00536346"/>
    <w:rsid w:val="00536D28"/>
    <w:rsid w:val="005410BE"/>
    <w:rsid w:val="0054506C"/>
    <w:rsid w:val="00545B4A"/>
    <w:rsid w:val="00556ECB"/>
    <w:rsid w:val="00556EDD"/>
    <w:rsid w:val="00556FDF"/>
    <w:rsid w:val="005759FC"/>
    <w:rsid w:val="00576492"/>
    <w:rsid w:val="00576C33"/>
    <w:rsid w:val="00576EA8"/>
    <w:rsid w:val="0057740A"/>
    <w:rsid w:val="00577908"/>
    <w:rsid w:val="00580677"/>
    <w:rsid w:val="0058127A"/>
    <w:rsid w:val="00581724"/>
    <w:rsid w:val="00582355"/>
    <w:rsid w:val="00583CF5"/>
    <w:rsid w:val="00590FBA"/>
    <w:rsid w:val="00591067"/>
    <w:rsid w:val="005A69C9"/>
    <w:rsid w:val="005B7552"/>
    <w:rsid w:val="005C0091"/>
    <w:rsid w:val="005C7A48"/>
    <w:rsid w:val="005D1D2F"/>
    <w:rsid w:val="005E70E4"/>
    <w:rsid w:val="005F21BA"/>
    <w:rsid w:val="005F790C"/>
    <w:rsid w:val="005F7F03"/>
    <w:rsid w:val="006017C1"/>
    <w:rsid w:val="0060536D"/>
    <w:rsid w:val="00623892"/>
    <w:rsid w:val="00625543"/>
    <w:rsid w:val="006259AF"/>
    <w:rsid w:val="00640132"/>
    <w:rsid w:val="00641E42"/>
    <w:rsid w:val="00644763"/>
    <w:rsid w:val="00651E0C"/>
    <w:rsid w:val="00653BEC"/>
    <w:rsid w:val="00654957"/>
    <w:rsid w:val="00660685"/>
    <w:rsid w:val="0066256C"/>
    <w:rsid w:val="00663408"/>
    <w:rsid w:val="00666306"/>
    <w:rsid w:val="00671E4C"/>
    <w:rsid w:val="006742DB"/>
    <w:rsid w:val="00681AC1"/>
    <w:rsid w:val="00683B37"/>
    <w:rsid w:val="00684DCF"/>
    <w:rsid w:val="006978FA"/>
    <w:rsid w:val="006B2005"/>
    <w:rsid w:val="006C282E"/>
    <w:rsid w:val="006C405B"/>
    <w:rsid w:val="006C5607"/>
    <w:rsid w:val="006C69BA"/>
    <w:rsid w:val="006D6842"/>
    <w:rsid w:val="006E2EBC"/>
    <w:rsid w:val="006F28B7"/>
    <w:rsid w:val="006F70BB"/>
    <w:rsid w:val="007003C9"/>
    <w:rsid w:val="007026F8"/>
    <w:rsid w:val="00703915"/>
    <w:rsid w:val="00713C71"/>
    <w:rsid w:val="00717711"/>
    <w:rsid w:val="00720E0F"/>
    <w:rsid w:val="00722470"/>
    <w:rsid w:val="0072590B"/>
    <w:rsid w:val="0073292D"/>
    <w:rsid w:val="00733BF2"/>
    <w:rsid w:val="00733CE1"/>
    <w:rsid w:val="00740C36"/>
    <w:rsid w:val="0074131C"/>
    <w:rsid w:val="00751CBE"/>
    <w:rsid w:val="00752F6C"/>
    <w:rsid w:val="00754220"/>
    <w:rsid w:val="00754A3F"/>
    <w:rsid w:val="00754D06"/>
    <w:rsid w:val="00760126"/>
    <w:rsid w:val="007609AA"/>
    <w:rsid w:val="00771091"/>
    <w:rsid w:val="00771F96"/>
    <w:rsid w:val="007761AD"/>
    <w:rsid w:val="00781C8C"/>
    <w:rsid w:val="00792A4B"/>
    <w:rsid w:val="007931DE"/>
    <w:rsid w:val="00793797"/>
    <w:rsid w:val="00795B45"/>
    <w:rsid w:val="007961DE"/>
    <w:rsid w:val="007A1AC6"/>
    <w:rsid w:val="007B0334"/>
    <w:rsid w:val="007B44DC"/>
    <w:rsid w:val="007D1850"/>
    <w:rsid w:val="007D2705"/>
    <w:rsid w:val="007D3D4A"/>
    <w:rsid w:val="007D7AE8"/>
    <w:rsid w:val="007E2F8F"/>
    <w:rsid w:val="007E338D"/>
    <w:rsid w:val="007E5036"/>
    <w:rsid w:val="007E59A4"/>
    <w:rsid w:val="007F3E2D"/>
    <w:rsid w:val="00800C43"/>
    <w:rsid w:val="008051D1"/>
    <w:rsid w:val="00806543"/>
    <w:rsid w:val="00815125"/>
    <w:rsid w:val="00815F18"/>
    <w:rsid w:val="00816211"/>
    <w:rsid w:val="00817754"/>
    <w:rsid w:val="00821D76"/>
    <w:rsid w:val="00821E04"/>
    <w:rsid w:val="00831625"/>
    <w:rsid w:val="008331CA"/>
    <w:rsid w:val="00840955"/>
    <w:rsid w:val="00846E9A"/>
    <w:rsid w:val="00850E6F"/>
    <w:rsid w:val="0085173A"/>
    <w:rsid w:val="00851FFE"/>
    <w:rsid w:val="00853605"/>
    <w:rsid w:val="0086403A"/>
    <w:rsid w:val="00874BB3"/>
    <w:rsid w:val="00883612"/>
    <w:rsid w:val="008904A1"/>
    <w:rsid w:val="00890A7E"/>
    <w:rsid w:val="008929BF"/>
    <w:rsid w:val="00893761"/>
    <w:rsid w:val="008A0376"/>
    <w:rsid w:val="008A284B"/>
    <w:rsid w:val="008A4892"/>
    <w:rsid w:val="008B4BF3"/>
    <w:rsid w:val="008C0AA6"/>
    <w:rsid w:val="008D4D18"/>
    <w:rsid w:val="008D78B8"/>
    <w:rsid w:val="008E1822"/>
    <w:rsid w:val="008E7853"/>
    <w:rsid w:val="008F77E7"/>
    <w:rsid w:val="00903E6F"/>
    <w:rsid w:val="0090679D"/>
    <w:rsid w:val="00907A9C"/>
    <w:rsid w:val="0091126C"/>
    <w:rsid w:val="009314AE"/>
    <w:rsid w:val="00931BEC"/>
    <w:rsid w:val="0094186A"/>
    <w:rsid w:val="00942428"/>
    <w:rsid w:val="00944F74"/>
    <w:rsid w:val="00945DFF"/>
    <w:rsid w:val="00946D61"/>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3EA"/>
    <w:rsid w:val="00A94E15"/>
    <w:rsid w:val="00A95CD5"/>
    <w:rsid w:val="00A96162"/>
    <w:rsid w:val="00AA6E59"/>
    <w:rsid w:val="00AB4865"/>
    <w:rsid w:val="00AB50B7"/>
    <w:rsid w:val="00AC4427"/>
    <w:rsid w:val="00AC6AD7"/>
    <w:rsid w:val="00AC6EFC"/>
    <w:rsid w:val="00AD32D2"/>
    <w:rsid w:val="00AD3507"/>
    <w:rsid w:val="00AD672D"/>
    <w:rsid w:val="00AE3F5A"/>
    <w:rsid w:val="00AF0245"/>
    <w:rsid w:val="00AF03C8"/>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017B"/>
    <w:rsid w:val="00B6239A"/>
    <w:rsid w:val="00B73B6F"/>
    <w:rsid w:val="00B75342"/>
    <w:rsid w:val="00B83848"/>
    <w:rsid w:val="00B85E3B"/>
    <w:rsid w:val="00B90248"/>
    <w:rsid w:val="00B902CC"/>
    <w:rsid w:val="00B9158E"/>
    <w:rsid w:val="00B93897"/>
    <w:rsid w:val="00B95CB4"/>
    <w:rsid w:val="00B9689F"/>
    <w:rsid w:val="00BA382B"/>
    <w:rsid w:val="00BA5F80"/>
    <w:rsid w:val="00BA76D3"/>
    <w:rsid w:val="00BA77B8"/>
    <w:rsid w:val="00BB1056"/>
    <w:rsid w:val="00BB3F7E"/>
    <w:rsid w:val="00BB5483"/>
    <w:rsid w:val="00BC4E74"/>
    <w:rsid w:val="00BC7716"/>
    <w:rsid w:val="00BD6510"/>
    <w:rsid w:val="00BE227B"/>
    <w:rsid w:val="00BE270D"/>
    <w:rsid w:val="00BE491E"/>
    <w:rsid w:val="00BF19C5"/>
    <w:rsid w:val="00BF5CED"/>
    <w:rsid w:val="00BF7F64"/>
    <w:rsid w:val="00C032E7"/>
    <w:rsid w:val="00C03587"/>
    <w:rsid w:val="00C132FC"/>
    <w:rsid w:val="00C16988"/>
    <w:rsid w:val="00C17AD8"/>
    <w:rsid w:val="00C22C85"/>
    <w:rsid w:val="00C23EFC"/>
    <w:rsid w:val="00C27220"/>
    <w:rsid w:val="00C27364"/>
    <w:rsid w:val="00C3124D"/>
    <w:rsid w:val="00C4738D"/>
    <w:rsid w:val="00C572B3"/>
    <w:rsid w:val="00C66DED"/>
    <w:rsid w:val="00C7083D"/>
    <w:rsid w:val="00C71026"/>
    <w:rsid w:val="00C73C3C"/>
    <w:rsid w:val="00C74C88"/>
    <w:rsid w:val="00C8119D"/>
    <w:rsid w:val="00C81E08"/>
    <w:rsid w:val="00CA4B67"/>
    <w:rsid w:val="00CB0299"/>
    <w:rsid w:val="00CB2FD0"/>
    <w:rsid w:val="00CB4352"/>
    <w:rsid w:val="00CB46BB"/>
    <w:rsid w:val="00CB612D"/>
    <w:rsid w:val="00CB74FA"/>
    <w:rsid w:val="00CC0443"/>
    <w:rsid w:val="00CC2F62"/>
    <w:rsid w:val="00CC41AE"/>
    <w:rsid w:val="00CC51C9"/>
    <w:rsid w:val="00CC7458"/>
    <w:rsid w:val="00CC7E90"/>
    <w:rsid w:val="00CD4C97"/>
    <w:rsid w:val="00CD5E75"/>
    <w:rsid w:val="00CD70FD"/>
    <w:rsid w:val="00CF1265"/>
    <w:rsid w:val="00CF361E"/>
    <w:rsid w:val="00D00F46"/>
    <w:rsid w:val="00D1626E"/>
    <w:rsid w:val="00D2283C"/>
    <w:rsid w:val="00D317D9"/>
    <w:rsid w:val="00D34CF8"/>
    <w:rsid w:val="00D46612"/>
    <w:rsid w:val="00D51926"/>
    <w:rsid w:val="00D560F2"/>
    <w:rsid w:val="00D56539"/>
    <w:rsid w:val="00D60230"/>
    <w:rsid w:val="00D63F5C"/>
    <w:rsid w:val="00D66248"/>
    <w:rsid w:val="00D701F4"/>
    <w:rsid w:val="00D70724"/>
    <w:rsid w:val="00D728F0"/>
    <w:rsid w:val="00D72E1C"/>
    <w:rsid w:val="00D80F3F"/>
    <w:rsid w:val="00D91760"/>
    <w:rsid w:val="00D95DA6"/>
    <w:rsid w:val="00DA0233"/>
    <w:rsid w:val="00DA1D73"/>
    <w:rsid w:val="00DA4B09"/>
    <w:rsid w:val="00DA5010"/>
    <w:rsid w:val="00DA52B1"/>
    <w:rsid w:val="00DA7689"/>
    <w:rsid w:val="00DB0CA7"/>
    <w:rsid w:val="00DB697B"/>
    <w:rsid w:val="00DC5C09"/>
    <w:rsid w:val="00DD1E79"/>
    <w:rsid w:val="00DF0330"/>
    <w:rsid w:val="00DF22EF"/>
    <w:rsid w:val="00E00823"/>
    <w:rsid w:val="00E01362"/>
    <w:rsid w:val="00E057FF"/>
    <w:rsid w:val="00E059B4"/>
    <w:rsid w:val="00E145A1"/>
    <w:rsid w:val="00E161C4"/>
    <w:rsid w:val="00E220FC"/>
    <w:rsid w:val="00E224E5"/>
    <w:rsid w:val="00E33771"/>
    <w:rsid w:val="00E404AF"/>
    <w:rsid w:val="00E561B9"/>
    <w:rsid w:val="00E6544F"/>
    <w:rsid w:val="00E66632"/>
    <w:rsid w:val="00E73314"/>
    <w:rsid w:val="00E73B33"/>
    <w:rsid w:val="00E75B19"/>
    <w:rsid w:val="00E76D4D"/>
    <w:rsid w:val="00E77C36"/>
    <w:rsid w:val="00E84250"/>
    <w:rsid w:val="00E85EAD"/>
    <w:rsid w:val="00E94A60"/>
    <w:rsid w:val="00E97A4A"/>
    <w:rsid w:val="00EB0F79"/>
    <w:rsid w:val="00EB7B89"/>
    <w:rsid w:val="00EC03A5"/>
    <w:rsid w:val="00EC0B3A"/>
    <w:rsid w:val="00EC2D93"/>
    <w:rsid w:val="00EC62E5"/>
    <w:rsid w:val="00EC6D67"/>
    <w:rsid w:val="00ED0CA4"/>
    <w:rsid w:val="00ED157C"/>
    <w:rsid w:val="00ED274D"/>
    <w:rsid w:val="00ED392C"/>
    <w:rsid w:val="00ED4F86"/>
    <w:rsid w:val="00EE6E98"/>
    <w:rsid w:val="00EF6734"/>
    <w:rsid w:val="00EF7E83"/>
    <w:rsid w:val="00F139DD"/>
    <w:rsid w:val="00F25A01"/>
    <w:rsid w:val="00F34D00"/>
    <w:rsid w:val="00F361A4"/>
    <w:rsid w:val="00F40963"/>
    <w:rsid w:val="00F42272"/>
    <w:rsid w:val="00F50C19"/>
    <w:rsid w:val="00F56AF9"/>
    <w:rsid w:val="00F91ADF"/>
    <w:rsid w:val="00F96FB0"/>
    <w:rsid w:val="00FA0493"/>
    <w:rsid w:val="00FB05C0"/>
    <w:rsid w:val="00FC1317"/>
    <w:rsid w:val="00FC1BEA"/>
    <w:rsid w:val="00FD4766"/>
    <w:rsid w:val="00FD5CCC"/>
    <w:rsid w:val="00FD6249"/>
    <w:rsid w:val="00FE0786"/>
    <w:rsid w:val="00FE1877"/>
    <w:rsid w:val="00FE5F17"/>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40604"/>
  <w15:chartTrackingRefBased/>
  <w15:docId w15:val="{F075484B-F31B-4750-AD1E-0047BD67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2F6F6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2F6F63"/>
    <w:rPr>
      <w:rFonts w:ascii="Arial" w:hAnsi="Arial"/>
      <w:b/>
      <w:color w:val="000000"/>
      <w:sz w:val="28"/>
      <w:szCs w:val="36"/>
    </w:rPr>
  </w:style>
  <w:style w:type="character" w:styleId="Strong">
    <w:name w:val="Strong"/>
    <w:basedOn w:val="DefaultParagraphFont"/>
    <w:qFormat/>
    <w:rsid w:val="002F6F63"/>
    <w:rPr>
      <w:b/>
      <w:bCs/>
    </w:rPr>
  </w:style>
  <w:style w:type="paragraph" w:customStyle="1" w:styleId="paragraph">
    <w:name w:val="paragraph"/>
    <w:basedOn w:val="Normal"/>
    <w:rsid w:val="00434FD1"/>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327052211">
      <w:bodyDiv w:val="1"/>
      <w:marLeft w:val="0"/>
      <w:marRight w:val="0"/>
      <w:marTop w:val="0"/>
      <w:marBottom w:val="0"/>
      <w:divBdr>
        <w:top w:val="none" w:sz="0" w:space="0" w:color="auto"/>
        <w:left w:val="none" w:sz="0" w:space="0" w:color="auto"/>
        <w:bottom w:val="none" w:sz="0" w:space="0" w:color="auto"/>
        <w:right w:val="none" w:sz="0" w:space="0" w:color="auto"/>
      </w:divBdr>
    </w:div>
    <w:div w:id="694580043">
      <w:bodyDiv w:val="1"/>
      <w:marLeft w:val="0"/>
      <w:marRight w:val="0"/>
      <w:marTop w:val="0"/>
      <w:marBottom w:val="0"/>
      <w:divBdr>
        <w:top w:val="none" w:sz="0" w:space="0" w:color="auto"/>
        <w:left w:val="none" w:sz="0" w:space="0" w:color="auto"/>
        <w:bottom w:val="none" w:sz="0" w:space="0" w:color="auto"/>
        <w:right w:val="none" w:sz="0" w:space="0" w:color="auto"/>
      </w:divBdr>
    </w:div>
    <w:div w:id="1078408909">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66235951">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1998998501">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1.CAS\AppData\Local\Temp\MicrosoftEdgeDownloads\269833bc-ca7d-42e6-b598-bf013b6a287a\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9A805E819F4686B746C3C980EEF60B"/>
        <w:category>
          <w:name w:val="General"/>
          <w:gallery w:val="placeholder"/>
        </w:category>
        <w:types>
          <w:type w:val="bbPlcHdr"/>
        </w:types>
        <w:behaviors>
          <w:behavior w:val="content"/>
        </w:behaviors>
        <w:guid w:val="{33CA49C6-CA7C-4D37-AA46-9767FEC989BB}"/>
      </w:docPartPr>
      <w:docPartBody>
        <w:p w:rsidR="00F74030" w:rsidRDefault="00F74030">
          <w:pPr>
            <w:pStyle w:val="E59A805E819F4686B746C3C980EEF60B"/>
          </w:pPr>
          <w:r w:rsidRPr="000D7F72">
            <w:rPr>
              <w:rStyle w:val="PlaceholderText"/>
              <w:highlight w:val="lightGray"/>
            </w:rPr>
            <w:t>Click or tap here to enter text.</w:t>
          </w:r>
        </w:p>
      </w:docPartBody>
    </w:docPart>
    <w:docPart>
      <w:docPartPr>
        <w:name w:val="C3F5677C321D4632880B803F08468D92"/>
        <w:category>
          <w:name w:val="General"/>
          <w:gallery w:val="placeholder"/>
        </w:category>
        <w:types>
          <w:type w:val="bbPlcHdr"/>
        </w:types>
        <w:behaviors>
          <w:behavior w:val="content"/>
        </w:behaviors>
        <w:guid w:val="{C18E0EE5-8324-4E51-B252-7D7D83D6BCBA}"/>
      </w:docPartPr>
      <w:docPartBody>
        <w:p w:rsidR="00F74030" w:rsidRDefault="00F74030">
          <w:pPr>
            <w:pStyle w:val="C3F5677C321D4632880B803F08468D92"/>
          </w:pPr>
          <w:r w:rsidRPr="000D7F72">
            <w:rPr>
              <w:rStyle w:val="PlaceholderText"/>
              <w:highlight w:val="lightGray"/>
            </w:rPr>
            <w:t>Click or tap here to enter text.</w:t>
          </w:r>
        </w:p>
      </w:docPartBody>
    </w:docPart>
    <w:docPart>
      <w:docPartPr>
        <w:name w:val="3B851FD016274D6E8BCF7FC60C43DC96"/>
        <w:category>
          <w:name w:val="General"/>
          <w:gallery w:val="placeholder"/>
        </w:category>
        <w:types>
          <w:type w:val="bbPlcHdr"/>
        </w:types>
        <w:behaviors>
          <w:behavior w:val="content"/>
        </w:behaviors>
        <w:guid w:val="{26D55AE2-83B2-4FD6-A96D-A956099F939A}"/>
      </w:docPartPr>
      <w:docPartBody>
        <w:p w:rsidR="00F74030" w:rsidRDefault="00F74030">
          <w:pPr>
            <w:pStyle w:val="3B851FD016274D6E8BCF7FC60C43DC96"/>
          </w:pPr>
          <w:r>
            <w:rPr>
              <w:sz w:val="44"/>
              <w:szCs w:val="44"/>
            </w:rPr>
            <w:t xml:space="preserve"> </w:t>
          </w:r>
          <w:r w:rsidRPr="000D7F72">
            <w:rPr>
              <w:rStyle w:val="PlaceholderText"/>
              <w:highlight w:val="lightGray"/>
            </w:rPr>
            <w:t>Click or tap to enter a date.</w:t>
          </w:r>
        </w:p>
      </w:docPartBody>
    </w:docPart>
    <w:docPart>
      <w:docPartPr>
        <w:name w:val="E5B8D48314C1418EADB441409F8F6A83"/>
        <w:category>
          <w:name w:val="General"/>
          <w:gallery w:val="placeholder"/>
        </w:category>
        <w:types>
          <w:type w:val="bbPlcHdr"/>
        </w:types>
        <w:behaviors>
          <w:behavior w:val="content"/>
        </w:behaviors>
        <w:guid w:val="{B67C07B2-22F6-4375-9AEF-1EB646BA977B}"/>
      </w:docPartPr>
      <w:docPartBody>
        <w:p w:rsidR="00F74030" w:rsidRDefault="00F74030">
          <w:pPr>
            <w:pStyle w:val="E5B8D48314C1418EADB441409F8F6A83"/>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04C2789D47914B0DA987A0D025C62FAF"/>
        <w:category>
          <w:name w:val="General"/>
          <w:gallery w:val="placeholder"/>
        </w:category>
        <w:types>
          <w:type w:val="bbPlcHdr"/>
        </w:types>
        <w:behaviors>
          <w:behavior w:val="content"/>
        </w:behaviors>
        <w:guid w:val="{EA4539E9-9903-4C7F-A331-DC3C8F7CE2BA}"/>
      </w:docPartPr>
      <w:docPartBody>
        <w:p w:rsidR="00F74030" w:rsidRDefault="00F74030">
          <w:pPr>
            <w:pStyle w:val="04C2789D47914B0DA987A0D025C62FAF"/>
          </w:pPr>
          <w:r w:rsidRPr="000D7F72">
            <w:rPr>
              <w:rStyle w:val="PlaceholderText"/>
              <w:rFonts w:ascii="Times New Roman" w:hAnsi="Times New Roman"/>
              <w:b/>
              <w:bCs/>
              <w:highlight w:val="lightGray"/>
              <w:u w:val="single"/>
            </w:rPr>
            <w:t>Click or tap here to enter text.</w:t>
          </w:r>
        </w:p>
      </w:docPartBody>
    </w:docPart>
    <w:docPart>
      <w:docPartPr>
        <w:name w:val="E1270EA998BD471B898F8BC8E6284895"/>
        <w:category>
          <w:name w:val="General"/>
          <w:gallery w:val="placeholder"/>
        </w:category>
        <w:types>
          <w:type w:val="bbPlcHdr"/>
        </w:types>
        <w:behaviors>
          <w:behavior w:val="content"/>
        </w:behaviors>
        <w:guid w:val="{585F750F-0642-46F5-AA70-53506F576D35}"/>
      </w:docPartPr>
      <w:docPartBody>
        <w:p w:rsidR="00F74030" w:rsidRDefault="00F74030">
          <w:pPr>
            <w:pStyle w:val="E1270EA998BD471B898F8BC8E6284895"/>
          </w:pPr>
          <w:r w:rsidRPr="00B528A6">
            <w:rPr>
              <w:rStyle w:val="PlaceholderText"/>
            </w:rPr>
            <w:t>Click or tap here to enter text.</w:t>
          </w:r>
        </w:p>
      </w:docPartBody>
    </w:docPart>
    <w:docPart>
      <w:docPartPr>
        <w:name w:val="D9FBBC8E8DFF4052808BF7D2C2CE3C27"/>
        <w:category>
          <w:name w:val="General"/>
          <w:gallery w:val="placeholder"/>
        </w:category>
        <w:types>
          <w:type w:val="bbPlcHdr"/>
        </w:types>
        <w:behaviors>
          <w:behavior w:val="content"/>
        </w:behaviors>
        <w:guid w:val="{3930A047-752C-4D58-90C7-2E120295AEE0}"/>
      </w:docPartPr>
      <w:docPartBody>
        <w:p w:rsidR="00F74030" w:rsidRDefault="00F74030">
          <w:pPr>
            <w:pStyle w:val="D9FBBC8E8DFF4052808BF7D2C2CE3C27"/>
          </w:pPr>
          <w:r w:rsidRPr="00B528A6">
            <w:rPr>
              <w:rStyle w:val="PlaceholderText"/>
            </w:rPr>
            <w:t>Click or tap here to enter text.</w:t>
          </w:r>
        </w:p>
      </w:docPartBody>
    </w:docPart>
    <w:docPart>
      <w:docPartPr>
        <w:name w:val="56EFE6C2B1464E7EA2CAABE7E71CFDC6"/>
        <w:category>
          <w:name w:val="General"/>
          <w:gallery w:val="placeholder"/>
        </w:category>
        <w:types>
          <w:type w:val="bbPlcHdr"/>
        </w:types>
        <w:behaviors>
          <w:behavior w:val="content"/>
        </w:behaviors>
        <w:guid w:val="{28A85F6B-B865-4084-B5F2-045F75EAE1E0}"/>
      </w:docPartPr>
      <w:docPartBody>
        <w:p w:rsidR="00F74030" w:rsidRDefault="00F74030">
          <w:pPr>
            <w:pStyle w:val="56EFE6C2B1464E7EA2CAABE7E71CFDC6"/>
          </w:pPr>
          <w:r w:rsidRPr="00B528A6">
            <w:rPr>
              <w:rStyle w:val="PlaceholderText"/>
            </w:rPr>
            <w:t>Click or tap to enter a date.</w:t>
          </w:r>
        </w:p>
      </w:docPartBody>
    </w:docPart>
    <w:docPart>
      <w:docPartPr>
        <w:name w:val="14223E4911254250A1C74246CE97C4C3"/>
        <w:category>
          <w:name w:val="General"/>
          <w:gallery w:val="placeholder"/>
        </w:category>
        <w:types>
          <w:type w:val="bbPlcHdr"/>
        </w:types>
        <w:behaviors>
          <w:behavior w:val="content"/>
        </w:behaviors>
        <w:guid w:val="{45D06C4F-4D74-4A44-98ED-4F20735F92CD}"/>
      </w:docPartPr>
      <w:docPartBody>
        <w:p w:rsidR="00F74030" w:rsidRDefault="00F74030">
          <w:pPr>
            <w:pStyle w:val="14223E4911254250A1C74246CE97C4C3"/>
          </w:pPr>
          <w:r w:rsidRPr="00874BB3">
            <w:rPr>
              <w:rStyle w:val="PlaceholderText"/>
              <w:b/>
              <w:bCs/>
              <w:u w:val="single"/>
            </w:rPr>
            <w:t>Click or tap here to enter text.</w:t>
          </w:r>
        </w:p>
      </w:docPartBody>
    </w:docPart>
    <w:docPart>
      <w:docPartPr>
        <w:name w:val="3E61839D9BBD436B9315B43E63195109"/>
        <w:category>
          <w:name w:val="General"/>
          <w:gallery w:val="placeholder"/>
        </w:category>
        <w:types>
          <w:type w:val="bbPlcHdr"/>
        </w:types>
        <w:behaviors>
          <w:behavior w:val="content"/>
        </w:behaviors>
        <w:guid w:val="{05D6E55E-55F8-4790-A6F4-9792CA8FBBFB}"/>
      </w:docPartPr>
      <w:docPartBody>
        <w:p w:rsidR="00F74030" w:rsidRDefault="00F74030">
          <w:pPr>
            <w:pStyle w:val="3E61839D9BBD436B9315B43E63195109"/>
          </w:pPr>
          <w:r w:rsidRPr="00874BB3">
            <w:rPr>
              <w:rStyle w:val="PlaceholderText"/>
              <w:b/>
              <w:bCs/>
              <w:u w:val="single"/>
            </w:rPr>
            <w:t>Click or tap here to enter text.</w:t>
          </w:r>
        </w:p>
      </w:docPartBody>
    </w:docPart>
    <w:docPart>
      <w:docPartPr>
        <w:name w:val="7C88B3A9B108429683B86C37308CDC08"/>
        <w:category>
          <w:name w:val="General"/>
          <w:gallery w:val="placeholder"/>
        </w:category>
        <w:types>
          <w:type w:val="bbPlcHdr"/>
        </w:types>
        <w:behaviors>
          <w:behavior w:val="content"/>
        </w:behaviors>
        <w:guid w:val="{1035B8BC-3B30-4CAC-8DC2-592D009BC3D5}"/>
      </w:docPartPr>
      <w:docPartBody>
        <w:p w:rsidR="00F74030" w:rsidRDefault="00F74030">
          <w:pPr>
            <w:pStyle w:val="7C88B3A9B108429683B86C37308CDC08"/>
          </w:pPr>
          <w:r w:rsidRPr="00A34452">
            <w:rPr>
              <w:rStyle w:val="PlaceholderText"/>
              <w:b/>
              <w:bCs/>
              <w:u w:val="single"/>
            </w:rPr>
            <w:t>Click or tap here to enter text.</w:t>
          </w:r>
        </w:p>
      </w:docPartBody>
    </w:docPart>
    <w:docPart>
      <w:docPartPr>
        <w:name w:val="FDF743CC196544E6B9CEA737A49B2922"/>
        <w:category>
          <w:name w:val="General"/>
          <w:gallery w:val="placeholder"/>
        </w:category>
        <w:types>
          <w:type w:val="bbPlcHdr"/>
        </w:types>
        <w:behaviors>
          <w:behavior w:val="content"/>
        </w:behaviors>
        <w:guid w:val="{9E486CB4-E51D-4E6D-9619-0C8C322E784B}"/>
      </w:docPartPr>
      <w:docPartBody>
        <w:p w:rsidR="00F74030" w:rsidRDefault="00F74030">
          <w:pPr>
            <w:pStyle w:val="FDF743CC196544E6B9CEA737A49B2922"/>
          </w:pPr>
          <w:r w:rsidRPr="00A34452">
            <w:rPr>
              <w:rStyle w:val="PlaceholderText"/>
              <w:b/>
              <w:bCs/>
              <w:u w:val="single"/>
            </w:rPr>
            <w:t>Click or tap here to enter text.</w:t>
          </w:r>
        </w:p>
      </w:docPartBody>
    </w:docPart>
    <w:docPart>
      <w:docPartPr>
        <w:name w:val="E89984CD246E4BA9855309685E451CE6"/>
        <w:category>
          <w:name w:val="General"/>
          <w:gallery w:val="placeholder"/>
        </w:category>
        <w:types>
          <w:type w:val="bbPlcHdr"/>
        </w:types>
        <w:behaviors>
          <w:behavior w:val="content"/>
        </w:behaviors>
        <w:guid w:val="{79C9C3A8-D694-440D-8311-AFDCFF6B6D63}"/>
      </w:docPartPr>
      <w:docPartBody>
        <w:p w:rsidR="00F74030" w:rsidRDefault="00F74030">
          <w:pPr>
            <w:pStyle w:val="E89984CD246E4BA9855309685E451CE6"/>
          </w:pPr>
          <w:r w:rsidRPr="00A34452">
            <w:rPr>
              <w:rStyle w:val="PlaceholderText"/>
              <w:b/>
              <w:bCs/>
              <w:u w:val="single"/>
            </w:rPr>
            <w:t>Click or tap here to enter text.</w:t>
          </w:r>
        </w:p>
      </w:docPartBody>
    </w:docPart>
    <w:docPart>
      <w:docPartPr>
        <w:name w:val="CCF27D072FEB4A72880EFBA0A6944B18"/>
        <w:category>
          <w:name w:val="General"/>
          <w:gallery w:val="placeholder"/>
        </w:category>
        <w:types>
          <w:type w:val="bbPlcHdr"/>
        </w:types>
        <w:behaviors>
          <w:behavior w:val="content"/>
        </w:behaviors>
        <w:guid w:val="{48FD92CE-CBCA-42E3-B42F-49E0DA424595}"/>
      </w:docPartPr>
      <w:docPartBody>
        <w:p w:rsidR="00F74030" w:rsidRDefault="00F74030">
          <w:pPr>
            <w:pStyle w:val="CCF27D072FEB4A72880EFBA0A6944B18"/>
          </w:pPr>
          <w:r w:rsidRPr="00A34452">
            <w:rPr>
              <w:rStyle w:val="PlaceholderText"/>
              <w:b/>
              <w:bCs/>
              <w:u w:val="single"/>
            </w:rPr>
            <w:t>Click or tap here to enter text.</w:t>
          </w:r>
        </w:p>
      </w:docPartBody>
    </w:docPart>
    <w:docPart>
      <w:docPartPr>
        <w:name w:val="622FFDC76AD543338EA9E01DF5669A58"/>
        <w:category>
          <w:name w:val="General"/>
          <w:gallery w:val="placeholder"/>
        </w:category>
        <w:types>
          <w:type w:val="bbPlcHdr"/>
        </w:types>
        <w:behaviors>
          <w:behavior w:val="content"/>
        </w:behaviors>
        <w:guid w:val="{03C64331-806E-44FB-8505-D4E48D3A43BA}"/>
      </w:docPartPr>
      <w:docPartBody>
        <w:p w:rsidR="00F74030" w:rsidRDefault="00F74030">
          <w:pPr>
            <w:pStyle w:val="622FFDC76AD543338EA9E01DF5669A58"/>
          </w:pPr>
          <w:r w:rsidRPr="00A34452">
            <w:rPr>
              <w:rStyle w:val="PlaceholderText"/>
              <w:b/>
              <w:bCs/>
              <w:u w:val="single"/>
            </w:rPr>
            <w:t>Click or tap here to enter text.</w:t>
          </w:r>
        </w:p>
      </w:docPartBody>
    </w:docPart>
    <w:docPart>
      <w:docPartPr>
        <w:name w:val="6BAADBC1AEB848FE8BFA71E1C718DDFC"/>
        <w:category>
          <w:name w:val="General"/>
          <w:gallery w:val="placeholder"/>
        </w:category>
        <w:types>
          <w:type w:val="bbPlcHdr"/>
        </w:types>
        <w:behaviors>
          <w:behavior w:val="content"/>
        </w:behaviors>
        <w:guid w:val="{BAF39677-517F-4605-9383-80D07B5CE3AC}"/>
      </w:docPartPr>
      <w:docPartBody>
        <w:p w:rsidR="00F74030" w:rsidRDefault="00F74030">
          <w:pPr>
            <w:pStyle w:val="6BAADBC1AEB848FE8BFA71E1C718DDFC"/>
          </w:pPr>
          <w:r w:rsidRPr="00A34452">
            <w:rPr>
              <w:rStyle w:val="PlaceholderText"/>
              <w:b/>
              <w:bCs/>
              <w:u w:val="single"/>
            </w:rPr>
            <w:t>Click or tap here to enter text.</w:t>
          </w:r>
        </w:p>
      </w:docPartBody>
    </w:docPart>
    <w:docPart>
      <w:docPartPr>
        <w:name w:val="FF2AD5F1E8FE4BD4B6D9DFC8BF7B0C76"/>
        <w:category>
          <w:name w:val="General"/>
          <w:gallery w:val="placeholder"/>
        </w:category>
        <w:types>
          <w:type w:val="bbPlcHdr"/>
        </w:types>
        <w:behaviors>
          <w:behavior w:val="content"/>
        </w:behaviors>
        <w:guid w:val="{E1B4CED6-602B-4E35-84F0-5FAC31510B8A}"/>
      </w:docPartPr>
      <w:docPartBody>
        <w:p w:rsidR="00F74030" w:rsidRDefault="00F74030">
          <w:pPr>
            <w:pStyle w:val="FF2AD5F1E8FE4BD4B6D9DFC8BF7B0C76"/>
          </w:pPr>
          <w:r w:rsidRPr="00292D57">
            <w:rPr>
              <w:rStyle w:val="PlaceholderText"/>
              <w:b/>
              <w:bCs/>
              <w:u w:val="single"/>
            </w:rPr>
            <w:t>Click or tap here to enter text.</w:t>
          </w:r>
        </w:p>
      </w:docPartBody>
    </w:docPart>
    <w:docPart>
      <w:docPartPr>
        <w:name w:val="AF5F506C15074319A45CC62C529CA90D"/>
        <w:category>
          <w:name w:val="General"/>
          <w:gallery w:val="placeholder"/>
        </w:category>
        <w:types>
          <w:type w:val="bbPlcHdr"/>
        </w:types>
        <w:behaviors>
          <w:behavior w:val="content"/>
        </w:behaviors>
        <w:guid w:val="{2C6ABDF0-831E-4E0B-9F8A-929AE4C159C7}"/>
      </w:docPartPr>
      <w:docPartBody>
        <w:p w:rsidR="00F74030" w:rsidRDefault="00F74030">
          <w:pPr>
            <w:pStyle w:val="AF5F506C15074319A45CC62C529CA90D"/>
          </w:pPr>
          <w:r w:rsidRPr="00292D57">
            <w:rPr>
              <w:rStyle w:val="PlaceholderText"/>
              <w:b/>
              <w:bCs/>
              <w:u w:val="single"/>
            </w:rPr>
            <w:t>Click or tap here to enter text.</w:t>
          </w:r>
        </w:p>
      </w:docPartBody>
    </w:docPart>
    <w:docPart>
      <w:docPartPr>
        <w:name w:val="F2E77869EAEC45F9882342B994254594"/>
        <w:category>
          <w:name w:val="General"/>
          <w:gallery w:val="placeholder"/>
        </w:category>
        <w:types>
          <w:type w:val="bbPlcHdr"/>
        </w:types>
        <w:behaviors>
          <w:behavior w:val="content"/>
        </w:behaviors>
        <w:guid w:val="{B52FF990-C471-42B4-B9BB-B9676DCB4FE4}"/>
      </w:docPartPr>
      <w:docPartBody>
        <w:p w:rsidR="00F74030" w:rsidRDefault="00F74030">
          <w:pPr>
            <w:pStyle w:val="F2E77869EAEC45F9882342B994254594"/>
          </w:pPr>
          <w:r w:rsidRPr="00292D57">
            <w:rPr>
              <w:rStyle w:val="PlaceholderText"/>
              <w:b/>
              <w:bCs/>
              <w:u w:val="single"/>
            </w:rPr>
            <w:t>Click or tap here to enter text.</w:t>
          </w:r>
        </w:p>
      </w:docPartBody>
    </w:docPart>
    <w:docPart>
      <w:docPartPr>
        <w:name w:val="23DB6489519C4A7486E5E5E3DA992A55"/>
        <w:category>
          <w:name w:val="General"/>
          <w:gallery w:val="placeholder"/>
        </w:category>
        <w:types>
          <w:type w:val="bbPlcHdr"/>
        </w:types>
        <w:behaviors>
          <w:behavior w:val="content"/>
        </w:behaviors>
        <w:guid w:val="{2A07057B-EBE0-4096-891A-3F225C5A2A37}"/>
      </w:docPartPr>
      <w:docPartBody>
        <w:p w:rsidR="00F74030" w:rsidRDefault="00F74030">
          <w:pPr>
            <w:pStyle w:val="23DB6489519C4A7486E5E5E3DA992A55"/>
          </w:pPr>
          <w:r w:rsidRPr="00292D57">
            <w:rPr>
              <w:rStyle w:val="PlaceholderText"/>
              <w:b/>
              <w:bCs/>
              <w:u w:val="single"/>
            </w:rPr>
            <w:t>Click or tap here to enter text.</w:t>
          </w:r>
        </w:p>
      </w:docPartBody>
    </w:docPart>
    <w:docPart>
      <w:docPartPr>
        <w:name w:val="95AC487974044424BD511F4CF122F4E5"/>
        <w:category>
          <w:name w:val="General"/>
          <w:gallery w:val="placeholder"/>
        </w:category>
        <w:types>
          <w:type w:val="bbPlcHdr"/>
        </w:types>
        <w:behaviors>
          <w:behavior w:val="content"/>
        </w:behaviors>
        <w:guid w:val="{F051702A-B017-4269-B407-27F3C0BBB6D5}"/>
      </w:docPartPr>
      <w:docPartBody>
        <w:p w:rsidR="00F74030" w:rsidRDefault="00F74030">
          <w:pPr>
            <w:pStyle w:val="95AC487974044424BD511F4CF122F4E5"/>
          </w:pPr>
          <w:r w:rsidRPr="00292D57">
            <w:rPr>
              <w:rStyle w:val="PlaceholderText"/>
              <w:b/>
              <w:bCs/>
              <w:u w:val="single"/>
            </w:rPr>
            <w:t>Click or tap here to enter text.</w:t>
          </w:r>
        </w:p>
      </w:docPartBody>
    </w:docPart>
    <w:docPart>
      <w:docPartPr>
        <w:name w:val="AD5B5E840BB14E659F81E167F686D537"/>
        <w:category>
          <w:name w:val="General"/>
          <w:gallery w:val="placeholder"/>
        </w:category>
        <w:types>
          <w:type w:val="bbPlcHdr"/>
        </w:types>
        <w:behaviors>
          <w:behavior w:val="content"/>
        </w:behaviors>
        <w:guid w:val="{5D5B9910-FAF1-4BC0-9672-ECB972CFD4D0}"/>
      </w:docPartPr>
      <w:docPartBody>
        <w:p w:rsidR="00F74030" w:rsidRDefault="00F74030">
          <w:pPr>
            <w:pStyle w:val="AD5B5E840BB14E659F81E167F686D537"/>
          </w:pPr>
          <w:r w:rsidRPr="00292D57">
            <w:rPr>
              <w:rStyle w:val="PlaceholderText"/>
              <w:b/>
              <w:bCs/>
              <w:u w:val="single"/>
            </w:rPr>
            <w:t>Click or tap here to enter text.</w:t>
          </w:r>
        </w:p>
      </w:docPartBody>
    </w:docPart>
    <w:docPart>
      <w:docPartPr>
        <w:name w:val="C726A8690B504088A746C8B81DE1B287"/>
        <w:category>
          <w:name w:val="General"/>
          <w:gallery w:val="placeholder"/>
        </w:category>
        <w:types>
          <w:type w:val="bbPlcHdr"/>
        </w:types>
        <w:behaviors>
          <w:behavior w:val="content"/>
        </w:behaviors>
        <w:guid w:val="{62D6A40D-E3DC-43F5-B7F0-EB5D15338ADA}"/>
      </w:docPartPr>
      <w:docPartBody>
        <w:p w:rsidR="00F74030" w:rsidRDefault="00F74030">
          <w:pPr>
            <w:pStyle w:val="C726A8690B504088A746C8B81DE1B287"/>
          </w:pPr>
          <w:r w:rsidRPr="00292D57">
            <w:rPr>
              <w:rStyle w:val="PlaceholderText"/>
              <w:b/>
              <w:bCs/>
              <w:u w:val="single"/>
            </w:rPr>
            <w:t>Click or tap here to enter text.</w:t>
          </w:r>
        </w:p>
      </w:docPartBody>
    </w:docPart>
    <w:docPart>
      <w:docPartPr>
        <w:name w:val="6519568B0A12449B874DDCD545274FC9"/>
        <w:category>
          <w:name w:val="General"/>
          <w:gallery w:val="placeholder"/>
        </w:category>
        <w:types>
          <w:type w:val="bbPlcHdr"/>
        </w:types>
        <w:behaviors>
          <w:behavior w:val="content"/>
        </w:behaviors>
        <w:guid w:val="{A1208F18-CEA6-4D97-9EE9-786A34517278}"/>
      </w:docPartPr>
      <w:docPartBody>
        <w:p w:rsidR="00F74030" w:rsidRDefault="00F74030">
          <w:pPr>
            <w:pStyle w:val="6519568B0A12449B874DDCD545274FC9"/>
          </w:pPr>
          <w:r w:rsidRPr="00292D57">
            <w:rPr>
              <w:rStyle w:val="PlaceholderText"/>
              <w:b/>
              <w:bCs/>
              <w:u w:val="single"/>
            </w:rPr>
            <w:t>Click or tap here to enter text.</w:t>
          </w:r>
        </w:p>
      </w:docPartBody>
    </w:docPart>
    <w:docPart>
      <w:docPartPr>
        <w:name w:val="616697EB906C45AC89AF4B1AD281522F"/>
        <w:category>
          <w:name w:val="General"/>
          <w:gallery w:val="placeholder"/>
        </w:category>
        <w:types>
          <w:type w:val="bbPlcHdr"/>
        </w:types>
        <w:behaviors>
          <w:behavior w:val="content"/>
        </w:behaviors>
        <w:guid w:val="{8DCAEB75-D751-49CC-8E90-ED7DB1562E6D}"/>
      </w:docPartPr>
      <w:docPartBody>
        <w:p w:rsidR="00F74030" w:rsidRDefault="00F74030">
          <w:pPr>
            <w:pStyle w:val="616697EB906C45AC89AF4B1AD281522F"/>
          </w:pPr>
          <w:r w:rsidRPr="00292D57">
            <w:rPr>
              <w:rStyle w:val="PlaceholderText"/>
              <w:b/>
              <w:bCs/>
              <w:u w:val="single"/>
            </w:rPr>
            <w:t>Click or tap here to enter text.</w:t>
          </w:r>
        </w:p>
      </w:docPartBody>
    </w:docPart>
    <w:docPart>
      <w:docPartPr>
        <w:name w:val="2D3865B8AC7D4628B0C1575BFA3ABB77"/>
        <w:category>
          <w:name w:val="General"/>
          <w:gallery w:val="placeholder"/>
        </w:category>
        <w:types>
          <w:type w:val="bbPlcHdr"/>
        </w:types>
        <w:behaviors>
          <w:behavior w:val="content"/>
        </w:behaviors>
        <w:guid w:val="{46A2E500-E6A8-42E6-8542-21B60059A140}"/>
      </w:docPartPr>
      <w:docPartBody>
        <w:p w:rsidR="00F74030" w:rsidRDefault="00F74030">
          <w:pPr>
            <w:pStyle w:val="2D3865B8AC7D4628B0C1575BFA3ABB77"/>
          </w:pPr>
          <w:r w:rsidRPr="00292D57">
            <w:rPr>
              <w:rStyle w:val="PlaceholderText"/>
              <w:b/>
              <w:bCs/>
              <w:u w:val="single"/>
            </w:rPr>
            <w:t>Click or tap here to enter text.</w:t>
          </w:r>
        </w:p>
      </w:docPartBody>
    </w:docPart>
    <w:docPart>
      <w:docPartPr>
        <w:name w:val="A70A6FC59308488C9DB4B1E248B72BB0"/>
        <w:category>
          <w:name w:val="General"/>
          <w:gallery w:val="placeholder"/>
        </w:category>
        <w:types>
          <w:type w:val="bbPlcHdr"/>
        </w:types>
        <w:behaviors>
          <w:behavior w:val="content"/>
        </w:behaviors>
        <w:guid w:val="{AA5367D7-914F-4370-8CD9-00817EBB81E9}"/>
      </w:docPartPr>
      <w:docPartBody>
        <w:p w:rsidR="00F74030" w:rsidRDefault="00F74030">
          <w:pPr>
            <w:pStyle w:val="A70A6FC59308488C9DB4B1E248B72BB0"/>
          </w:pPr>
          <w:r w:rsidRPr="00292D57">
            <w:rPr>
              <w:rStyle w:val="PlaceholderText"/>
              <w:b/>
              <w:bCs/>
              <w:u w:val="single"/>
            </w:rPr>
            <w:t>Click or tap here to enter text.</w:t>
          </w:r>
        </w:p>
      </w:docPartBody>
    </w:docPart>
    <w:docPart>
      <w:docPartPr>
        <w:name w:val="C1F252A4D50C4EADB49DB4E14A717EBE"/>
        <w:category>
          <w:name w:val="General"/>
          <w:gallery w:val="placeholder"/>
        </w:category>
        <w:types>
          <w:type w:val="bbPlcHdr"/>
        </w:types>
        <w:behaviors>
          <w:behavior w:val="content"/>
        </w:behaviors>
        <w:guid w:val="{24B83C5E-2E25-4CAE-B5C0-E9E7683A26D1}"/>
      </w:docPartPr>
      <w:docPartBody>
        <w:p w:rsidR="00F74030" w:rsidRDefault="00F74030">
          <w:pPr>
            <w:pStyle w:val="C1F252A4D50C4EADB49DB4E14A717EBE"/>
          </w:pPr>
          <w:r w:rsidRPr="00292D57">
            <w:rPr>
              <w:rStyle w:val="PlaceholderText"/>
              <w:b/>
              <w:bCs/>
              <w:u w:val="single"/>
            </w:rPr>
            <w:t>Click or tap here to enter text.</w:t>
          </w:r>
        </w:p>
      </w:docPartBody>
    </w:docPart>
    <w:docPart>
      <w:docPartPr>
        <w:name w:val="F8050CAE38B34B32A3B885CD7C03ED9D"/>
        <w:category>
          <w:name w:val="General"/>
          <w:gallery w:val="placeholder"/>
        </w:category>
        <w:types>
          <w:type w:val="bbPlcHdr"/>
        </w:types>
        <w:behaviors>
          <w:behavior w:val="content"/>
        </w:behaviors>
        <w:guid w:val="{50CD025B-C1EC-4C4F-A8D1-58342681214E}"/>
      </w:docPartPr>
      <w:docPartBody>
        <w:p w:rsidR="00F74030" w:rsidRDefault="00F74030">
          <w:pPr>
            <w:pStyle w:val="F8050CAE38B34B32A3B885CD7C03ED9D"/>
          </w:pPr>
          <w:r w:rsidRPr="002236AB">
            <w:rPr>
              <w:rStyle w:val="PlaceholderText"/>
              <w:b/>
              <w:bCs/>
              <w:u w:val="single"/>
            </w:rPr>
            <w:t>Click or tap here to enter text.</w:t>
          </w:r>
        </w:p>
      </w:docPartBody>
    </w:docPart>
    <w:docPart>
      <w:docPartPr>
        <w:name w:val="31BDE38E258A4DFEB61F3CE11ACD7053"/>
        <w:category>
          <w:name w:val="General"/>
          <w:gallery w:val="placeholder"/>
        </w:category>
        <w:types>
          <w:type w:val="bbPlcHdr"/>
        </w:types>
        <w:behaviors>
          <w:behavior w:val="content"/>
        </w:behaviors>
        <w:guid w:val="{283C0651-4FB9-4A5E-8475-0EE8EAC4A3B4}"/>
      </w:docPartPr>
      <w:docPartBody>
        <w:p w:rsidR="00F74030" w:rsidRDefault="00F74030">
          <w:pPr>
            <w:pStyle w:val="31BDE38E258A4DFEB61F3CE11ACD7053"/>
          </w:pPr>
          <w:r w:rsidRPr="002236AB">
            <w:rPr>
              <w:rStyle w:val="PlaceholderText"/>
              <w:b/>
              <w:bCs/>
              <w:u w:val="single"/>
            </w:rPr>
            <w:t>Click or tap here to enter text.</w:t>
          </w:r>
        </w:p>
      </w:docPartBody>
    </w:docPart>
    <w:docPart>
      <w:docPartPr>
        <w:name w:val="E659155B065F411D8E144BA3DCCC6101"/>
        <w:category>
          <w:name w:val="General"/>
          <w:gallery w:val="placeholder"/>
        </w:category>
        <w:types>
          <w:type w:val="bbPlcHdr"/>
        </w:types>
        <w:behaviors>
          <w:behavior w:val="content"/>
        </w:behaviors>
        <w:guid w:val="{282973B7-76BA-4780-BB70-FBF452EA72F2}"/>
      </w:docPartPr>
      <w:docPartBody>
        <w:p w:rsidR="00F74030" w:rsidRDefault="00F74030">
          <w:pPr>
            <w:pStyle w:val="E659155B065F411D8E144BA3DCCC6101"/>
          </w:pPr>
          <w:r w:rsidRPr="00B528A6">
            <w:rPr>
              <w:rStyle w:val="PlaceholderText"/>
            </w:rPr>
            <w:t>Click or tap here to enter text.</w:t>
          </w:r>
        </w:p>
      </w:docPartBody>
    </w:docPart>
    <w:docPart>
      <w:docPartPr>
        <w:name w:val="871359B667AD46B08D3D0AD1D3CE1CBC"/>
        <w:category>
          <w:name w:val="General"/>
          <w:gallery w:val="placeholder"/>
        </w:category>
        <w:types>
          <w:type w:val="bbPlcHdr"/>
        </w:types>
        <w:behaviors>
          <w:behavior w:val="content"/>
        </w:behaviors>
        <w:guid w:val="{BF2EC617-D069-470D-BEE8-051A38D8FACA}"/>
      </w:docPartPr>
      <w:docPartBody>
        <w:p w:rsidR="00F74030" w:rsidRDefault="00F74030">
          <w:pPr>
            <w:pStyle w:val="871359B667AD46B08D3D0AD1D3CE1CBC"/>
          </w:pPr>
          <w:r w:rsidRPr="00B528A6">
            <w:rPr>
              <w:rStyle w:val="PlaceholderText"/>
            </w:rPr>
            <w:t>Click or tap to enter a date.</w:t>
          </w:r>
        </w:p>
      </w:docPartBody>
    </w:docPart>
    <w:docPart>
      <w:docPartPr>
        <w:name w:val="B6BE5A02624249C193B7ABD13DC683AE"/>
        <w:category>
          <w:name w:val="General"/>
          <w:gallery w:val="placeholder"/>
        </w:category>
        <w:types>
          <w:type w:val="bbPlcHdr"/>
        </w:types>
        <w:behaviors>
          <w:behavior w:val="content"/>
        </w:behaviors>
        <w:guid w:val="{711C3182-2569-4EDD-AD21-357CBF76B0B1}"/>
      </w:docPartPr>
      <w:docPartBody>
        <w:p w:rsidR="00F74030" w:rsidRDefault="00F74030">
          <w:pPr>
            <w:pStyle w:val="B6BE5A02624249C193B7ABD13DC683AE"/>
          </w:pPr>
          <w:r w:rsidRPr="00874BB3">
            <w:rPr>
              <w:rStyle w:val="PlaceholderText"/>
              <w:b/>
              <w:bCs/>
              <w:u w:val="single"/>
            </w:rPr>
            <w:t>Click or tap here to enter text.</w:t>
          </w:r>
        </w:p>
      </w:docPartBody>
    </w:docPart>
    <w:docPart>
      <w:docPartPr>
        <w:name w:val="E76F502BD0B642F9BD4A265AFB54F563"/>
        <w:category>
          <w:name w:val="General"/>
          <w:gallery w:val="placeholder"/>
        </w:category>
        <w:types>
          <w:type w:val="bbPlcHdr"/>
        </w:types>
        <w:behaviors>
          <w:behavior w:val="content"/>
        </w:behaviors>
        <w:guid w:val="{506BEB54-0AA9-48F3-BB2C-93FF5F401A15}"/>
      </w:docPartPr>
      <w:docPartBody>
        <w:p w:rsidR="00F74030" w:rsidRDefault="00F74030">
          <w:pPr>
            <w:pStyle w:val="E76F502BD0B642F9BD4A265AFB54F563"/>
          </w:pPr>
          <w:r w:rsidRPr="00874BB3">
            <w:rPr>
              <w:rStyle w:val="PlaceholderText"/>
              <w:b/>
              <w:bCs/>
              <w:u w:val="single"/>
            </w:rPr>
            <w:t>Click or tap here to enter text.</w:t>
          </w:r>
        </w:p>
      </w:docPartBody>
    </w:docPart>
    <w:docPart>
      <w:docPartPr>
        <w:name w:val="9CC75FD66A7E4E7A9120D7621B9062E0"/>
        <w:category>
          <w:name w:val="General"/>
          <w:gallery w:val="placeholder"/>
        </w:category>
        <w:types>
          <w:type w:val="bbPlcHdr"/>
        </w:types>
        <w:behaviors>
          <w:behavior w:val="content"/>
        </w:behaviors>
        <w:guid w:val="{040E02F9-402A-4B20-B991-8C2A02C95EBB}"/>
      </w:docPartPr>
      <w:docPartBody>
        <w:p w:rsidR="00F74030" w:rsidRDefault="00F74030">
          <w:pPr>
            <w:pStyle w:val="9CC75FD66A7E4E7A9120D7621B9062E0"/>
          </w:pPr>
          <w:r w:rsidRPr="00B528A6">
            <w:rPr>
              <w:rStyle w:val="PlaceholderText"/>
            </w:rPr>
            <w:t>Click or tap here to enter text.</w:t>
          </w:r>
        </w:p>
      </w:docPartBody>
    </w:docPart>
    <w:docPart>
      <w:docPartPr>
        <w:name w:val="80A2DBB85E0049DBB1F7C06FE68B8A17"/>
        <w:category>
          <w:name w:val="General"/>
          <w:gallery w:val="placeholder"/>
        </w:category>
        <w:types>
          <w:type w:val="bbPlcHdr"/>
        </w:types>
        <w:behaviors>
          <w:behavior w:val="content"/>
        </w:behaviors>
        <w:guid w:val="{402144AA-64F7-4FAA-B003-DDE48EED730F}"/>
      </w:docPartPr>
      <w:docPartBody>
        <w:p w:rsidR="00F74030" w:rsidRDefault="00F74030">
          <w:pPr>
            <w:pStyle w:val="80A2DBB85E0049DBB1F7C06FE68B8A17"/>
          </w:pPr>
          <w:r w:rsidRPr="00B528A6">
            <w:rPr>
              <w:rStyle w:val="PlaceholderText"/>
            </w:rPr>
            <w:t>Click or tap to enter a date.</w:t>
          </w:r>
        </w:p>
      </w:docPartBody>
    </w:docPart>
    <w:docPart>
      <w:docPartPr>
        <w:name w:val="FE2025BAA3E14F02B72E3165E6FA0541"/>
        <w:category>
          <w:name w:val="General"/>
          <w:gallery w:val="placeholder"/>
        </w:category>
        <w:types>
          <w:type w:val="bbPlcHdr"/>
        </w:types>
        <w:behaviors>
          <w:behavior w:val="content"/>
        </w:behaviors>
        <w:guid w:val="{47637291-99D2-40FD-BF31-F8D4CFD4E21F}"/>
      </w:docPartPr>
      <w:docPartBody>
        <w:p w:rsidR="00EF1F84" w:rsidRDefault="00671C6F" w:rsidP="00671C6F">
          <w:pPr>
            <w:pStyle w:val="FE2025BAA3E14F02B72E3165E6FA0541"/>
          </w:pPr>
          <w:r w:rsidRPr="000D7F72">
            <w:rPr>
              <w:rStyle w:val="PlaceholderText"/>
              <w:highlight w:val="lightGray"/>
            </w:rPr>
            <w:t>Click or tap here to enter text.</w:t>
          </w:r>
        </w:p>
      </w:docPartBody>
    </w:docPart>
    <w:docPart>
      <w:docPartPr>
        <w:name w:val="8B4BA8AA263F46BCA59A45DCB8738BBD"/>
        <w:category>
          <w:name w:val="General"/>
          <w:gallery w:val="placeholder"/>
        </w:category>
        <w:types>
          <w:type w:val="bbPlcHdr"/>
        </w:types>
        <w:behaviors>
          <w:behavior w:val="content"/>
        </w:behaviors>
        <w:guid w:val="{FFAC3067-F6D3-4DB5-B94A-7B7CA0A8FADF}"/>
      </w:docPartPr>
      <w:docPartBody>
        <w:p w:rsidR="001F6E31" w:rsidRDefault="008165DB" w:rsidP="008165DB">
          <w:pPr>
            <w:pStyle w:val="8B4BA8AA263F46BCA59A45DCB8738BBD"/>
          </w:pPr>
          <w:r w:rsidRPr="000D7F72">
            <w:rPr>
              <w:rStyle w:val="PlaceholderText"/>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30"/>
    <w:rsid w:val="00053B73"/>
    <w:rsid w:val="000F4AD0"/>
    <w:rsid w:val="00161974"/>
    <w:rsid w:val="001B561A"/>
    <w:rsid w:val="001F6E31"/>
    <w:rsid w:val="003E415A"/>
    <w:rsid w:val="00413073"/>
    <w:rsid w:val="00511D50"/>
    <w:rsid w:val="00525391"/>
    <w:rsid w:val="005567ED"/>
    <w:rsid w:val="0066256C"/>
    <w:rsid w:val="00671C6F"/>
    <w:rsid w:val="006D6842"/>
    <w:rsid w:val="006E049A"/>
    <w:rsid w:val="007003C9"/>
    <w:rsid w:val="007169E8"/>
    <w:rsid w:val="007E65A1"/>
    <w:rsid w:val="008165DB"/>
    <w:rsid w:val="00886918"/>
    <w:rsid w:val="008A7F60"/>
    <w:rsid w:val="00946D61"/>
    <w:rsid w:val="009760AB"/>
    <w:rsid w:val="00996155"/>
    <w:rsid w:val="00997809"/>
    <w:rsid w:val="00AC6AD7"/>
    <w:rsid w:val="00B40C4B"/>
    <w:rsid w:val="00B41D72"/>
    <w:rsid w:val="00C044EB"/>
    <w:rsid w:val="00C76641"/>
    <w:rsid w:val="00E2121A"/>
    <w:rsid w:val="00E40768"/>
    <w:rsid w:val="00E73FA7"/>
    <w:rsid w:val="00E929FE"/>
    <w:rsid w:val="00EC2D93"/>
    <w:rsid w:val="00EF1F84"/>
    <w:rsid w:val="00F74030"/>
    <w:rsid w:val="00FA33F8"/>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9E8"/>
    <w:rPr>
      <w:color w:val="808080"/>
    </w:rPr>
  </w:style>
  <w:style w:type="paragraph" w:customStyle="1" w:styleId="E59A805E819F4686B746C3C980EEF60B">
    <w:name w:val="E59A805E819F4686B746C3C980EEF60B"/>
  </w:style>
  <w:style w:type="paragraph" w:customStyle="1" w:styleId="C3F5677C321D4632880B803F08468D92">
    <w:name w:val="C3F5677C321D4632880B803F08468D92"/>
  </w:style>
  <w:style w:type="paragraph" w:customStyle="1" w:styleId="3B851FD016274D6E8BCF7FC60C43DC96">
    <w:name w:val="3B851FD016274D6E8BCF7FC60C43DC96"/>
  </w:style>
  <w:style w:type="paragraph" w:customStyle="1" w:styleId="E5B8D48314C1418EADB441409F8F6A83">
    <w:name w:val="E5B8D48314C1418EADB441409F8F6A83"/>
  </w:style>
  <w:style w:type="paragraph" w:customStyle="1" w:styleId="EA820915E59E4AA996202F2252BAF74C">
    <w:name w:val="EA820915E59E4AA996202F2252BAF74C"/>
  </w:style>
  <w:style w:type="paragraph" w:customStyle="1" w:styleId="04C2789D47914B0DA987A0D025C62FAF">
    <w:name w:val="04C2789D47914B0DA987A0D025C62FAF"/>
  </w:style>
  <w:style w:type="paragraph" w:customStyle="1" w:styleId="32D58F122F40434A96B54A81C989B81F">
    <w:name w:val="32D58F122F40434A96B54A81C989B81F"/>
  </w:style>
  <w:style w:type="paragraph" w:customStyle="1" w:styleId="E1270EA998BD471B898F8BC8E6284895">
    <w:name w:val="E1270EA998BD471B898F8BC8E6284895"/>
  </w:style>
  <w:style w:type="paragraph" w:customStyle="1" w:styleId="06F7599E4A08409DA1203664CC4DAA4E">
    <w:name w:val="06F7599E4A08409DA1203664CC4DAA4E"/>
  </w:style>
  <w:style w:type="paragraph" w:customStyle="1" w:styleId="D9FBBC8E8DFF4052808BF7D2C2CE3C27">
    <w:name w:val="D9FBBC8E8DFF4052808BF7D2C2CE3C27"/>
  </w:style>
  <w:style w:type="paragraph" w:customStyle="1" w:styleId="56EFE6C2B1464E7EA2CAABE7E71CFDC6">
    <w:name w:val="56EFE6C2B1464E7EA2CAABE7E71CFDC6"/>
  </w:style>
  <w:style w:type="paragraph" w:customStyle="1" w:styleId="14223E4911254250A1C74246CE97C4C3">
    <w:name w:val="14223E4911254250A1C74246CE97C4C3"/>
  </w:style>
  <w:style w:type="paragraph" w:customStyle="1" w:styleId="3E61839D9BBD436B9315B43E63195109">
    <w:name w:val="3E61839D9BBD436B9315B43E63195109"/>
  </w:style>
  <w:style w:type="paragraph" w:customStyle="1" w:styleId="7C88B3A9B108429683B86C37308CDC08">
    <w:name w:val="7C88B3A9B108429683B86C37308CDC08"/>
  </w:style>
  <w:style w:type="paragraph" w:customStyle="1" w:styleId="FDF743CC196544E6B9CEA737A49B2922">
    <w:name w:val="FDF743CC196544E6B9CEA737A49B2922"/>
  </w:style>
  <w:style w:type="paragraph" w:customStyle="1" w:styleId="E89984CD246E4BA9855309685E451CE6">
    <w:name w:val="E89984CD246E4BA9855309685E451CE6"/>
  </w:style>
  <w:style w:type="paragraph" w:customStyle="1" w:styleId="CCF27D072FEB4A72880EFBA0A6944B18">
    <w:name w:val="CCF27D072FEB4A72880EFBA0A6944B18"/>
  </w:style>
  <w:style w:type="paragraph" w:customStyle="1" w:styleId="622FFDC76AD543338EA9E01DF5669A58">
    <w:name w:val="622FFDC76AD543338EA9E01DF5669A58"/>
  </w:style>
  <w:style w:type="paragraph" w:customStyle="1" w:styleId="6BAADBC1AEB848FE8BFA71E1C718DDFC">
    <w:name w:val="6BAADBC1AEB848FE8BFA71E1C718DDFC"/>
  </w:style>
  <w:style w:type="paragraph" w:customStyle="1" w:styleId="FF2AD5F1E8FE4BD4B6D9DFC8BF7B0C76">
    <w:name w:val="FF2AD5F1E8FE4BD4B6D9DFC8BF7B0C76"/>
  </w:style>
  <w:style w:type="paragraph" w:customStyle="1" w:styleId="AF5F506C15074319A45CC62C529CA90D">
    <w:name w:val="AF5F506C15074319A45CC62C529CA90D"/>
  </w:style>
  <w:style w:type="paragraph" w:customStyle="1" w:styleId="F2E77869EAEC45F9882342B994254594">
    <w:name w:val="F2E77869EAEC45F9882342B994254594"/>
  </w:style>
  <w:style w:type="paragraph" w:customStyle="1" w:styleId="23DB6489519C4A7486E5E5E3DA992A55">
    <w:name w:val="23DB6489519C4A7486E5E5E3DA992A55"/>
  </w:style>
  <w:style w:type="paragraph" w:customStyle="1" w:styleId="95AC487974044424BD511F4CF122F4E5">
    <w:name w:val="95AC487974044424BD511F4CF122F4E5"/>
  </w:style>
  <w:style w:type="paragraph" w:customStyle="1" w:styleId="AD5B5E840BB14E659F81E167F686D537">
    <w:name w:val="AD5B5E840BB14E659F81E167F686D537"/>
  </w:style>
  <w:style w:type="paragraph" w:customStyle="1" w:styleId="C726A8690B504088A746C8B81DE1B287">
    <w:name w:val="C726A8690B504088A746C8B81DE1B287"/>
  </w:style>
  <w:style w:type="paragraph" w:customStyle="1" w:styleId="6519568B0A12449B874DDCD545274FC9">
    <w:name w:val="6519568B0A12449B874DDCD545274FC9"/>
  </w:style>
  <w:style w:type="paragraph" w:customStyle="1" w:styleId="616697EB906C45AC89AF4B1AD281522F">
    <w:name w:val="616697EB906C45AC89AF4B1AD281522F"/>
  </w:style>
  <w:style w:type="paragraph" w:customStyle="1" w:styleId="2D3865B8AC7D4628B0C1575BFA3ABB77">
    <w:name w:val="2D3865B8AC7D4628B0C1575BFA3ABB77"/>
  </w:style>
  <w:style w:type="paragraph" w:customStyle="1" w:styleId="A70A6FC59308488C9DB4B1E248B72BB0">
    <w:name w:val="A70A6FC59308488C9DB4B1E248B72BB0"/>
  </w:style>
  <w:style w:type="paragraph" w:customStyle="1" w:styleId="C1F252A4D50C4EADB49DB4E14A717EBE">
    <w:name w:val="C1F252A4D50C4EADB49DB4E14A717EBE"/>
  </w:style>
  <w:style w:type="paragraph" w:customStyle="1" w:styleId="F8050CAE38B34B32A3B885CD7C03ED9D">
    <w:name w:val="F8050CAE38B34B32A3B885CD7C03ED9D"/>
  </w:style>
  <w:style w:type="paragraph" w:customStyle="1" w:styleId="31BDE38E258A4DFEB61F3CE11ACD7053">
    <w:name w:val="31BDE38E258A4DFEB61F3CE11ACD7053"/>
  </w:style>
  <w:style w:type="paragraph" w:customStyle="1" w:styleId="E659155B065F411D8E144BA3DCCC6101">
    <w:name w:val="E659155B065F411D8E144BA3DCCC6101"/>
  </w:style>
  <w:style w:type="paragraph" w:customStyle="1" w:styleId="871359B667AD46B08D3D0AD1D3CE1CBC">
    <w:name w:val="871359B667AD46B08D3D0AD1D3CE1CBC"/>
  </w:style>
  <w:style w:type="paragraph" w:customStyle="1" w:styleId="B6BE5A02624249C193B7ABD13DC683AE">
    <w:name w:val="B6BE5A02624249C193B7ABD13DC683AE"/>
  </w:style>
  <w:style w:type="paragraph" w:customStyle="1" w:styleId="E76F502BD0B642F9BD4A265AFB54F563">
    <w:name w:val="E76F502BD0B642F9BD4A265AFB54F563"/>
  </w:style>
  <w:style w:type="paragraph" w:customStyle="1" w:styleId="9CC75FD66A7E4E7A9120D7621B9062E0">
    <w:name w:val="9CC75FD66A7E4E7A9120D7621B9062E0"/>
  </w:style>
  <w:style w:type="paragraph" w:customStyle="1" w:styleId="80A2DBB85E0049DBB1F7C06FE68B8A17">
    <w:name w:val="80A2DBB85E0049DBB1F7C06FE68B8A17"/>
  </w:style>
  <w:style w:type="paragraph" w:customStyle="1" w:styleId="985DE94D803A41E69482CA920F213343">
    <w:name w:val="985DE94D803A41E69482CA920F213343"/>
    <w:rsid w:val="00997809"/>
  </w:style>
  <w:style w:type="paragraph" w:customStyle="1" w:styleId="FE2025BAA3E14F02B72E3165E6FA0541">
    <w:name w:val="FE2025BAA3E14F02B72E3165E6FA0541"/>
    <w:rsid w:val="00671C6F"/>
  </w:style>
  <w:style w:type="paragraph" w:customStyle="1" w:styleId="637F3544953147DF8EC0381884001CFE">
    <w:name w:val="637F3544953147DF8EC0381884001CFE"/>
    <w:rsid w:val="00671C6F"/>
  </w:style>
  <w:style w:type="paragraph" w:customStyle="1" w:styleId="8B4BA8AA263F46BCA59A45DCB8738BBD">
    <w:name w:val="8B4BA8AA263F46BCA59A45DCB8738BBD"/>
    <w:rsid w:val="008165DB"/>
  </w:style>
  <w:style w:type="paragraph" w:customStyle="1" w:styleId="1EDCFF088F5F46AA94899D7B3B84B8F8">
    <w:name w:val="1EDCFF088F5F46AA94899D7B3B84B8F8"/>
    <w:rsid w:val="00FE5D96"/>
  </w:style>
  <w:style w:type="paragraph" w:customStyle="1" w:styleId="DDB283928D2C4411B6452A5DC6CCEAE8">
    <w:name w:val="DDB283928D2C4411B6452A5DC6CCEAE8"/>
    <w:rsid w:val="00FE5D96"/>
  </w:style>
  <w:style w:type="paragraph" w:customStyle="1" w:styleId="80C518FA776B447AB34EC4BAD540B985">
    <w:name w:val="80C518FA776B447AB34EC4BAD540B985"/>
    <w:rsid w:val="00FE5D96"/>
  </w:style>
  <w:style w:type="paragraph" w:customStyle="1" w:styleId="ADBCFE9C36C540D1876C56A961FDA08B">
    <w:name w:val="ADBCFE9C36C540D1876C56A961FDA08B"/>
    <w:rsid w:val="00716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2.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4.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7</TotalTime>
  <Pages>27</Pages>
  <Words>10019</Words>
  <Characters>57113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Cassie Cash</dc:creator>
  <cp:keywords/>
  <dc:description>Add text here</dc:description>
  <cp:lastModifiedBy>Phil Walker</cp:lastModifiedBy>
  <cp:revision>8</cp:revision>
  <cp:lastPrinted>2011-04-08T17:40:00Z</cp:lastPrinted>
  <dcterms:created xsi:type="dcterms:W3CDTF">2025-11-24T15:37:00Z</dcterms:created>
  <dcterms:modified xsi:type="dcterms:W3CDTF">2025-11-25T14:44:00Z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