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E5A5" w14:textId="77777777" w:rsidR="00AD3083" w:rsidRDefault="00833951">
      <w:pPr>
        <w:pStyle w:val="Title"/>
      </w:pPr>
      <w:r>
        <w:rPr>
          <w:noProof/>
        </w:rPr>
        <w:drawing>
          <wp:inline distT="0" distB="0" distL="0" distR="0" wp14:anchorId="06CC3BAF" wp14:editId="641A62CB">
            <wp:extent cx="3962400" cy="121479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06100" cy="1228194"/>
                    </a:xfrm>
                    <a:prstGeom prst="rect">
                      <a:avLst/>
                    </a:prstGeom>
                    <a:noFill/>
                    <a:ln w="9525">
                      <a:noFill/>
                      <a:miter lim="800000"/>
                      <a:headEnd/>
                      <a:tailEnd/>
                    </a:ln>
                  </pic:spPr>
                </pic:pic>
              </a:graphicData>
            </a:graphic>
          </wp:inline>
        </w:drawing>
      </w:r>
    </w:p>
    <w:p w14:paraId="4964DEC8" w14:textId="77777777" w:rsidR="00AD3083" w:rsidRDefault="00AD3083">
      <w:pPr>
        <w:pStyle w:val="Title"/>
      </w:pPr>
    </w:p>
    <w:p w14:paraId="3DC37174" w14:textId="1479234A" w:rsidR="00CB62E7" w:rsidRDefault="00934B39" w:rsidP="00B4708C">
      <w:pPr>
        <w:pStyle w:val="Heading1"/>
        <w:jc w:val="center"/>
      </w:pPr>
      <w:r>
        <w:t xml:space="preserve">EXHIBIT </w:t>
      </w:r>
      <w:sdt>
        <w:sdtPr>
          <w:alias w:val="Insert Identifier (ex. A, B, C, etc."/>
          <w:tag w:val="Insert Identifier (ex. A, B, C, etc."/>
          <w:id w:val="172696537"/>
          <w:placeholder>
            <w:docPart w:val="5E6729C62848463CB11383AC871A5BFB"/>
          </w:placeholder>
          <w:text/>
        </w:sdtPr>
        <w:sdtEndPr/>
        <w:sdtContent>
          <w:r w:rsidR="000B4F69">
            <w:t>B</w:t>
          </w:r>
        </w:sdtContent>
      </w:sdt>
    </w:p>
    <w:p w14:paraId="0DE43DF8" w14:textId="77777777" w:rsidR="00CB62E7" w:rsidRDefault="00CB62E7">
      <w:pPr>
        <w:pStyle w:val="Title"/>
      </w:pPr>
    </w:p>
    <w:p w14:paraId="082A09DF" w14:textId="77777777" w:rsidR="00CB62E7" w:rsidRDefault="00C16B73" w:rsidP="00B4708C">
      <w:pPr>
        <w:pStyle w:val="Heading2"/>
        <w:jc w:val="center"/>
      </w:pPr>
      <w:r>
        <w:t>BID SCHEDULE</w:t>
      </w:r>
    </w:p>
    <w:p w14:paraId="4FC95B05" w14:textId="77777777" w:rsidR="00CB62E7" w:rsidRDefault="00CB62E7">
      <w:pPr>
        <w:jc w:val="center"/>
      </w:pPr>
    </w:p>
    <w:sdt>
      <w:sdtPr>
        <w:rPr>
          <w:b/>
          <w:bCs/>
        </w:rPr>
        <w:alias w:val="Project Name"/>
        <w:tag w:val="Project Name"/>
        <w:id w:val="510807119"/>
        <w:placeholder>
          <w:docPart w:val="5E6729C62848463CB11383AC871A5BFB"/>
        </w:placeholder>
        <w:showingPlcHdr/>
        <w:text/>
      </w:sdtPr>
      <w:sdtEndPr/>
      <w:sdtContent>
        <w:p w14:paraId="7AB5B2B1" w14:textId="77777777" w:rsidR="00CB62E7" w:rsidRDefault="0039605C">
          <w:pPr>
            <w:jc w:val="center"/>
            <w:rPr>
              <w:b/>
              <w:bCs/>
            </w:rPr>
          </w:pPr>
          <w:r w:rsidRPr="0039605C">
            <w:rPr>
              <w:rStyle w:val="PlaceholderText"/>
              <w:b/>
              <w:bCs/>
            </w:rPr>
            <w:t>Click or tap here to enter text.</w:t>
          </w:r>
        </w:p>
      </w:sdtContent>
    </w:sdt>
    <w:p w14:paraId="27953560" w14:textId="77777777" w:rsidR="00CB62E7" w:rsidRDefault="00CB62E7">
      <w:pPr>
        <w:jc w:val="center"/>
        <w:rPr>
          <w:b/>
          <w:bCs/>
        </w:rPr>
      </w:pPr>
    </w:p>
    <w:p w14:paraId="222D6E22" w14:textId="77777777" w:rsidR="00CB62E7" w:rsidRDefault="00CB62E7">
      <w:pPr>
        <w:jc w:val="both"/>
      </w:pPr>
    </w:p>
    <w:p w14:paraId="43E6C20D" w14:textId="77777777" w:rsidR="00CB62E7" w:rsidRDefault="00C16B73" w:rsidP="00D709ED">
      <w:r>
        <w:t xml:space="preserve">Bid of </w:t>
      </w:r>
      <w:sdt>
        <w:sdtPr>
          <w:alias w:val="Responding Company Legal Name"/>
          <w:tag w:val="Responding Company"/>
          <w:id w:val="1439716287"/>
          <w:placeholder>
            <w:docPart w:val="5E6729C62848463CB11383AC871A5BFB"/>
          </w:placeholder>
          <w:showingPlcHdr/>
          <w:text/>
        </w:sdtPr>
        <w:sdtEndPr/>
        <w:sdtContent>
          <w:r w:rsidR="00D709ED" w:rsidRPr="00B031D8">
            <w:rPr>
              <w:rStyle w:val="PlaceholderText"/>
              <w:highlight w:val="lightGray"/>
            </w:rPr>
            <w:t>Click or tap here to enter text.</w:t>
          </w:r>
        </w:sdtContent>
      </w:sdt>
      <w:r>
        <w:rPr>
          <w:u w:val="single"/>
        </w:rPr>
        <w:t xml:space="preserve"> </w:t>
      </w:r>
      <w:r>
        <w:t xml:space="preserve">(Hereinafter called “Bidder”), and existing under the laws of the State of Oklahoma, doing business as </w:t>
      </w:r>
      <w:sdt>
        <w:sdtPr>
          <w:alias w:val="Select as applicable"/>
          <w:tag w:val="Select as applicable"/>
          <w:id w:val="1675143931"/>
          <w:placeholder>
            <w:docPart w:val="5DAC4831A49C411E812D2F4AC945EF4F"/>
          </w:placeholder>
          <w:showingPlcHdr/>
          <w:dropDownList>
            <w:listItem w:value="Choose an item."/>
            <w:listItem w:displayText="an individual" w:value="an individual"/>
            <w:listItem w:displayText="a partnership" w:value="a partnership"/>
            <w:listItem w:displayText="a corporation" w:value="a corporation"/>
            <w:listItem w:displayText="a joint venture" w:value="a joint venture"/>
          </w:dropDownList>
        </w:sdtPr>
        <w:sdtEndPr/>
        <w:sdtContent>
          <w:r w:rsidR="00662FFF" w:rsidRPr="004E2264">
            <w:rPr>
              <w:rStyle w:val="PlaceholderText"/>
            </w:rPr>
            <w:t>Choose an item.</w:t>
          </w:r>
        </w:sdtContent>
      </w:sdt>
      <w:r>
        <w:t>.</w:t>
      </w:r>
    </w:p>
    <w:p w14:paraId="06AF534E" w14:textId="77777777" w:rsidR="00CB62E7" w:rsidRDefault="00CB62E7">
      <w:pPr>
        <w:jc w:val="both"/>
      </w:pPr>
    </w:p>
    <w:p w14:paraId="0F1B7E01" w14:textId="77777777" w:rsidR="00CB62E7" w:rsidRDefault="00C16B73" w:rsidP="00B031D8">
      <w:r>
        <w:t xml:space="preserve">In compliance with your Solicitation to Bid, Bidder hereby proposes to perform all work for the construction of </w:t>
      </w:r>
      <w:sdt>
        <w:sdtPr>
          <w:alias w:val="Project Name, Bid Number"/>
          <w:tag w:val="Project Name, Bid Number"/>
          <w:id w:val="-1067561577"/>
          <w:placeholder>
            <w:docPart w:val="5E6729C62848463CB11383AC871A5BFB"/>
          </w:placeholder>
          <w:showingPlcHdr/>
          <w:text/>
        </w:sdtPr>
        <w:sdtEndPr/>
        <w:sdtContent>
          <w:r w:rsidR="006E30CD" w:rsidRPr="006E30CD">
            <w:rPr>
              <w:rStyle w:val="PlaceholderText"/>
              <w:highlight w:val="lightGray"/>
            </w:rPr>
            <w:t>Click or tap here to enter text.</w:t>
          </w:r>
        </w:sdtContent>
      </w:sdt>
      <w:r>
        <w:t>, in strict accordance with the Contract Documents within the time set forth therein and at the prices stated below.</w:t>
      </w:r>
    </w:p>
    <w:p w14:paraId="2CBD955A" w14:textId="77777777" w:rsidR="00CB62E7" w:rsidRDefault="00CB62E7">
      <w:pPr>
        <w:jc w:val="both"/>
      </w:pPr>
    </w:p>
    <w:p w14:paraId="00175EE3" w14:textId="77777777" w:rsidR="00CB62E7" w:rsidRDefault="00867D50" w:rsidP="00B031D8">
      <w:r>
        <w:t xml:space="preserve">By submission of this Bid, </w:t>
      </w:r>
      <w:r w:rsidR="00C16B73">
        <w:t>Bidder certifies, and in the case of a joint Bid</w:t>
      </w:r>
      <w:r w:rsidR="00B031D8">
        <w:t>,</w:t>
      </w:r>
      <w:r w:rsidR="00C16B73">
        <w:t xml:space="preserve"> each party thereto certifies as to his own organization, that this Bid has been arrived at independently, without consultation, communication, or agreement as to any matter relating to this Bid with any other Bidder or with any competitor.</w:t>
      </w:r>
    </w:p>
    <w:p w14:paraId="1B9FDEFE" w14:textId="77777777" w:rsidR="00CB62E7" w:rsidRDefault="00CB62E7">
      <w:pPr>
        <w:jc w:val="both"/>
      </w:pPr>
    </w:p>
    <w:p w14:paraId="5F3A7669" w14:textId="77777777" w:rsidR="00CB62E7" w:rsidRDefault="00B031D8" w:rsidP="00B031D8">
      <w:r>
        <w:t xml:space="preserve">The </w:t>
      </w:r>
      <w:r w:rsidR="00C16B73">
        <w:t xml:space="preserve">Bidder hereby agrees to commence work under this Contract on or before a date to be specified in the Notice to Proceed and to fully complete the Work within </w:t>
      </w:r>
      <w:sdt>
        <w:sdtPr>
          <w:alias w:val="Input Number of Days"/>
          <w:tag w:val="Input Days"/>
          <w:id w:val="624591192"/>
          <w:placeholder>
            <w:docPart w:val="5E6729C62848463CB11383AC871A5BFB"/>
          </w:placeholder>
          <w:showingPlcHdr/>
          <w:text/>
        </w:sdtPr>
        <w:sdtEndPr/>
        <w:sdtContent>
          <w:r w:rsidR="00981031" w:rsidRPr="00B031D8">
            <w:rPr>
              <w:rStyle w:val="PlaceholderText"/>
              <w:highlight w:val="lightGray"/>
            </w:rPr>
            <w:t>Click or tap here to enter text.</w:t>
          </w:r>
        </w:sdtContent>
      </w:sdt>
      <w:r w:rsidR="00C16B73">
        <w:t xml:space="preserve"> Calendar Days. Bidder further agrees to be bound by the terms of Contract Agreement </w:t>
      </w:r>
      <w:r>
        <w:t>T</w:t>
      </w:r>
      <w:r w:rsidR="00C16B73">
        <w:t xml:space="preserve">erms and Conditions </w:t>
      </w:r>
      <w:r w:rsidR="00867D50">
        <w:t>regarding the</w:t>
      </w:r>
      <w:r w:rsidR="00C16B73">
        <w:t xml:space="preserve"> payment of liquidated damages. </w:t>
      </w:r>
    </w:p>
    <w:p w14:paraId="60DD9433" w14:textId="77777777" w:rsidR="00CB62E7" w:rsidRDefault="00CB62E7">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F8B649C" w14:textId="77777777" w:rsidR="00CB62E7" w:rsidRDefault="00C16B73" w:rsidP="00B031D8">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Bidder acknowledges receipt of the following Addendum:</w:t>
      </w:r>
    </w:p>
    <w:p w14:paraId="119F86B9" w14:textId="77777777" w:rsidR="00CB62E7" w:rsidRDefault="00CB62E7">
      <w:pPr>
        <w:tabs>
          <w:tab w:val="left" w:pos="-1065"/>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00016B6"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t>Addenda Number</w:t>
      </w:r>
      <w:r>
        <w:tab/>
      </w:r>
      <w:r>
        <w:tab/>
      </w:r>
      <w:r w:rsidR="00060332">
        <w:tab/>
      </w:r>
      <w:r>
        <w:t>Date</w:t>
      </w:r>
    </w:p>
    <w:p w14:paraId="0E74241B"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899C713"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1938054774"/>
          <w:placeholder>
            <w:docPart w:val="5E6729C62848463CB11383AC871A5BFB"/>
          </w:placeholder>
          <w:showingPlcHdr/>
          <w:text/>
        </w:sdtPr>
        <w:sdtEndPr/>
        <w:sdtContent>
          <w:r w:rsidR="00060332" w:rsidRPr="004E2264">
            <w:rPr>
              <w:rStyle w:val="PlaceholderText"/>
            </w:rPr>
            <w:t>Click or tap here to enter text.</w:t>
          </w:r>
        </w:sdtContent>
      </w:sdt>
      <w:r>
        <w:tab/>
      </w:r>
      <w:r>
        <w:tab/>
      </w:r>
      <w:sdt>
        <w:sdtPr>
          <w:id w:val="-577059608"/>
          <w:placeholder>
            <w:docPart w:val="EA1BB200578B4E2AB4F92D0ABC4340EB"/>
          </w:placeholder>
          <w:showingPlcHdr/>
          <w:date>
            <w:dateFormat w:val="M/d/yyyy"/>
            <w:lid w:val="en-US"/>
            <w:storeMappedDataAs w:val="dateTime"/>
            <w:calendar w:val="gregorian"/>
          </w:date>
        </w:sdtPr>
        <w:sdtEndPr/>
        <w:sdtContent>
          <w:r w:rsidR="00035A61" w:rsidRPr="004E2264">
            <w:rPr>
              <w:rStyle w:val="PlaceholderText"/>
            </w:rPr>
            <w:t>Click or tap to enter a date.</w:t>
          </w:r>
        </w:sdtContent>
      </w:sdt>
    </w:p>
    <w:p w14:paraId="5E76DE45"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1862624218"/>
          <w:placeholder>
            <w:docPart w:val="5E6729C62848463CB11383AC871A5BFB"/>
          </w:placeholder>
          <w:showingPlcHdr/>
          <w:text/>
        </w:sdtPr>
        <w:sdtEndPr/>
        <w:sdtContent>
          <w:r w:rsidR="001E02BA" w:rsidRPr="004E2264">
            <w:rPr>
              <w:rStyle w:val="PlaceholderText"/>
            </w:rPr>
            <w:t>Click or tap here to enter text.</w:t>
          </w:r>
        </w:sdtContent>
      </w:sdt>
      <w:r>
        <w:tab/>
      </w:r>
      <w:r>
        <w:tab/>
      </w:r>
      <w:sdt>
        <w:sdtPr>
          <w:id w:val="-1018612705"/>
          <w:placeholder>
            <w:docPart w:val="EA1BB200578B4E2AB4F92D0ABC4340EB"/>
          </w:placeholder>
          <w:showingPlcHdr/>
          <w:date>
            <w:dateFormat w:val="M/d/yyyy"/>
            <w:lid w:val="en-US"/>
            <w:storeMappedDataAs w:val="dateTime"/>
            <w:calendar w:val="gregorian"/>
          </w:date>
        </w:sdtPr>
        <w:sdtEndPr/>
        <w:sdtContent>
          <w:r w:rsidR="001E02BA" w:rsidRPr="004E2264">
            <w:rPr>
              <w:rStyle w:val="PlaceholderText"/>
            </w:rPr>
            <w:t>Click or tap to enter a date.</w:t>
          </w:r>
        </w:sdtContent>
      </w:sdt>
    </w:p>
    <w:p w14:paraId="1139EA04"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r>
        <w:tab/>
      </w:r>
      <w:r>
        <w:tab/>
      </w:r>
      <w:sdt>
        <w:sdtPr>
          <w:id w:val="-270794857"/>
          <w:placeholder>
            <w:docPart w:val="5E6729C62848463CB11383AC871A5BFB"/>
          </w:placeholder>
          <w:showingPlcHdr/>
          <w:text/>
        </w:sdtPr>
        <w:sdtEndPr/>
        <w:sdtContent>
          <w:r w:rsidR="001E02BA" w:rsidRPr="004E2264">
            <w:rPr>
              <w:rStyle w:val="PlaceholderText"/>
            </w:rPr>
            <w:t>Click or tap here to enter text.</w:t>
          </w:r>
        </w:sdtContent>
      </w:sdt>
      <w:r>
        <w:tab/>
      </w:r>
      <w:r>
        <w:tab/>
      </w:r>
      <w:sdt>
        <w:sdtPr>
          <w:id w:val="-1354796089"/>
          <w:placeholder>
            <w:docPart w:val="EA1BB200578B4E2AB4F92D0ABC4340EB"/>
          </w:placeholder>
          <w:showingPlcHdr/>
          <w:date>
            <w:dateFormat w:val="M/d/yyyy"/>
            <w:lid w:val="en-US"/>
            <w:storeMappedDataAs w:val="dateTime"/>
            <w:calendar w:val="gregorian"/>
          </w:date>
        </w:sdtPr>
        <w:sdtEndPr/>
        <w:sdtContent>
          <w:r w:rsidR="001E02BA" w:rsidRPr="004E2264">
            <w:rPr>
              <w:rStyle w:val="PlaceholderText"/>
            </w:rPr>
            <w:t>Click or tap to enter a date.</w:t>
          </w:r>
        </w:sdtContent>
      </w:sdt>
    </w:p>
    <w:p w14:paraId="75D352F9"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7230B26" w14:textId="77777777" w:rsidR="00C513B9" w:rsidRDefault="00C513B9">
      <w:r>
        <w:br w:type="page"/>
      </w:r>
    </w:p>
    <w:p w14:paraId="266F91D7" w14:textId="77777777" w:rsidR="00CB62E7" w:rsidRDefault="00C16B73">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Pr>
          <w:b/>
          <w:bCs/>
        </w:rPr>
        <w:lastRenderedPageBreak/>
        <w:t>BIDDER AGREES TO PERFORM THE WORK DESCRIBED IN THE CONTRACT DOCUMENTS FOR THE FOLLOWING PRICES:</w:t>
      </w:r>
    </w:p>
    <w:p w14:paraId="213AA133" w14:textId="77777777" w:rsidR="00CB62E7" w:rsidRDefault="00CB62E7">
      <w:pPr>
        <w:tabs>
          <w:tab w:val="left" w:pos="-1065"/>
          <w:tab w:val="left" w:pos="-720"/>
          <w:tab w:val="left" w:pos="0"/>
          <w:tab w:val="left" w:pos="36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rPr>
      </w:pPr>
    </w:p>
    <w:p w14:paraId="6146EEED"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7948EC49"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rPr>
      </w:pPr>
      <w:r>
        <w:rPr>
          <w:b/>
          <w:bCs/>
        </w:rPr>
        <w:t>DESCRIPTION</w:t>
      </w:r>
    </w:p>
    <w:p w14:paraId="7D9DA5D3"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bCs/>
        </w:rPr>
      </w:pPr>
    </w:p>
    <w:p w14:paraId="23EF92DB" w14:textId="77777777" w:rsidR="00CB62E7" w:rsidRPr="009C5C6C" w:rsidRDefault="00C16B73">
      <w:pPr>
        <w:jc w:val="center"/>
        <w:rPr>
          <w:i/>
          <w:iCs/>
          <w:sz w:val="20"/>
          <w:szCs w:val="20"/>
        </w:rPr>
      </w:pPr>
      <w:r w:rsidRPr="009C5C6C">
        <w:rPr>
          <w:i/>
          <w:iCs/>
          <w:sz w:val="20"/>
          <w:szCs w:val="20"/>
        </w:rPr>
        <w:t>[NOTE – this entire section will need to be customized by Project, depending on the way costs need to be itemized]</w:t>
      </w:r>
    </w:p>
    <w:p w14:paraId="38E19122"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14:paraId="40899A52"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14:paraId="79F214E0"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u w:val="single"/>
        </w:rPr>
        <w:t>ITEM</w:t>
      </w:r>
      <w:r>
        <w:tab/>
      </w:r>
    </w:p>
    <w:p w14:paraId="5717D474" w14:textId="77777777" w:rsidR="00CB62E7" w:rsidRDefault="00C16B73" w:rsidP="00AE2471">
      <w:pPr>
        <w:pStyle w:val="BodyTextIndent"/>
        <w:jc w:val="left"/>
        <w:rPr>
          <w:u w:val="single"/>
        </w:rPr>
      </w:pPr>
      <w:r>
        <w:t>1.</w:t>
      </w:r>
      <w:r>
        <w:tab/>
        <w:t>Total supervision, labor, supplies, tools</w:t>
      </w:r>
      <w:r w:rsidR="00B031D8">
        <w:t>,</w:t>
      </w:r>
      <w:r>
        <w:t xml:space="preserve"> equipment, light, water, fuel, power, heat, </w:t>
      </w:r>
      <w:r w:rsidR="00B031D8">
        <w:t xml:space="preserve">and </w:t>
      </w:r>
      <w:r>
        <w:t xml:space="preserve">transportation of other facilities necessary for the discharge of </w:t>
      </w:r>
      <w:proofErr w:type="gramStart"/>
      <w:r>
        <w:t>all of</w:t>
      </w:r>
      <w:proofErr w:type="gramEnd"/>
      <w:r>
        <w:t xml:space="preserve"> </w:t>
      </w:r>
      <w:r w:rsidR="00B031D8">
        <w:t xml:space="preserve">the </w:t>
      </w:r>
      <w:r>
        <w:t>Contractor’s obligation</w:t>
      </w:r>
      <w:r w:rsidR="00B031D8">
        <w:t>s</w:t>
      </w:r>
      <w:r>
        <w:t xml:space="preserve"> under the Contract Documents</w:t>
      </w:r>
    </w:p>
    <w:p w14:paraId="483E4261"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p>
    <w:p w14:paraId="17854DB8"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t>TOTAL PRICE IN WORDS</w:t>
      </w:r>
    </w:p>
    <w:p w14:paraId="70035472" w14:textId="77777777" w:rsidR="00943B85"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sdt>
        <w:sdtPr>
          <w:id w:val="1803426067"/>
          <w:placeholder>
            <w:docPart w:val="5E6729C62848463CB11383AC871A5BFB"/>
          </w:placeholder>
          <w:showingPlcHdr/>
          <w:text/>
        </w:sdtPr>
        <w:sdtEndPr/>
        <w:sdtContent>
          <w:r w:rsidR="00BD6567" w:rsidRPr="00BD6567">
            <w:rPr>
              <w:rStyle w:val="PlaceholderText"/>
              <w:u w:val="single"/>
            </w:rPr>
            <w:t>Click or tap here to enter text.</w:t>
          </w:r>
        </w:sdtContent>
      </w:sdt>
      <w:r>
        <w:rPr>
          <w:u w:val="single"/>
        </w:rPr>
        <w:t xml:space="preserve"> Dollars</w:t>
      </w:r>
    </w:p>
    <w:p w14:paraId="4ACB99FE" w14:textId="77777777" w:rsidR="00CB62E7" w:rsidRDefault="00943B85">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u w:val="single"/>
        </w:rPr>
      </w:pPr>
      <w:r>
        <w:tab/>
      </w:r>
      <w:r w:rsidR="00C16B73">
        <w:t>$</w:t>
      </w:r>
      <w:sdt>
        <w:sdtPr>
          <w:id w:val="599150868"/>
          <w:placeholder>
            <w:docPart w:val="5E6729C62848463CB11383AC871A5BFB"/>
          </w:placeholder>
          <w:showingPlcHdr/>
          <w:text/>
        </w:sdtPr>
        <w:sdtEndPr/>
        <w:sdtContent>
          <w:r w:rsidR="007103F4" w:rsidRPr="00943B85">
            <w:rPr>
              <w:rStyle w:val="PlaceholderText"/>
              <w:u w:val="single"/>
            </w:rPr>
            <w:t>Click or tap here to enter text.</w:t>
          </w:r>
        </w:sdtContent>
      </w:sdt>
    </w:p>
    <w:p w14:paraId="7FDF736C"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u w:val="single"/>
        </w:rPr>
      </w:pPr>
    </w:p>
    <w:p w14:paraId="3A5BE162"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ectPr w:rsidR="00CB62E7" w:rsidSect="00B008A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Borders w:offsetFrom="page">
            <w:top w:val="double" w:sz="4" w:space="24" w:color="A39161"/>
            <w:left w:val="double" w:sz="4" w:space="24" w:color="A39161"/>
            <w:bottom w:val="double" w:sz="4" w:space="24" w:color="A39161"/>
            <w:right w:val="double" w:sz="4" w:space="24" w:color="A39161"/>
          </w:pgBorders>
          <w:cols w:space="720"/>
          <w:noEndnote/>
          <w:titlePg/>
          <w:docGrid w:linePitch="326"/>
        </w:sectPr>
      </w:pPr>
    </w:p>
    <w:p w14:paraId="71E23CD9" w14:textId="77777777" w:rsidR="00CB62E7" w:rsidRDefault="00C16B73" w:rsidP="00AE2471">
      <w:pPr>
        <w:pStyle w:val="BodyTextIndent"/>
        <w:jc w:val="left"/>
        <w:rPr>
          <w:u w:val="single"/>
        </w:rPr>
      </w:pPr>
      <w:r>
        <w:t>2.</w:t>
      </w:r>
      <w:r>
        <w:tab/>
        <w:t xml:space="preserve">Total materials necessary for the discharge of </w:t>
      </w:r>
      <w:proofErr w:type="gramStart"/>
      <w:r>
        <w:t>all of</w:t>
      </w:r>
      <w:proofErr w:type="gramEnd"/>
      <w:r>
        <w:t xml:space="preserve"> </w:t>
      </w:r>
      <w:r w:rsidR="00B031D8">
        <w:t xml:space="preserve">the </w:t>
      </w:r>
      <w:r>
        <w:t>Contractor’s obligation</w:t>
      </w:r>
      <w:r w:rsidR="00B031D8">
        <w:t>s</w:t>
      </w:r>
      <w:r>
        <w:t xml:space="preserve"> under the Contract Documents</w:t>
      </w:r>
    </w:p>
    <w:p w14:paraId="0F453F48"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r>
    </w:p>
    <w:p w14:paraId="6E9956BD"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ab/>
        <w:t>TOTAL PRICE IN WORDS</w:t>
      </w:r>
    </w:p>
    <w:p w14:paraId="0BA18999" w14:textId="77777777" w:rsidR="00943B85"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rPr>
          <w:u w:val="single"/>
        </w:rPr>
      </w:pPr>
      <w:r>
        <w:tab/>
      </w:r>
      <w:sdt>
        <w:sdtPr>
          <w:id w:val="841358484"/>
          <w:placeholder>
            <w:docPart w:val="5E6729C62848463CB11383AC871A5BFB"/>
          </w:placeholder>
          <w:showingPlcHdr/>
          <w:text/>
        </w:sdtPr>
        <w:sdtEndPr/>
        <w:sdtContent>
          <w:r w:rsidR="003E2883" w:rsidRPr="003E2883">
            <w:rPr>
              <w:rStyle w:val="PlaceholderText"/>
              <w:u w:val="single"/>
            </w:rPr>
            <w:t>Click or tap here to enter text.</w:t>
          </w:r>
        </w:sdtContent>
      </w:sdt>
      <w:r>
        <w:rPr>
          <w:u w:val="single"/>
        </w:rPr>
        <w:t xml:space="preserve"> Dollars</w:t>
      </w:r>
    </w:p>
    <w:p w14:paraId="4F286CA7" w14:textId="77777777" w:rsidR="00CB62E7" w:rsidRDefault="00943B85">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pPr>
      <w:r w:rsidRPr="00943B85">
        <w:rPr>
          <w:rStyle w:val="PlaceholderText"/>
        </w:rPr>
        <w:tab/>
      </w:r>
      <w:r w:rsidR="00C16B73">
        <w:t>$</w:t>
      </w:r>
      <w:sdt>
        <w:sdtPr>
          <w:id w:val="-601262257"/>
          <w:placeholder>
            <w:docPart w:val="5E6729C62848463CB11383AC871A5BFB"/>
          </w:placeholder>
          <w:showingPlcHdr/>
          <w:text/>
        </w:sdtPr>
        <w:sdtEndPr/>
        <w:sdtContent>
          <w:r w:rsidR="007F45CA" w:rsidRPr="00943B85">
            <w:rPr>
              <w:rStyle w:val="PlaceholderText"/>
              <w:u w:val="single"/>
            </w:rPr>
            <w:t>Click or tap here to enter text.</w:t>
          </w:r>
        </w:sdtContent>
      </w:sdt>
    </w:p>
    <w:p w14:paraId="5CDD13BD" w14:textId="77777777" w:rsidR="00CB62E7" w:rsidRDefault="00C16B73">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r>
        <w:tab/>
      </w:r>
    </w:p>
    <w:p w14:paraId="284B2808"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rPr>
          <w:b/>
          <w:bCs/>
        </w:rPr>
      </w:pPr>
    </w:p>
    <w:p w14:paraId="664B83BC"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p>
    <w:p w14:paraId="7A09B26A" w14:textId="77777777" w:rsidR="00CB62E7" w:rsidRDefault="00CB62E7">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p>
    <w:p w14:paraId="610E74A8" w14:textId="77777777" w:rsidR="00943B85" w:rsidRDefault="00C16B73"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rPr>
      </w:pPr>
      <w:r>
        <w:rPr>
          <w:b/>
          <w:bCs/>
        </w:rPr>
        <w:tab/>
        <w:t>TOTAL BID</w:t>
      </w:r>
      <w:r w:rsidR="00943B85">
        <w:rPr>
          <w:b/>
          <w:bCs/>
        </w:rPr>
        <w:t xml:space="preserve"> IN WORDS</w:t>
      </w:r>
    </w:p>
    <w:p w14:paraId="029E3D75" w14:textId="77777777" w:rsidR="00943B85" w:rsidRPr="00943B85" w:rsidRDefault="00943B85"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bCs/>
          <w:u w:val="single"/>
        </w:rPr>
      </w:pPr>
      <w:r>
        <w:rPr>
          <w:b/>
          <w:bCs/>
        </w:rPr>
        <w:tab/>
      </w:r>
      <w:sdt>
        <w:sdtPr>
          <w:rPr>
            <w:b/>
            <w:bCs/>
          </w:rPr>
          <w:id w:val="-1669477699"/>
          <w:placeholder>
            <w:docPart w:val="5E6729C62848463CB11383AC871A5BFB"/>
          </w:placeholder>
          <w:showingPlcHdr/>
          <w:text/>
        </w:sdtPr>
        <w:sdtEndPr/>
        <w:sdtContent>
          <w:r w:rsidRPr="00943B85">
            <w:rPr>
              <w:rStyle w:val="PlaceholderText"/>
              <w:b/>
              <w:bCs/>
              <w:u w:val="single"/>
            </w:rPr>
            <w:t>Click or tap here to enter text.</w:t>
          </w:r>
        </w:sdtContent>
      </w:sdt>
      <w:r>
        <w:rPr>
          <w:b/>
          <w:bCs/>
          <w:u w:val="single"/>
        </w:rPr>
        <w:t>Dollars</w:t>
      </w:r>
    </w:p>
    <w:p w14:paraId="0BA85E9D" w14:textId="77777777" w:rsidR="00CB62E7" w:rsidRDefault="00C16B73" w:rsidP="00B031D8">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b/>
          <w:bCs/>
        </w:rPr>
        <w:tab/>
        <w:t>$</w:t>
      </w:r>
      <w:sdt>
        <w:sdtPr>
          <w:rPr>
            <w:b/>
            <w:bCs/>
          </w:rPr>
          <w:id w:val="-605038648"/>
          <w:placeholder>
            <w:docPart w:val="5E6729C62848463CB11383AC871A5BFB"/>
          </w:placeholder>
          <w:showingPlcHdr/>
          <w:text/>
        </w:sdtPr>
        <w:sdtEndPr/>
        <w:sdtContent>
          <w:r w:rsidR="00B031D8" w:rsidRPr="00943B85">
            <w:rPr>
              <w:rStyle w:val="PlaceholderText"/>
              <w:b/>
              <w:bCs/>
              <w:u w:val="single"/>
            </w:rPr>
            <w:t>Click or tap here to enter text.</w:t>
          </w:r>
        </w:sdtContent>
      </w:sdt>
    </w:p>
    <w:p w14:paraId="55426DD9"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707D133C"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0957C78E"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078F55A7"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20D58A96"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3B3268B2" w14:textId="77777777" w:rsidR="00867D50" w:rsidRDefault="00867D50">
      <w:pPr>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920" w:hanging="7920"/>
      </w:pPr>
    </w:p>
    <w:p w14:paraId="17E7441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SUBMITTED O</w:t>
      </w:r>
      <w:r w:rsidR="000800EC">
        <w:t xml:space="preserve">N </w:t>
      </w:r>
      <w:sdt>
        <w:sdtPr>
          <w:alias w:val="Month"/>
          <w:tag w:val="Month"/>
          <w:id w:val="579564405"/>
          <w:placeholder>
            <w:docPart w:val="5DAC4831A49C411E812D2F4AC945EF4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0800EC" w:rsidRPr="004E2264">
            <w:rPr>
              <w:rStyle w:val="PlaceholderText"/>
            </w:rPr>
            <w:t>Choose an item.</w:t>
          </w:r>
        </w:sdtContent>
      </w:sdt>
      <w:r w:rsidR="000800EC">
        <w:t xml:space="preserve">, </w:t>
      </w:r>
      <w:sdt>
        <w:sdtPr>
          <w:alias w:val="Day"/>
          <w:tag w:val="Day"/>
          <w:id w:val="430476266"/>
          <w:placeholder>
            <w:docPart w:val="5DAC4831A49C411E812D2F4AC945EF4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0800EC" w:rsidRPr="004E2264">
            <w:rPr>
              <w:rStyle w:val="PlaceholderText"/>
            </w:rPr>
            <w:t>Choose an item.</w:t>
          </w:r>
        </w:sdtContent>
      </w:sdt>
      <w:r w:rsidR="000800EC">
        <w:t xml:space="preserve"> 2</w:t>
      </w:r>
      <w:r w:rsidR="003C0869">
        <w:t>0</w:t>
      </w:r>
      <w:sdt>
        <w:sdtPr>
          <w:alias w:val="Year"/>
          <w:tag w:val="Year"/>
          <w:id w:val="-494957004"/>
          <w:placeholder>
            <w:docPart w:val="5DAC4831A49C411E812D2F4AC945EF4F"/>
          </w:placeholder>
          <w:showingPlcHdr/>
          <w:dropDownList>
            <w:listItem w:value="Choose an item."/>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0800EC" w:rsidRPr="004E2264">
            <w:rPr>
              <w:rStyle w:val="PlaceholderText"/>
            </w:rPr>
            <w:t>Choose an item.</w:t>
          </w:r>
        </w:sdtContent>
      </w:sdt>
    </w:p>
    <w:p w14:paraId="1E2BEE84"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669EE5C"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BY:</w:t>
      </w:r>
      <w:r>
        <w:rPr>
          <w:u w:val="single"/>
        </w:rPr>
        <w:t xml:space="preserve"> </w:t>
      </w:r>
      <w:sdt>
        <w:sdtPr>
          <w:rPr>
            <w:u w:val="single"/>
          </w:rPr>
          <w:id w:val="1346056886"/>
          <w:placeholder>
            <w:docPart w:val="5E6729C62848463CB11383AC871A5BFB"/>
          </w:placeholder>
          <w:showingPlcHdr/>
          <w:text/>
        </w:sdtPr>
        <w:sdtEndPr/>
        <w:sdtContent>
          <w:r w:rsidR="00701ECE" w:rsidRPr="00701ECE">
            <w:rPr>
              <w:rStyle w:val="PlaceholderText"/>
              <w:u w:val="single"/>
            </w:rPr>
            <w:t>Click or tap here to enter text.</w:t>
          </w:r>
        </w:sdtContent>
      </w:sdt>
    </w:p>
    <w:p w14:paraId="78E9FFEF" w14:textId="77777777" w:rsidR="00CB62E7" w:rsidRPr="00701ECE"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40C5CB9"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COMPANY:</w:t>
      </w:r>
      <w:r>
        <w:rPr>
          <w:u w:val="single"/>
        </w:rPr>
        <w:t xml:space="preserve"> </w:t>
      </w:r>
      <w:sdt>
        <w:sdtPr>
          <w:id w:val="2116634128"/>
          <w:placeholder>
            <w:docPart w:val="5E6729C62848463CB11383AC871A5BFB"/>
          </w:placeholder>
          <w:showingPlcHdr/>
          <w:text/>
        </w:sdtPr>
        <w:sdtEndPr/>
        <w:sdtContent>
          <w:r w:rsidR="00701ECE" w:rsidRPr="00701ECE">
            <w:rPr>
              <w:rStyle w:val="PlaceholderText"/>
              <w:u w:val="single"/>
            </w:rPr>
            <w:t>Click or tap here to enter text.</w:t>
          </w:r>
        </w:sdtContent>
      </w:sdt>
    </w:p>
    <w:p w14:paraId="294E0A70" w14:textId="77777777" w:rsidR="00ED632F" w:rsidRDefault="00ED632F">
      <w:r>
        <w:br w:type="page"/>
      </w:r>
    </w:p>
    <w:p w14:paraId="31F32D60"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IF BIDDER IS:</w:t>
      </w:r>
    </w:p>
    <w:p w14:paraId="592088AD"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502835A8"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AN INDIVIDUAL</w:t>
      </w:r>
    </w:p>
    <w:p w14:paraId="319F3B95"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4BD9CE5" w14:textId="77777777" w:rsidR="002B4EAF" w:rsidRDefault="00C16B7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 xml:space="preserve">By </w:t>
      </w:r>
      <w:sdt>
        <w:sdtPr>
          <w:alias w:val="Individual's Name"/>
          <w:tag w:val="Individual's Name"/>
          <w:id w:val="-1227686446"/>
          <w:placeholder>
            <w:docPart w:val="5E6729C62848463CB11383AC871A5BFB"/>
          </w:placeholder>
          <w:showingPlcHdr/>
          <w:text/>
        </w:sdtPr>
        <w:sdtEndPr/>
        <w:sdtContent>
          <w:r w:rsidR="002B4EAF" w:rsidRPr="00C30959">
            <w:rPr>
              <w:rStyle w:val="PlaceholderText"/>
              <w:u w:val="single"/>
            </w:rPr>
            <w:t>Click or tap here to enter text.</w:t>
          </w:r>
        </w:sdtContent>
      </w:sdt>
    </w:p>
    <w:p w14:paraId="3938C7E5" w14:textId="77777777" w:rsidR="00CB62E7" w:rsidRDefault="002B4EAF">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r w:rsidR="00C16B73">
        <w:t>(Individual’s Name)</w:t>
      </w:r>
    </w:p>
    <w:p w14:paraId="525979B3"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4D9EBC3E"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DC1C65">
        <w:t>D</w:t>
      </w:r>
      <w:r>
        <w:t xml:space="preserve">oing business as </w:t>
      </w:r>
      <w:sdt>
        <w:sdtPr>
          <w:id w:val="-1644039394"/>
          <w:placeholder>
            <w:docPart w:val="5E6729C62848463CB11383AC871A5BFB"/>
          </w:placeholder>
          <w:showingPlcHdr/>
          <w:text/>
        </w:sdtPr>
        <w:sdtEndPr/>
        <w:sdtContent>
          <w:r w:rsidR="00304040" w:rsidRPr="00304040">
            <w:rPr>
              <w:rStyle w:val="PlaceholderText"/>
              <w:u w:val="single"/>
            </w:rPr>
            <w:t>Click or tap here to enter text.</w:t>
          </w:r>
        </w:sdtContent>
      </w:sdt>
    </w:p>
    <w:p w14:paraId="5DA865CC"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205623B2"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Business address: </w:t>
      </w:r>
      <w:sdt>
        <w:sdtPr>
          <w:id w:val="1363472455"/>
          <w:placeholder>
            <w:docPart w:val="5E6729C62848463CB11383AC871A5BFB"/>
          </w:placeholder>
          <w:showingPlcHdr/>
          <w:text/>
        </w:sdtPr>
        <w:sdtEndPr/>
        <w:sdtContent>
          <w:r w:rsidR="00DC1C65" w:rsidRPr="00DC1C65">
            <w:rPr>
              <w:rStyle w:val="PlaceholderText"/>
              <w:u w:val="single"/>
            </w:rPr>
            <w:t>Click or tap here to enter text.</w:t>
          </w:r>
        </w:sdtContent>
      </w:sdt>
    </w:p>
    <w:p w14:paraId="23A41C50" w14:textId="77777777" w:rsidR="00DC1C65" w:rsidRDefault="00DC1C65">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69DEE8D3"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Phone No.: </w:t>
      </w:r>
      <w:sdt>
        <w:sdtPr>
          <w:id w:val="-607426409"/>
          <w:placeholder>
            <w:docPart w:val="5E6729C62848463CB11383AC871A5BFB"/>
          </w:placeholder>
          <w:showingPlcHdr/>
          <w:text/>
        </w:sdtPr>
        <w:sdtEndPr/>
        <w:sdtContent>
          <w:r w:rsidR="0004233F" w:rsidRPr="0004233F">
            <w:rPr>
              <w:rStyle w:val="PlaceholderText"/>
              <w:u w:val="single"/>
            </w:rPr>
            <w:t>Click or tap here to enter text.</w:t>
          </w:r>
        </w:sdtContent>
      </w:sdt>
    </w:p>
    <w:p w14:paraId="2796D699"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60B36D4B"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PARTNERSHIP</w:t>
      </w:r>
    </w:p>
    <w:p w14:paraId="5E74BB8C"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3F4BD9E1" w14:textId="77777777" w:rsidR="00CB62E7" w:rsidRDefault="00C16B73">
      <w:pPr>
        <w:tabs>
          <w:tab w:val="left" w:pos="-1065"/>
          <w:tab w:val="left" w:pos="-72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ind w:left="360"/>
        <w:jc w:val="both"/>
      </w:pPr>
      <w:r>
        <w:t xml:space="preserve">By </w:t>
      </w:r>
      <w:sdt>
        <w:sdtPr>
          <w:alias w:val="General Partner"/>
          <w:tag w:val="General Partner"/>
          <w:id w:val="1153947959"/>
          <w:placeholder>
            <w:docPart w:val="5E6729C62848463CB11383AC871A5BFB"/>
          </w:placeholder>
          <w:showingPlcHdr/>
          <w:text/>
        </w:sdtPr>
        <w:sdtEndPr/>
        <w:sdtContent>
          <w:r w:rsidR="00A47C74" w:rsidRPr="00A47C74">
            <w:rPr>
              <w:rStyle w:val="PlaceholderText"/>
              <w:u w:val="single"/>
            </w:rPr>
            <w:t>Click or tap here to enter text.</w:t>
          </w:r>
        </w:sdtContent>
      </w:sdt>
    </w:p>
    <w:p w14:paraId="5BF2556B" w14:textId="77777777" w:rsidR="00072BE5" w:rsidRDefault="00072BE5" w:rsidP="00072BE5">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(General Partner)</w:t>
      </w:r>
    </w:p>
    <w:p w14:paraId="7AC3CB0D"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4451A21D"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Business address: </w:t>
      </w:r>
      <w:sdt>
        <w:sdtPr>
          <w:id w:val="963778387"/>
          <w:placeholder>
            <w:docPart w:val="5E6729C62848463CB11383AC871A5BFB"/>
          </w:placeholder>
          <w:showingPlcHdr/>
          <w:text/>
        </w:sdtPr>
        <w:sdtEndPr/>
        <w:sdtContent>
          <w:r w:rsidR="00072BE5" w:rsidRPr="00072BE5">
            <w:rPr>
              <w:rStyle w:val="PlaceholderText"/>
              <w:u w:val="single"/>
            </w:rPr>
            <w:t>Click or tap here to enter text.</w:t>
          </w:r>
        </w:sdtContent>
      </w:sdt>
    </w:p>
    <w:p w14:paraId="0AC51E10"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471EF207"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Phone No.: </w:t>
      </w:r>
      <w:sdt>
        <w:sdtPr>
          <w:id w:val="737203240"/>
          <w:placeholder>
            <w:docPart w:val="5E6729C62848463CB11383AC871A5BFB"/>
          </w:placeholder>
          <w:showingPlcHdr/>
          <w:text/>
        </w:sdtPr>
        <w:sdtEndPr/>
        <w:sdtContent>
          <w:r w:rsidR="00072BE5" w:rsidRPr="00072BE5">
            <w:rPr>
              <w:rStyle w:val="PlaceholderText"/>
              <w:u w:val="single"/>
            </w:rPr>
            <w:t>Click or tap here to enter text.</w:t>
          </w:r>
        </w:sdtContent>
      </w:sdt>
    </w:p>
    <w:p w14:paraId="0937C273" w14:textId="77777777" w:rsidR="00867D50" w:rsidRDefault="00867D50">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rPr>
          <w:u w:val="single"/>
        </w:rPr>
      </w:pPr>
    </w:p>
    <w:p w14:paraId="3B2B6954"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CORPORATION</w:t>
      </w:r>
    </w:p>
    <w:p w14:paraId="0B749429"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126497CE"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Corporation Name"/>
          <w:tag w:val="Corporation Name"/>
          <w:id w:val="-359818545"/>
          <w:placeholder>
            <w:docPart w:val="5E6729C62848463CB11383AC871A5BFB"/>
          </w:placeholder>
          <w:showingPlcHdr/>
          <w:text/>
        </w:sdtPr>
        <w:sdtEndPr/>
        <w:sdtContent>
          <w:r w:rsidR="0059751A" w:rsidRPr="00C366F7">
            <w:rPr>
              <w:rStyle w:val="PlaceholderText"/>
              <w:u w:val="single"/>
            </w:rPr>
            <w:t>Click or tap here to enter text.</w:t>
          </w:r>
        </w:sdtContent>
      </w:sdt>
    </w:p>
    <w:p w14:paraId="38206213" w14:textId="77777777" w:rsidR="00C366F7" w:rsidRDefault="00C366F7" w:rsidP="00C366F7">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FF4553">
        <w:t>Corporation</w:t>
      </w:r>
      <w:r>
        <w:t xml:space="preserve"> Name)</w:t>
      </w:r>
    </w:p>
    <w:p w14:paraId="4D5F3B22" w14:textId="77777777" w:rsidR="00CB62E7" w:rsidRDefault="00C366F7"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sdt>
      <w:sdtPr>
        <w:alias w:val="State of Incorporation"/>
        <w:tag w:val="State of Incorporation"/>
        <w:id w:val="-1569266717"/>
        <w:placeholder>
          <w:docPart w:val="5E6729C62848463CB11383AC871A5BFB"/>
        </w:placeholder>
        <w:showingPlcHdr/>
        <w:text/>
      </w:sdtPr>
      <w:sdtEndPr/>
      <w:sdtContent>
        <w:p w14:paraId="596C6516" w14:textId="77777777" w:rsidR="00CB62E7" w:rsidRDefault="00361E5A">
          <w:pPr>
            <w:tabs>
              <w:tab w:val="left" w:pos="-1065"/>
              <w:tab w:val="left" w:pos="-72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ind w:left="720"/>
            <w:jc w:val="both"/>
          </w:pPr>
          <w:r w:rsidRPr="00361E5A">
            <w:rPr>
              <w:rStyle w:val="PlaceholderText"/>
              <w:u w:val="single"/>
            </w:rPr>
            <w:t>Click or tap here to enter text.</w:t>
          </w:r>
        </w:p>
      </w:sdtContent>
    </w:sdt>
    <w:p w14:paraId="2E6EDFC0" w14:textId="77777777" w:rsidR="00C366F7" w:rsidRDefault="00C366F7" w:rsidP="00C366F7">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361E5A">
        <w:t>State of Incorporation</w:t>
      </w:r>
      <w:r>
        <w:t>)</w:t>
      </w:r>
    </w:p>
    <w:p w14:paraId="6E8A8BA9" w14:textId="77777777" w:rsidR="00C366F7" w:rsidRDefault="00C366F7" w:rsidP="00C366F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541CB41A"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Name of Person Authorized to Sign"/>
          <w:tag w:val="Name of Person Authorized to Sign"/>
          <w:id w:val="-1966887399"/>
          <w:placeholder>
            <w:docPart w:val="5E6729C62848463CB11383AC871A5BFB"/>
          </w:placeholder>
          <w:showingPlcHdr/>
          <w:text/>
        </w:sdtPr>
        <w:sdtEndPr/>
        <w:sdtContent>
          <w:r w:rsidR="006C5027" w:rsidRPr="0067123A">
            <w:rPr>
              <w:rStyle w:val="PlaceholderText"/>
              <w:u w:val="single"/>
            </w:rPr>
            <w:t>Click or tap here to enter text.</w:t>
          </w:r>
        </w:sdtContent>
      </w:sdt>
    </w:p>
    <w:p w14:paraId="6C361DE3" w14:textId="77777777" w:rsidR="00FF4553" w:rsidRDefault="00FF4553" w:rsidP="00FF455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r w:rsidR="00A90657">
        <w:t xml:space="preserve"> of Person Authorized to Sign</w:t>
      </w:r>
      <w:r>
        <w:t>)</w:t>
      </w:r>
    </w:p>
    <w:p w14:paraId="73258280" w14:textId="77777777" w:rsidR="00FF4553" w:rsidRDefault="00FF4553"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p>
    <w:p w14:paraId="010C5E37" w14:textId="77777777" w:rsidR="00CB62E7" w:rsidRDefault="00C16B73" w:rsidP="0067123A">
      <w:pPr>
        <w:tabs>
          <w:tab w:val="left" w:pos="-1065"/>
          <w:tab w:val="left" w:pos="-72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sdt>
        <w:sdtPr>
          <w:alias w:val="Title"/>
          <w:tag w:val="Title"/>
          <w:id w:val="1586113793"/>
          <w:placeholder>
            <w:docPart w:val="5E6729C62848463CB11383AC871A5BFB"/>
          </w:placeholder>
          <w:showingPlcHdr/>
          <w:text/>
        </w:sdtPr>
        <w:sdtEndPr/>
        <w:sdtContent>
          <w:r w:rsidR="0067123A" w:rsidRPr="0067123A">
            <w:rPr>
              <w:rStyle w:val="PlaceholderText"/>
              <w:u w:val="single"/>
            </w:rPr>
            <w:t>Click or tap here to enter text.</w:t>
          </w:r>
        </w:sdtContent>
      </w:sdt>
    </w:p>
    <w:p w14:paraId="5287253E" w14:textId="77777777" w:rsidR="00FF4553" w:rsidRDefault="00FF4553" w:rsidP="00FF4553">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w:t>
      </w:r>
      <w:r w:rsidR="00A90657">
        <w:t>Title</w:t>
      </w:r>
      <w:r>
        <w:t>)</w:t>
      </w:r>
    </w:p>
    <w:p w14:paraId="25AC9D62" w14:textId="77777777" w:rsidR="00FF4553" w:rsidRDefault="00FF4553" w:rsidP="00FF455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A1E8015"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2F248A69"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27DE9D63"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22489E22"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56E7368C"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7F247B89" w14:textId="77777777" w:rsidR="001550E9" w:rsidRDefault="001550E9">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35A43F71" w14:textId="77777777" w:rsidR="00CB62E7" w:rsidRDefault="008A66D2">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sdt>
        <w:sdtPr>
          <w:alias w:val="Corproate Seal"/>
          <w:tag w:val="Corproate Seal"/>
          <w:id w:val="2049635784"/>
          <w:showingPlcHdr/>
          <w:picture/>
        </w:sdtPr>
        <w:sdtEndPr/>
        <w:sdtContent>
          <w:r>
            <w:rPr>
              <w:noProof/>
            </w:rPr>
            <w:drawing>
              <wp:inline distT="0" distB="0" distL="0" distR="0" wp14:anchorId="634CE4C1" wp14:editId="17F0A63E">
                <wp:extent cx="1905000" cy="10191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019175"/>
                        </a:xfrm>
                        <a:prstGeom prst="rect">
                          <a:avLst/>
                        </a:prstGeom>
                        <a:noFill/>
                        <a:ln>
                          <a:noFill/>
                        </a:ln>
                      </pic:spPr>
                    </pic:pic>
                  </a:graphicData>
                </a:graphic>
              </wp:inline>
            </w:drawing>
          </w:r>
        </w:sdtContent>
      </w:sdt>
    </w:p>
    <w:p w14:paraId="79229183"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(Corporate Seal)</w:t>
      </w:r>
    </w:p>
    <w:p w14:paraId="3E354906" w14:textId="77777777" w:rsidR="00867D50" w:rsidRDefault="00867D50">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1D3F3D87"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Attest </w:t>
      </w:r>
      <w:sdt>
        <w:sdtPr>
          <w:alias w:val="Secretary"/>
          <w:tag w:val="Secretary"/>
          <w:id w:val="-982304051"/>
          <w:placeholder>
            <w:docPart w:val="5E6729C62848463CB11383AC871A5BFB"/>
          </w:placeholder>
          <w:showingPlcHdr/>
          <w:text/>
        </w:sdtPr>
        <w:sdtEndPr/>
        <w:sdtContent>
          <w:r w:rsidR="00EB5603" w:rsidRPr="0012560C">
            <w:rPr>
              <w:rStyle w:val="PlaceholderText"/>
              <w:u w:val="single"/>
            </w:rPr>
            <w:t>Click or tap here to enter text.</w:t>
          </w:r>
        </w:sdtContent>
      </w:sdt>
    </w:p>
    <w:p w14:paraId="1E282F6C" w14:textId="77777777" w:rsidR="0067123A" w:rsidRDefault="0067123A" w:rsidP="0067123A">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r>
      <w:r w:rsidR="0012560C">
        <w:t xml:space="preserve">        </w:t>
      </w:r>
      <w:r>
        <w:t>(Secretary)</w:t>
      </w:r>
    </w:p>
    <w:p w14:paraId="06B011BD"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p>
    <w:p w14:paraId="2BA5286C"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Business Address: </w:t>
      </w:r>
      <w:sdt>
        <w:sdtPr>
          <w:id w:val="-1235924265"/>
          <w:placeholder>
            <w:docPart w:val="5E6729C62848463CB11383AC871A5BFB"/>
          </w:placeholder>
          <w:showingPlcHdr/>
          <w:text/>
        </w:sdtPr>
        <w:sdtEndPr/>
        <w:sdtContent>
          <w:r w:rsidR="0012560C" w:rsidRPr="0012560C">
            <w:rPr>
              <w:rStyle w:val="PlaceholderText"/>
              <w:u w:val="single"/>
            </w:rPr>
            <w:t>Click or tap here to enter text.</w:t>
          </w:r>
        </w:sdtContent>
      </w:sdt>
    </w:p>
    <w:p w14:paraId="7A0C89E1"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r>
      <w:r>
        <w:rPr>
          <w:u w:val="single"/>
        </w:rPr>
        <w:t xml:space="preserve">                                                                                                      </w:t>
      </w:r>
    </w:p>
    <w:p w14:paraId="4E1263FD"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Phone No: </w:t>
      </w:r>
      <w:sdt>
        <w:sdtPr>
          <w:id w:val="-945997350"/>
          <w:placeholder>
            <w:docPart w:val="5E6729C62848463CB11383AC871A5BFB"/>
          </w:placeholder>
          <w:showingPlcHdr/>
          <w:text/>
        </w:sdtPr>
        <w:sdtEndPr/>
        <w:sdtContent>
          <w:r w:rsidR="0012560C" w:rsidRPr="0012560C">
            <w:rPr>
              <w:rStyle w:val="PlaceholderText"/>
              <w:u w:val="single"/>
            </w:rPr>
            <w:t>Click or tap here to enter text.</w:t>
          </w:r>
        </w:sdtContent>
      </w:sdt>
    </w:p>
    <w:p w14:paraId="3292C670" w14:textId="77777777" w:rsidR="00D559C5" w:rsidRDefault="00D559C5">
      <w:pPr>
        <w:rPr>
          <w:u w:val="single"/>
        </w:rPr>
      </w:pPr>
    </w:p>
    <w:p w14:paraId="43D3953F" w14:textId="77777777" w:rsidR="00CB62E7" w:rsidRDefault="00C16B73">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rPr>
          <w:u w:val="single"/>
        </w:rPr>
        <w:t>A JOINT VENTURE</w:t>
      </w:r>
    </w:p>
    <w:p w14:paraId="27117492"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p w14:paraId="63B1C0FB" w14:textId="77777777" w:rsidR="00CB62E7" w:rsidRDefault="00C16B73">
      <w:pPr>
        <w:tabs>
          <w:tab w:val="left" w:pos="-1065"/>
          <w:tab w:val="left" w:pos="-720"/>
          <w:tab w:val="left" w:pos="0"/>
          <w:tab w:val="left" w:pos="36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r>
        <w:tab/>
        <w:t xml:space="preserve">By </w:t>
      </w:r>
      <w:sdt>
        <w:sdtPr>
          <w:alias w:val="Name"/>
          <w:tag w:val="Name"/>
          <w:id w:val="1916818669"/>
          <w:placeholder>
            <w:docPart w:val="5E6729C62848463CB11383AC871A5BFB"/>
          </w:placeholder>
          <w:showingPlcHdr/>
          <w:text/>
        </w:sdtPr>
        <w:sdtEndPr/>
        <w:sdtContent>
          <w:r w:rsidR="00B557F1" w:rsidRPr="00B557F1">
            <w:rPr>
              <w:rStyle w:val="PlaceholderText"/>
              <w:u w:val="single"/>
            </w:rPr>
            <w:t>Click or tap here to enter text.</w:t>
          </w:r>
        </w:sdtContent>
      </w:sdt>
    </w:p>
    <w:p w14:paraId="35454303"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p>
    <w:p w14:paraId="3D289E29" w14:textId="77777777" w:rsidR="00CB62E7" w:rsidRDefault="00CB62E7">
      <w:pPr>
        <w:tabs>
          <w:tab w:val="left" w:pos="-1065"/>
          <w:tab w:val="left" w:pos="-720"/>
          <w:tab w:val="left" w:pos="0"/>
          <w:tab w:val="left" w:pos="36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exact"/>
        <w:jc w:val="both"/>
      </w:pPr>
    </w:p>
    <w:sdt>
      <w:sdtPr>
        <w:alias w:val="Address"/>
        <w:tag w:val="Address"/>
        <w:id w:val="-734391567"/>
        <w:placeholder>
          <w:docPart w:val="5E6729C62848463CB11383AC871A5BFB"/>
        </w:placeholder>
        <w:showingPlcHdr/>
        <w:text/>
      </w:sdtPr>
      <w:sdtEndPr/>
      <w:sdtContent>
        <w:p w14:paraId="5A485D17" w14:textId="77777777" w:rsidR="00CB62E7" w:rsidRDefault="00B557F1">
          <w:pPr>
            <w:tabs>
              <w:tab w:val="left" w:pos="-1065"/>
              <w:tab w:val="left" w:pos="-72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ind w:left="720"/>
            <w:jc w:val="both"/>
          </w:pPr>
          <w:r w:rsidRPr="00B557F1">
            <w:rPr>
              <w:rStyle w:val="PlaceholderText"/>
              <w:u w:val="single"/>
            </w:rPr>
            <w:t>Click or tap here to enter text.</w:t>
          </w:r>
        </w:p>
      </w:sdtContent>
    </w:sdt>
    <w:p w14:paraId="25281F29"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(Address)</w:t>
      </w:r>
    </w:p>
    <w:p w14:paraId="0F403FA4"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p>
    <w:p w14:paraId="2ED61E97" w14:textId="77777777" w:rsidR="00CB62E7" w:rsidRDefault="00C16B73">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r>
        <w:tab/>
      </w:r>
    </w:p>
    <w:p w14:paraId="6760608B" w14:textId="77777777" w:rsidR="00CB62E7" w:rsidRDefault="00C16B73">
      <w:pPr>
        <w:tabs>
          <w:tab w:val="left" w:pos="-1065"/>
          <w:tab w:val="left" w:pos="-720"/>
          <w:tab w:val="left" w:pos="0"/>
          <w:tab w:val="left" w:pos="360"/>
          <w:tab w:val="left" w:pos="1800"/>
          <w:tab w:val="left" w:pos="576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r>
        <w:tab/>
        <w:t xml:space="preserve">By </w:t>
      </w:r>
      <w:sdt>
        <w:sdtPr>
          <w:id w:val="1486276474"/>
          <w:placeholder>
            <w:docPart w:val="5E6729C62848463CB11383AC871A5BFB"/>
          </w:placeholder>
          <w:showingPlcHdr/>
          <w:text/>
        </w:sdtPr>
        <w:sdtEndPr/>
        <w:sdtContent>
          <w:r w:rsidR="00B557F1" w:rsidRPr="008F0CF8">
            <w:rPr>
              <w:rStyle w:val="PlaceholderText"/>
              <w:u w:val="single"/>
            </w:rPr>
            <w:t>Click or tap here to enter text.</w:t>
          </w:r>
        </w:sdtContent>
      </w:sdt>
    </w:p>
    <w:p w14:paraId="77649E97"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(Name)</w:t>
      </w:r>
    </w:p>
    <w:p w14:paraId="6A250ED9"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jc w:val="both"/>
      </w:pPr>
    </w:p>
    <w:sdt>
      <w:sdtPr>
        <w:alias w:val="Address"/>
        <w:tag w:val="Address"/>
        <w:id w:val="-1389875110"/>
        <w:placeholder>
          <w:docPart w:val="5E6729C62848463CB11383AC871A5BFB"/>
        </w:placeholder>
        <w:showingPlcHdr/>
        <w:text/>
      </w:sdtPr>
      <w:sdtEndPr/>
      <w:sdtContent>
        <w:p w14:paraId="2AB78EBF" w14:textId="77777777" w:rsidR="00CB62E7" w:rsidRDefault="008F0CF8" w:rsidP="008F0CF8">
          <w:pPr>
            <w:tabs>
              <w:tab w:val="left" w:pos="-1065"/>
              <w:tab w:val="left" w:pos="-72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15" w:lineRule="exact"/>
            <w:ind w:left="720"/>
            <w:jc w:val="both"/>
          </w:pPr>
          <w:r w:rsidRPr="008F0CF8">
            <w:rPr>
              <w:rStyle w:val="PlaceholderText"/>
              <w:u w:val="single"/>
            </w:rPr>
            <w:t>Click or tap here to enter text.</w:t>
          </w:r>
        </w:p>
      </w:sdtContent>
    </w:sdt>
    <w:p w14:paraId="5EEC0F26" w14:textId="77777777" w:rsidR="00B557F1" w:rsidRDefault="00B557F1" w:rsidP="00B557F1">
      <w:pPr>
        <w:tabs>
          <w:tab w:val="left" w:pos="-1065"/>
          <w:tab w:val="left" w:pos="-720"/>
          <w:tab w:val="left" w:pos="360"/>
          <w:tab w:val="left" w:pos="72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r>
        <w:tab/>
        <w:t>(Address)</w:t>
      </w:r>
    </w:p>
    <w:p w14:paraId="210E15E0" w14:textId="77777777" w:rsidR="00CB62E7" w:rsidRDefault="00CB62E7">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p>
    <w:p w14:paraId="3469E986" w14:textId="77777777" w:rsidR="00CB62E7" w:rsidRDefault="00C16B73" w:rsidP="00D559C5">
      <w:pPr>
        <w:tabs>
          <w:tab w:val="left" w:pos="-1065"/>
          <w:tab w:val="left" w:pos="-720"/>
          <w:tab w:val="left" w:pos="0"/>
          <w:tab w:val="left" w:pos="360"/>
          <w:tab w:val="left" w:pos="1800"/>
          <w:tab w:val="left" w:pos="7920"/>
          <w:tab w:val="decimal" w:pos="911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t xml:space="preserve">(Each joint </w:t>
      </w:r>
      <w:proofErr w:type="spellStart"/>
      <w:r>
        <w:t>venturer</w:t>
      </w:r>
      <w:proofErr w:type="spellEnd"/>
      <w:r>
        <w:t xml:space="preserve"> must sign. The manner of signing for </w:t>
      </w:r>
      <w:proofErr w:type="gramStart"/>
      <w:r>
        <w:t>each individual</w:t>
      </w:r>
      <w:proofErr w:type="gramEnd"/>
      <w:r>
        <w:t>, partnership</w:t>
      </w:r>
      <w:r w:rsidR="00B031D8">
        <w:t>,</w:t>
      </w:r>
      <w:r>
        <w:t xml:space="preserve"> and corporation that is a party to the joint venture should be in the manner indicated above.)</w:t>
      </w:r>
    </w:p>
    <w:p w14:paraId="5E308787" w14:textId="77777777" w:rsidR="00C16B73" w:rsidRDefault="00C16B73"/>
    <w:sectPr w:rsidR="00C16B73" w:rsidSect="00E97013">
      <w:type w:val="continuous"/>
      <w:pgSz w:w="12240" w:h="15840"/>
      <w:pgMar w:top="1872" w:right="1440" w:bottom="1440" w:left="1440" w:header="720" w:footer="720" w:gutter="0"/>
      <w:pgBorders w:offsetFrom="page">
        <w:top w:val="double" w:sz="4" w:space="24" w:color="A39161"/>
        <w:left w:val="double" w:sz="4" w:space="24" w:color="A39161"/>
        <w:bottom w:val="double" w:sz="4" w:space="24" w:color="A39161"/>
        <w:right w:val="double" w:sz="4" w:space="24" w:color="A39161"/>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E1D0" w14:textId="77777777" w:rsidR="000B4F69" w:rsidRDefault="000B4F69" w:rsidP="00E96E9C">
      <w:r>
        <w:separator/>
      </w:r>
    </w:p>
  </w:endnote>
  <w:endnote w:type="continuationSeparator" w:id="0">
    <w:p w14:paraId="1B4D5EC9" w14:textId="77777777" w:rsidR="000B4F69" w:rsidRDefault="000B4F69" w:rsidP="00E96E9C">
      <w:r>
        <w:continuationSeparator/>
      </w:r>
    </w:p>
  </w:endnote>
  <w:endnote w:type="continuationNotice" w:id="1">
    <w:p w14:paraId="08A807A7" w14:textId="77777777" w:rsidR="000B4F69" w:rsidRDefault="000B4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1B13" w14:textId="77777777" w:rsidR="003B6376" w:rsidRDefault="003B6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3D9C" w14:textId="77777777" w:rsidR="00CB62E7" w:rsidRPr="003C522C" w:rsidRDefault="003C522C">
    <w:pPr>
      <w:pStyle w:val="QuickFormat1"/>
      <w:rPr>
        <w:color w:val="A39161"/>
        <w:sz w:val="20"/>
      </w:rPr>
    </w:pPr>
    <w:r w:rsidRPr="003C522C">
      <w:rPr>
        <w:color w:val="A39161"/>
        <w:sz w:val="20"/>
      </w:rPr>
      <w:t>CNE Procurement</w:t>
    </w:r>
    <w:r w:rsidRPr="003C522C">
      <w:rPr>
        <w:color w:val="A39161"/>
        <w:sz w:val="20"/>
      </w:rPr>
      <w:ptab w:relativeTo="margin" w:alignment="center" w:leader="none"/>
    </w:r>
    <w:r w:rsidRPr="003C522C">
      <w:rPr>
        <w:color w:val="A39161"/>
        <w:sz w:val="20"/>
      </w:rPr>
      <w:ptab w:relativeTo="margin" w:alignment="right" w:leader="none"/>
    </w:r>
    <w:r w:rsidRPr="003C522C">
      <w:rPr>
        <w:color w:val="A39161"/>
        <w:sz w:val="20"/>
      </w:rPr>
      <w:t xml:space="preserve">Page </w:t>
    </w:r>
    <w:r w:rsidRPr="003C522C">
      <w:rPr>
        <w:color w:val="A39161"/>
        <w:sz w:val="20"/>
      </w:rPr>
      <w:fldChar w:fldCharType="begin"/>
    </w:r>
    <w:r w:rsidRPr="003C522C">
      <w:rPr>
        <w:color w:val="A39161"/>
        <w:sz w:val="20"/>
      </w:rPr>
      <w:instrText xml:space="preserve"> PAGE   \* MERGEFORMAT </w:instrText>
    </w:r>
    <w:r w:rsidRPr="003C522C">
      <w:rPr>
        <w:color w:val="A39161"/>
        <w:sz w:val="20"/>
      </w:rPr>
      <w:fldChar w:fldCharType="separate"/>
    </w:r>
    <w:r w:rsidRPr="003C522C">
      <w:rPr>
        <w:noProof/>
        <w:color w:val="A39161"/>
        <w:sz w:val="20"/>
      </w:rPr>
      <w:t>2</w:t>
    </w:r>
    <w:r w:rsidRPr="003C522C">
      <w:rPr>
        <w:color w:val="A39161"/>
        <w:sz w:val="20"/>
      </w:rPr>
      <w:fldChar w:fldCharType="end"/>
    </w:r>
    <w:r w:rsidRPr="003C522C">
      <w:rPr>
        <w:color w:val="A39161"/>
        <w:sz w:val="20"/>
      </w:rPr>
      <w:t xml:space="preserve"> of </w:t>
    </w:r>
    <w:r w:rsidRPr="003C522C">
      <w:rPr>
        <w:color w:val="A39161"/>
        <w:sz w:val="20"/>
      </w:rPr>
      <w:fldChar w:fldCharType="begin"/>
    </w:r>
    <w:r w:rsidRPr="003C522C">
      <w:rPr>
        <w:color w:val="A39161"/>
        <w:sz w:val="20"/>
      </w:rPr>
      <w:instrText xml:space="preserve"> NUMPAGES   \* MERGEFORMAT </w:instrText>
    </w:r>
    <w:r w:rsidRPr="003C522C">
      <w:rPr>
        <w:color w:val="A39161"/>
        <w:sz w:val="20"/>
      </w:rPr>
      <w:fldChar w:fldCharType="separate"/>
    </w:r>
    <w:r w:rsidRPr="003C522C">
      <w:rPr>
        <w:noProof/>
        <w:color w:val="A39161"/>
        <w:sz w:val="20"/>
      </w:rPr>
      <w:t>4</w:t>
    </w:r>
    <w:r w:rsidRPr="003C522C">
      <w:rPr>
        <w:color w:val="A3916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A4C6" w14:textId="77777777" w:rsidR="003B6376" w:rsidRDefault="003B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621B" w14:textId="77777777" w:rsidR="000B4F69" w:rsidRDefault="000B4F69" w:rsidP="00E96E9C">
      <w:r>
        <w:separator/>
      </w:r>
    </w:p>
  </w:footnote>
  <w:footnote w:type="continuationSeparator" w:id="0">
    <w:p w14:paraId="37263E9F" w14:textId="77777777" w:rsidR="000B4F69" w:rsidRDefault="000B4F69" w:rsidP="00E96E9C">
      <w:r>
        <w:continuationSeparator/>
      </w:r>
    </w:p>
  </w:footnote>
  <w:footnote w:type="continuationNotice" w:id="1">
    <w:p w14:paraId="3184888E" w14:textId="77777777" w:rsidR="000B4F69" w:rsidRDefault="000B4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872E" w14:textId="77777777" w:rsidR="003B6376" w:rsidRDefault="003B6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0543" w14:textId="77777777" w:rsidR="0006104E" w:rsidRDefault="003E0477">
    <w:pPr>
      <w:pStyle w:val="Header"/>
    </w:pPr>
    <w:r>
      <w:rPr>
        <w:noProof/>
      </w:rPr>
      <mc:AlternateContent>
        <mc:Choice Requires="wps">
          <w:drawing>
            <wp:anchor distT="45720" distB="45720" distL="114300" distR="114300" simplePos="0" relativeHeight="251661312" behindDoc="0" locked="0" layoutInCell="1" allowOverlap="1" wp14:anchorId="5849FBEE" wp14:editId="2952C73C">
              <wp:simplePos x="0" y="0"/>
              <wp:positionH relativeFrom="column">
                <wp:posOffset>3181350</wp:posOffset>
              </wp:positionH>
              <wp:positionV relativeFrom="paragraph">
                <wp:posOffset>-106680</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12A13A0B" w14:textId="77777777" w:rsidR="003E0477" w:rsidRPr="00596C78" w:rsidRDefault="003E0477" w:rsidP="003E0477">
                          <w:pPr>
                            <w:jc w:val="center"/>
                            <w:rPr>
                              <w:sz w:val="52"/>
                              <w:szCs w:val="52"/>
                            </w:rPr>
                          </w:pPr>
                          <w:r>
                            <w:rPr>
                              <w:sz w:val="52"/>
                              <w:szCs w:val="52"/>
                            </w:rPr>
                            <w:t>BID 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9FBEE" id="_x0000_t202" coordsize="21600,21600" o:spt="202" path="m,l,21600r21600,l21600,xe">
              <v:stroke joinstyle="miter"/>
              <v:path gradientshapeok="t" o:connecttype="rect"/>
            </v:shapetype>
            <v:shape id="Text Box 2" o:spid="_x0000_s1026" type="#_x0000_t202" style="position:absolute;margin-left:250.5pt;margin-top:-8.4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" strokecolor="#a39161">
              <v:textbox>
                <w:txbxContent>
                  <w:p w14:paraId="12A13A0B" w14:textId="77777777" w:rsidR="003E0477" w:rsidRPr="00596C78" w:rsidRDefault="003E0477" w:rsidP="003E0477">
                    <w:pPr>
                      <w:jc w:val="center"/>
                      <w:rPr>
                        <w:sz w:val="52"/>
                        <w:szCs w:val="52"/>
                      </w:rPr>
                    </w:pPr>
                    <w:r>
                      <w:rPr>
                        <w:sz w:val="52"/>
                        <w:szCs w:val="52"/>
                      </w:rPr>
                      <w:t>BID SCHEDULE</w:t>
                    </w:r>
                  </w:p>
                </w:txbxContent>
              </v:textbox>
              <w10:wrap type="square"/>
            </v:shape>
          </w:pict>
        </mc:Fallback>
      </mc:AlternateContent>
    </w:r>
    <w:r w:rsidR="00037E60">
      <w:rPr>
        <w:noProof/>
      </w:rPr>
      <w:drawing>
        <wp:anchor distT="0" distB="0" distL="114300" distR="114300" simplePos="0" relativeHeight="251659264" behindDoc="0" locked="0" layoutInCell="1" allowOverlap="0" wp14:anchorId="67B2003E" wp14:editId="32C03440">
          <wp:simplePos x="0" y="0"/>
          <wp:positionH relativeFrom="margin">
            <wp:posOffset>-352425</wp:posOffset>
          </wp:positionH>
          <wp:positionV relativeFrom="paragraph">
            <wp:posOffset>-104775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r w:rsidR="00660670">
      <w:ptab w:relativeTo="margin" w:alignment="center" w:leader="none"/>
    </w:r>
    <w:r w:rsidR="00660670">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C04E" w14:textId="77777777" w:rsidR="003B6376" w:rsidRDefault="003B6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xNjYytrAwN7Q0szRW0lEKTi0uzszPAykwqgUASuj1RiwAAAA="/>
  </w:docVars>
  <w:rsids>
    <w:rsidRoot w:val="000B4F69"/>
    <w:rsid w:val="00017FD4"/>
    <w:rsid w:val="00035A61"/>
    <w:rsid w:val="000364B5"/>
    <w:rsid w:val="00037E60"/>
    <w:rsid w:val="0004233F"/>
    <w:rsid w:val="0004593E"/>
    <w:rsid w:val="00060332"/>
    <w:rsid w:val="0006104E"/>
    <w:rsid w:val="00072BE5"/>
    <w:rsid w:val="000800EC"/>
    <w:rsid w:val="00090062"/>
    <w:rsid w:val="000B4F69"/>
    <w:rsid w:val="000B5EB6"/>
    <w:rsid w:val="000E0D2D"/>
    <w:rsid w:val="00103908"/>
    <w:rsid w:val="0012560C"/>
    <w:rsid w:val="0013280D"/>
    <w:rsid w:val="001550E9"/>
    <w:rsid w:val="0015766A"/>
    <w:rsid w:val="001B61FC"/>
    <w:rsid w:val="001E02BA"/>
    <w:rsid w:val="00241A47"/>
    <w:rsid w:val="002B4EAF"/>
    <w:rsid w:val="00304040"/>
    <w:rsid w:val="00361E5A"/>
    <w:rsid w:val="00375AB4"/>
    <w:rsid w:val="003764D3"/>
    <w:rsid w:val="0039605C"/>
    <w:rsid w:val="003B6376"/>
    <w:rsid w:val="003C0869"/>
    <w:rsid w:val="003C522C"/>
    <w:rsid w:val="003E0477"/>
    <w:rsid w:val="003E2883"/>
    <w:rsid w:val="00406277"/>
    <w:rsid w:val="0041233E"/>
    <w:rsid w:val="004925DE"/>
    <w:rsid w:val="004D669A"/>
    <w:rsid w:val="00500066"/>
    <w:rsid w:val="0059751A"/>
    <w:rsid w:val="005B5BD2"/>
    <w:rsid w:val="00611BD7"/>
    <w:rsid w:val="00660670"/>
    <w:rsid w:val="00662FFF"/>
    <w:rsid w:val="006663E0"/>
    <w:rsid w:val="0067123A"/>
    <w:rsid w:val="006C5027"/>
    <w:rsid w:val="006D7678"/>
    <w:rsid w:val="006E30CD"/>
    <w:rsid w:val="00701ECE"/>
    <w:rsid w:val="007103F4"/>
    <w:rsid w:val="00737384"/>
    <w:rsid w:val="007C7FD2"/>
    <w:rsid w:val="007F45CA"/>
    <w:rsid w:val="00833951"/>
    <w:rsid w:val="00837879"/>
    <w:rsid w:val="00851FBF"/>
    <w:rsid w:val="00867D50"/>
    <w:rsid w:val="008A66D2"/>
    <w:rsid w:val="008D3908"/>
    <w:rsid w:val="008F0CF8"/>
    <w:rsid w:val="00934B39"/>
    <w:rsid w:val="00940C54"/>
    <w:rsid w:val="00943B85"/>
    <w:rsid w:val="0097054C"/>
    <w:rsid w:val="00981031"/>
    <w:rsid w:val="00992678"/>
    <w:rsid w:val="00993664"/>
    <w:rsid w:val="009C5C6C"/>
    <w:rsid w:val="00A47C74"/>
    <w:rsid w:val="00A90657"/>
    <w:rsid w:val="00AB535B"/>
    <w:rsid w:val="00AD3083"/>
    <w:rsid w:val="00AE2471"/>
    <w:rsid w:val="00B008A6"/>
    <w:rsid w:val="00B031D8"/>
    <w:rsid w:val="00B4708C"/>
    <w:rsid w:val="00B557F1"/>
    <w:rsid w:val="00B8210A"/>
    <w:rsid w:val="00B92D1E"/>
    <w:rsid w:val="00BD5D40"/>
    <w:rsid w:val="00BD6567"/>
    <w:rsid w:val="00C16B73"/>
    <w:rsid w:val="00C30959"/>
    <w:rsid w:val="00C34B15"/>
    <w:rsid w:val="00C366F7"/>
    <w:rsid w:val="00C513B9"/>
    <w:rsid w:val="00C73C43"/>
    <w:rsid w:val="00C92568"/>
    <w:rsid w:val="00CB62E7"/>
    <w:rsid w:val="00D22A3D"/>
    <w:rsid w:val="00D559C5"/>
    <w:rsid w:val="00D709ED"/>
    <w:rsid w:val="00DC1C65"/>
    <w:rsid w:val="00DC31FB"/>
    <w:rsid w:val="00E97013"/>
    <w:rsid w:val="00EA1E58"/>
    <w:rsid w:val="00EB5603"/>
    <w:rsid w:val="00ED632F"/>
    <w:rsid w:val="00FC3929"/>
    <w:rsid w:val="00FC438C"/>
    <w:rsid w:val="00FF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75345"/>
  <w15:docId w15:val="{023B4A24-F33D-4089-9BA7-CF825E49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E7"/>
    <w:rPr>
      <w:sz w:val="24"/>
      <w:szCs w:val="24"/>
    </w:rPr>
  </w:style>
  <w:style w:type="paragraph" w:styleId="Heading1">
    <w:name w:val="heading 1"/>
    <w:basedOn w:val="Normal"/>
    <w:next w:val="Normal"/>
    <w:link w:val="Heading1Char"/>
    <w:uiPriority w:val="9"/>
    <w:qFormat/>
    <w:rsid w:val="00940C5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40C54"/>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03908"/>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1">
    <w:name w:val="QuickFormat1"/>
    <w:rsid w:val="00CB62E7"/>
    <w:pPr>
      <w:widowControl w:val="0"/>
      <w:autoSpaceDE w:val="0"/>
      <w:autoSpaceDN w:val="0"/>
      <w:adjustRightInd w:val="0"/>
    </w:pPr>
    <w:rPr>
      <w:sz w:val="24"/>
      <w:szCs w:val="24"/>
    </w:rPr>
  </w:style>
  <w:style w:type="paragraph" w:styleId="BodyTextIndent">
    <w:name w:val="Body Text Indent"/>
    <w:basedOn w:val="Normal"/>
    <w:semiHidden/>
    <w:rsid w:val="00CB62E7"/>
    <w:pPr>
      <w:widowControl w:val="0"/>
      <w:tabs>
        <w:tab w:val="left" w:pos="-1065"/>
        <w:tab w:val="left" w:pos="-720"/>
        <w:tab w:val="left" w:pos="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1440" w:hanging="1440"/>
      <w:jc w:val="both"/>
    </w:pPr>
  </w:style>
  <w:style w:type="paragraph" w:styleId="Footer">
    <w:name w:val="footer"/>
    <w:basedOn w:val="Normal"/>
    <w:semiHidden/>
    <w:rsid w:val="00CB62E7"/>
    <w:pPr>
      <w:widowControl w:val="0"/>
      <w:tabs>
        <w:tab w:val="center" w:pos="4320"/>
        <w:tab w:val="right" w:pos="8640"/>
      </w:tabs>
      <w:autoSpaceDE w:val="0"/>
      <w:autoSpaceDN w:val="0"/>
      <w:adjustRightInd w:val="0"/>
    </w:pPr>
    <w:rPr>
      <w:rFonts w:ascii="Courier 10cpi" w:hAnsi="Courier 10cpi"/>
      <w:sz w:val="20"/>
      <w:szCs w:val="20"/>
    </w:rPr>
  </w:style>
  <w:style w:type="paragraph" w:styleId="Title">
    <w:name w:val="Title"/>
    <w:basedOn w:val="Normal"/>
    <w:qFormat/>
    <w:rsid w:val="00CB62E7"/>
    <w:pPr>
      <w:widowControl w:val="0"/>
      <w:autoSpaceDE w:val="0"/>
      <w:autoSpaceDN w:val="0"/>
      <w:adjustRightInd w:val="0"/>
      <w:jc w:val="center"/>
    </w:pPr>
    <w:rPr>
      <w:b/>
      <w:bCs/>
    </w:rPr>
  </w:style>
  <w:style w:type="paragraph" w:styleId="Header">
    <w:name w:val="header"/>
    <w:basedOn w:val="Normal"/>
    <w:semiHidden/>
    <w:rsid w:val="00CB62E7"/>
    <w:pPr>
      <w:tabs>
        <w:tab w:val="center" w:pos="4320"/>
        <w:tab w:val="right" w:pos="8640"/>
      </w:tabs>
    </w:pPr>
  </w:style>
  <w:style w:type="paragraph" w:styleId="BalloonText">
    <w:name w:val="Balloon Text"/>
    <w:basedOn w:val="Normal"/>
    <w:link w:val="BalloonTextChar"/>
    <w:uiPriority w:val="99"/>
    <w:semiHidden/>
    <w:unhideWhenUsed/>
    <w:rsid w:val="00AD3083"/>
    <w:rPr>
      <w:rFonts w:ascii="Tahoma" w:hAnsi="Tahoma" w:cs="Tahoma"/>
      <w:sz w:val="16"/>
      <w:szCs w:val="16"/>
    </w:rPr>
  </w:style>
  <w:style w:type="character" w:customStyle="1" w:styleId="BalloonTextChar">
    <w:name w:val="Balloon Text Char"/>
    <w:basedOn w:val="DefaultParagraphFont"/>
    <w:link w:val="BalloonText"/>
    <w:uiPriority w:val="99"/>
    <w:semiHidden/>
    <w:rsid w:val="00AD3083"/>
    <w:rPr>
      <w:rFonts w:ascii="Tahoma" w:hAnsi="Tahoma" w:cs="Tahoma"/>
      <w:sz w:val="16"/>
      <w:szCs w:val="16"/>
    </w:rPr>
  </w:style>
  <w:style w:type="character" w:customStyle="1" w:styleId="Heading1Char">
    <w:name w:val="Heading 1 Char"/>
    <w:basedOn w:val="DefaultParagraphFont"/>
    <w:link w:val="Heading1"/>
    <w:uiPriority w:val="9"/>
    <w:rsid w:val="00940C54"/>
    <w:rPr>
      <w:rFonts w:eastAsiaTheme="majorEastAsia" w:cstheme="majorBidi"/>
      <w:b/>
      <w:sz w:val="32"/>
      <w:szCs w:val="32"/>
    </w:rPr>
  </w:style>
  <w:style w:type="character" w:customStyle="1" w:styleId="Heading2Char">
    <w:name w:val="Heading 2 Char"/>
    <w:basedOn w:val="DefaultParagraphFont"/>
    <w:link w:val="Heading2"/>
    <w:uiPriority w:val="9"/>
    <w:rsid w:val="00940C54"/>
    <w:rPr>
      <w:rFonts w:eastAsiaTheme="majorEastAsia" w:cstheme="majorBidi"/>
      <w:b/>
      <w:sz w:val="28"/>
      <w:szCs w:val="26"/>
    </w:rPr>
  </w:style>
  <w:style w:type="character" w:customStyle="1" w:styleId="Heading3Char">
    <w:name w:val="Heading 3 Char"/>
    <w:basedOn w:val="DefaultParagraphFont"/>
    <w:link w:val="Heading3"/>
    <w:uiPriority w:val="9"/>
    <w:semiHidden/>
    <w:rsid w:val="00103908"/>
    <w:rPr>
      <w:rFonts w:eastAsiaTheme="majorEastAsia" w:cstheme="majorBidi"/>
      <w:b/>
      <w:sz w:val="24"/>
      <w:szCs w:val="24"/>
    </w:rPr>
  </w:style>
  <w:style w:type="character" w:styleId="PlaceholderText">
    <w:name w:val="Placeholder Text"/>
    <w:basedOn w:val="DefaultParagraphFont"/>
    <w:uiPriority w:val="99"/>
    <w:semiHidden/>
    <w:rsid w:val="00934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CNE%20Purchasing\Rebecca%20S%20Files\WRD%20KOA%20Sewer\CNE%20Bid%20Schedule%20Template%202024%20(07-23-2024)%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729C62848463CB11383AC871A5BFB"/>
        <w:category>
          <w:name w:val="General"/>
          <w:gallery w:val="placeholder"/>
        </w:category>
        <w:types>
          <w:type w:val="bbPlcHdr"/>
        </w:types>
        <w:behaviors>
          <w:behavior w:val="content"/>
        </w:behaviors>
        <w:guid w:val="{706E0248-9FAC-4B0E-B3A9-5EA6E89708B5}"/>
      </w:docPartPr>
      <w:docPartBody>
        <w:p w:rsidR="00000000" w:rsidRDefault="00670F15">
          <w:pPr>
            <w:pStyle w:val="5E6729C62848463CB11383AC871A5BFB"/>
          </w:pPr>
          <w:r w:rsidRPr="004E2264">
            <w:rPr>
              <w:rStyle w:val="PlaceholderText"/>
            </w:rPr>
            <w:t>Click or tap here to enter text.</w:t>
          </w:r>
        </w:p>
      </w:docPartBody>
    </w:docPart>
    <w:docPart>
      <w:docPartPr>
        <w:name w:val="5DAC4831A49C411E812D2F4AC945EF4F"/>
        <w:category>
          <w:name w:val="General"/>
          <w:gallery w:val="placeholder"/>
        </w:category>
        <w:types>
          <w:type w:val="bbPlcHdr"/>
        </w:types>
        <w:behaviors>
          <w:behavior w:val="content"/>
        </w:behaviors>
        <w:guid w:val="{39048ABC-1C7D-4150-A24F-8297C28DCFEC}"/>
      </w:docPartPr>
      <w:docPartBody>
        <w:p w:rsidR="00000000" w:rsidRDefault="00670F15">
          <w:pPr>
            <w:pStyle w:val="5DAC4831A49C411E812D2F4AC945EF4F"/>
          </w:pPr>
          <w:r w:rsidRPr="004E2264">
            <w:rPr>
              <w:rStyle w:val="PlaceholderText"/>
            </w:rPr>
            <w:t>Choose an item.</w:t>
          </w:r>
        </w:p>
      </w:docPartBody>
    </w:docPart>
    <w:docPart>
      <w:docPartPr>
        <w:name w:val="EA1BB200578B4E2AB4F92D0ABC4340EB"/>
        <w:category>
          <w:name w:val="General"/>
          <w:gallery w:val="placeholder"/>
        </w:category>
        <w:types>
          <w:type w:val="bbPlcHdr"/>
        </w:types>
        <w:behaviors>
          <w:behavior w:val="content"/>
        </w:behaviors>
        <w:guid w:val="{39EFEAD3-0803-4842-A40A-109547C0F950}"/>
      </w:docPartPr>
      <w:docPartBody>
        <w:p w:rsidR="00000000" w:rsidRDefault="00670F15">
          <w:pPr>
            <w:pStyle w:val="EA1BB200578B4E2AB4F92D0ABC4340EB"/>
          </w:pPr>
          <w:r w:rsidRPr="004E22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6729C62848463CB11383AC871A5BFB">
    <w:name w:val="5E6729C62848463CB11383AC871A5BFB"/>
  </w:style>
  <w:style w:type="paragraph" w:customStyle="1" w:styleId="5DAC4831A49C411E812D2F4AC945EF4F">
    <w:name w:val="5DAC4831A49C411E812D2F4AC945EF4F"/>
  </w:style>
  <w:style w:type="paragraph" w:customStyle="1" w:styleId="EA1BB200578B4E2AB4F92D0ABC4340EB">
    <w:name w:val="EA1BB200578B4E2AB4F92D0ABC434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86CA6-11FF-4BA2-BA06-7866AEF11813}">
  <ds:schemaRefs>
    <ds:schemaRef ds:uri="http://schemas.microsoft.com/sharepoint/v3/contenttype/forms"/>
  </ds:schemaRefs>
</ds:datastoreItem>
</file>

<file path=customXml/itemProps2.xml><?xml version="1.0" encoding="utf-8"?>
<ds:datastoreItem xmlns:ds="http://schemas.openxmlformats.org/officeDocument/2006/customXml" ds:itemID="{6D214541-ADA4-49E0-A4B8-18ED3514F4A5}">
  <ds:schemaRefs>
    <ds:schemaRef ds:uri="http://schemas.microsoft.com/office/2006/metadata/properties"/>
    <ds:schemaRef ds:uri="e31c8860-8313-4dc0-96ee-710cad42a017"/>
    <ds:schemaRef ds:uri="d9346c68-44d6-47de-9d81-2b2483e33fba"/>
    <ds:schemaRef ds:uri="http://schemas.microsoft.com/office/infopath/2007/PartnerControls"/>
  </ds:schemaRefs>
</ds:datastoreItem>
</file>

<file path=customXml/itemProps3.xml><?xml version="1.0" encoding="utf-8"?>
<ds:datastoreItem xmlns:ds="http://schemas.openxmlformats.org/officeDocument/2006/customXml" ds:itemID="{C26B3B9E-71A1-4E24-A3BE-B11D4B6D6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CNE Bid Schedule Template 2024 (07-23-2024) (2)</Template>
  <TotalTime>1</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BID SCHEDULE</vt:lpstr>
    </vt:vector>
  </TitlesOfParts>
  <Company>Cherokee Nation Enterprises</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SCHEDULE</dc:title>
  <dc:creator>Rebecca Scheufler</dc:creator>
  <cp:lastModifiedBy>Rebecca Scheufler</cp:lastModifiedBy>
  <cp:revision>2</cp:revision>
  <dcterms:created xsi:type="dcterms:W3CDTF">2024-12-10T20:50:00Z</dcterms:created>
  <dcterms:modified xsi:type="dcterms:W3CDTF">2024-12-10T20:50:00Z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0x010100364EA5F907C63B42848E23ACFDA64F5D</vt:lpwstr>
  </property>
  <property fmtid="{D5CDD505-2E9C-101B-9397-08002B2CF9AE}" pid="3" name="Modified By">
    <vt:lpwstr>CNENT\rachel.rose</vt:lpwstr>
  </property>
  <property fmtid="{D5CDD505-2E9C-101B-9397-08002B2CF9AE}" pid="4" name="FileLeafRef">
    <vt:lpwstr>CNE- Bid Schedule Doucments.docx</vt:lpwstr>
  </property>
  <property fmtid="{D5CDD505-2E9C-101B-9397-08002B2CF9AE}" pid="5" name="source_item_id">
    <vt:lpwstr>5</vt:lpwstr>
  </property>
  <property fmtid="{D5CDD505-2E9C-101B-9397-08002B2CF9AE}" pid="6" name="Created By">
    <vt:lpwstr>CNENT\cassie.koenig</vt:lpwstr>
  </property>
  <property fmtid="{D5CDD505-2E9C-101B-9397-08002B2CF9AE}" pid="7" name="GrammarlyDocumentId">
    <vt:lpwstr>7a7cf288913c55cac1480df07b231d96a96ceb6b0c6f2c760aa4538d08f5e39f</vt:lpwstr>
  </property>
</Properties>
</file>